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04040" w:themeColor="text1" w:themeTint="BF"/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858"/>
        <w:gridCol w:w="142"/>
        <w:gridCol w:w="1134"/>
        <w:gridCol w:w="425"/>
        <w:gridCol w:w="851"/>
        <w:gridCol w:w="4540"/>
      </w:tblGrid>
      <w:tr w:rsidR="00C85213" w:rsidTr="000074CB">
        <w:tc>
          <w:tcPr>
            <w:tcW w:w="3219" w:type="dxa"/>
          </w:tcPr>
          <w:p w:rsidR="00C13016" w:rsidRDefault="00C13016" w:rsidP="00C13016">
            <w:pPr>
              <w:pStyle w:val="Sinespaciado"/>
              <w:rPr>
                <w:rFonts w:ascii="Arial Narrow" w:hAnsi="Arial Narrow"/>
                <w:color w:val="948A54" w:themeColor="background2" w:themeShade="80"/>
                <w:sz w:val="22"/>
                <w:szCs w:val="20"/>
              </w:rPr>
            </w:pPr>
          </w:p>
          <w:p w:rsidR="00A14F36" w:rsidRPr="00A14F36" w:rsidRDefault="007D1D67" w:rsidP="00C01532">
            <w:pPr>
              <w:pStyle w:val="Sinespaciado"/>
              <w:rPr>
                <w:rFonts w:ascii="Arial Narrow" w:hAnsi="Arial Narrow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b/>
                <w:noProof/>
                <w:color w:val="000000" w:themeColor="text1"/>
                <w:lang w:val="es-PE" w:eastAsia="es-PE"/>
              </w:rPr>
              <w:drawing>
                <wp:anchor distT="0" distB="0" distL="114300" distR="114300" simplePos="0" relativeHeight="251664384" behindDoc="0" locked="0" layoutInCell="1" allowOverlap="1" wp14:anchorId="05A032B0" wp14:editId="6DC53C83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15875</wp:posOffset>
                  </wp:positionV>
                  <wp:extent cx="149225" cy="149225"/>
                  <wp:effectExtent l="0" t="0" r="3175" b="3175"/>
                  <wp:wrapNone/>
                  <wp:docPr id="3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bile-phone-2_icon-icons.com_56265.pn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" cy="14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color w:val="FFFFFF" w:themeColor="background1"/>
                <w:sz w:val="22"/>
              </w:rPr>
              <w:t xml:space="preserve">        </w:t>
            </w:r>
            <w:r w:rsidR="00A14F36">
              <w:rPr>
                <w:rFonts w:ascii="Arial Narrow" w:hAnsi="Arial Narrow"/>
                <w:color w:val="FFFFFF" w:themeColor="background1"/>
                <w:sz w:val="22"/>
              </w:rPr>
              <w:t xml:space="preserve">+51 </w:t>
            </w:r>
            <w:r w:rsidR="00A14F36" w:rsidRPr="00A14F36">
              <w:rPr>
                <w:rFonts w:ascii="Arial Narrow" w:hAnsi="Arial Narrow"/>
                <w:color w:val="FFFFFF" w:themeColor="background1"/>
                <w:sz w:val="22"/>
              </w:rPr>
              <w:t>950 902 306</w:t>
            </w:r>
          </w:p>
          <w:p w:rsidR="00C13016" w:rsidRPr="00A14F36" w:rsidRDefault="003005FF" w:rsidP="00C01532">
            <w:pPr>
              <w:pStyle w:val="Sinespaciado"/>
              <w:rPr>
                <w:rFonts w:ascii="Arial Narrow" w:hAnsi="Arial Narrow"/>
                <w:color w:val="FFFFFF" w:themeColor="background1"/>
                <w:sz w:val="16"/>
                <w:szCs w:val="20"/>
              </w:rPr>
            </w:pPr>
            <w:r>
              <w:rPr>
                <w:noProof/>
              </w:rPr>
              <w:pict>
                <v:shape id="0 Imagen" o:spid="_x0000_s1026" type="#_x0000_t75" style="position:absolute;margin-left:7.95pt;margin-top:8.35pt;width:11.55pt;height:11.55pt;z-index:251666432;visibility:visible;mso-wrap-style:square;mso-position-horizontal-relative:text;mso-position-vertical-relative:text;mso-width-relative:page;mso-height-relative:page">
                  <v:imagedata r:id="rId10" o:title=""/>
                </v:shape>
              </w:pict>
            </w:r>
          </w:p>
          <w:p w:rsidR="00A14F36" w:rsidRPr="00A14F36" w:rsidRDefault="007D1D67" w:rsidP="00C01532">
            <w:pPr>
              <w:pStyle w:val="Sinespaciado"/>
              <w:rPr>
                <w:rFonts w:ascii="Arial Narrow" w:hAnsi="Arial Narrow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color w:val="FFFFFF" w:themeColor="background1"/>
                <w:sz w:val="22"/>
              </w:rPr>
              <w:t xml:space="preserve">        </w:t>
            </w:r>
            <w:r w:rsidR="00A14F36" w:rsidRPr="00A14F36">
              <w:rPr>
                <w:rFonts w:ascii="Arial Narrow" w:hAnsi="Arial Narrow"/>
                <w:color w:val="FFFFFF" w:themeColor="background1"/>
                <w:sz w:val="22"/>
              </w:rPr>
              <w:t>dhuari@gmail.com</w:t>
            </w:r>
          </w:p>
          <w:p w:rsidR="00A14F36" w:rsidRPr="00F833DC" w:rsidRDefault="00A14F36" w:rsidP="00C01532">
            <w:pPr>
              <w:pStyle w:val="Sinespaciado"/>
              <w:rPr>
                <w:rFonts w:ascii="Arial Narrow" w:hAnsi="Arial Narrow"/>
                <w:color w:val="FFFFFF" w:themeColor="background1"/>
                <w:sz w:val="16"/>
                <w:szCs w:val="20"/>
              </w:rPr>
            </w:pPr>
          </w:p>
          <w:p w:rsidR="00C13016" w:rsidRPr="00A14F36" w:rsidRDefault="00C01532" w:rsidP="00C01532">
            <w:pPr>
              <w:pStyle w:val="Sinespaciado"/>
              <w:rPr>
                <w:rFonts w:ascii="Arial Narrow" w:hAnsi="Arial Narrow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noProof/>
                <w:color w:val="FFFFFF" w:themeColor="background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659264" behindDoc="0" locked="0" layoutInCell="1" allowOverlap="1" wp14:anchorId="42AF5EBB" wp14:editId="5CD21090">
                  <wp:simplePos x="0" y="0"/>
                  <wp:positionH relativeFrom="column">
                    <wp:posOffset>70631</wp:posOffset>
                  </wp:positionH>
                  <wp:positionV relativeFrom="paragraph">
                    <wp:posOffset>3175</wp:posOffset>
                  </wp:positionV>
                  <wp:extent cx="193040" cy="193040"/>
                  <wp:effectExtent l="0" t="0" r="0" b="0"/>
                  <wp:wrapNone/>
                  <wp:docPr id="3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cation_icon-icons.com_50109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1D67">
              <w:rPr>
                <w:rFonts w:ascii="Arial Narrow" w:hAnsi="Arial Narrow"/>
                <w:color w:val="FFFFFF" w:themeColor="background1"/>
                <w:sz w:val="22"/>
                <w:szCs w:val="20"/>
              </w:rPr>
              <w:t xml:space="preserve">        </w:t>
            </w:r>
            <w:r w:rsidR="00C13016" w:rsidRPr="00A14F36">
              <w:rPr>
                <w:rFonts w:ascii="Arial Narrow" w:hAnsi="Arial Narrow"/>
                <w:color w:val="FFFFFF" w:themeColor="background1"/>
                <w:sz w:val="22"/>
                <w:szCs w:val="20"/>
              </w:rPr>
              <w:t>Ca</w:t>
            </w:r>
            <w:r>
              <w:rPr>
                <w:rFonts w:ascii="Arial Narrow" w:hAnsi="Arial Narrow"/>
                <w:color w:val="FFFFFF" w:themeColor="background1"/>
                <w:sz w:val="22"/>
                <w:szCs w:val="20"/>
              </w:rPr>
              <w:t>l</w:t>
            </w:r>
            <w:r w:rsidR="00C13016" w:rsidRPr="00A14F36">
              <w:rPr>
                <w:rFonts w:ascii="Arial Narrow" w:hAnsi="Arial Narrow"/>
                <w:color w:val="FFFFFF" w:themeColor="background1"/>
                <w:sz w:val="22"/>
                <w:szCs w:val="20"/>
              </w:rPr>
              <w:t xml:space="preserve">le Los Mirios 160 </w:t>
            </w:r>
          </w:p>
          <w:p w:rsidR="00A14F36" w:rsidRPr="00A14F36" w:rsidRDefault="007D1D67" w:rsidP="00C01532">
            <w:pPr>
              <w:pStyle w:val="Sinespaciado"/>
              <w:rPr>
                <w:rFonts w:ascii="Arial Narrow" w:hAnsi="Arial Narrow"/>
                <w:color w:val="FFFFFF" w:themeColor="background1"/>
                <w:sz w:val="22"/>
                <w:szCs w:val="20"/>
              </w:rPr>
            </w:pPr>
            <w:r>
              <w:rPr>
                <w:rFonts w:ascii="Arial Narrow" w:hAnsi="Arial Narrow"/>
                <w:color w:val="FFFFFF" w:themeColor="background1"/>
                <w:sz w:val="22"/>
                <w:szCs w:val="20"/>
              </w:rPr>
              <w:t xml:space="preserve">        </w:t>
            </w:r>
            <w:r w:rsidR="00A14F36" w:rsidRPr="00A14F36">
              <w:rPr>
                <w:rFonts w:ascii="Arial Narrow" w:hAnsi="Arial Narrow"/>
                <w:color w:val="FFFFFF" w:themeColor="background1"/>
                <w:sz w:val="22"/>
                <w:szCs w:val="20"/>
              </w:rPr>
              <w:t>Chiclayo</w:t>
            </w:r>
          </w:p>
          <w:p w:rsidR="00C13016" w:rsidRPr="00F000A8" w:rsidRDefault="00C13016" w:rsidP="00A14F36">
            <w:pPr>
              <w:pStyle w:val="Sinespaciado"/>
              <w:rPr>
                <w:rFonts w:ascii="Arial Narrow" w:hAnsi="Arial Narrow"/>
                <w:b/>
                <w:color w:val="FFFFFF" w:themeColor="background1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C13016" w:rsidRDefault="00C13016" w:rsidP="00973074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gridSpan w:val="4"/>
            <w:shd w:val="clear" w:color="auto" w:fill="FFFFFF" w:themeFill="background1"/>
          </w:tcPr>
          <w:p w:rsidR="00C13016" w:rsidRPr="00BC18A0" w:rsidRDefault="003B7D8A" w:rsidP="00C13016">
            <w:pPr>
              <w:pStyle w:val="Sinespaciado"/>
              <w:rPr>
                <w:rFonts w:ascii="Arial Narrow" w:hAnsi="Arial Narrow"/>
                <w:b/>
                <w:color w:val="404040" w:themeColor="text1" w:themeTint="BF"/>
              </w:rPr>
            </w:pPr>
            <w:r>
              <w:rPr>
                <w:rFonts w:ascii="Arial Narrow" w:hAnsi="Arial Narrow"/>
                <w:b/>
                <w:noProof/>
                <w:color w:val="000000" w:themeColor="text1"/>
                <w:lang w:val="es-PE" w:eastAsia="es-PE"/>
              </w:rPr>
              <w:drawing>
                <wp:anchor distT="0" distB="0" distL="114300" distR="114300" simplePos="0" relativeHeight="251658240" behindDoc="0" locked="0" layoutInCell="1" allowOverlap="1" wp14:anchorId="01D23BFC" wp14:editId="7953D396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172085</wp:posOffset>
                  </wp:positionV>
                  <wp:extent cx="977900" cy="1032510"/>
                  <wp:effectExtent l="114300" t="76200" r="146050" b="796290"/>
                  <wp:wrapNone/>
                  <wp:docPr id="2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405955_802945916554218_4436974224316211345_o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413" t="3477" r="5998" b="50359"/>
                          <a:stretch/>
                        </pic:blipFill>
                        <pic:spPr bwMode="auto">
                          <a:xfrm>
                            <a:off x="0" y="0"/>
                            <a:ext cx="977900" cy="1032510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0" w:type="dxa"/>
            <w:shd w:val="clear" w:color="auto" w:fill="FFFFFF" w:themeFill="background1"/>
          </w:tcPr>
          <w:p w:rsidR="00C13016" w:rsidRDefault="00C13016">
            <w:pPr>
              <w:rPr>
                <w:rFonts w:ascii="Arial Narrow" w:hAnsi="Arial Narrow"/>
                <w:b/>
                <w:color w:val="404040" w:themeColor="text1" w:themeTint="BF"/>
              </w:rPr>
            </w:pPr>
          </w:p>
          <w:p w:rsidR="00C13016" w:rsidRPr="0009695C" w:rsidRDefault="00C13016" w:rsidP="00C13016">
            <w:pPr>
              <w:pStyle w:val="Sinespaciado"/>
              <w:rPr>
                <w:rFonts w:ascii="Arial Narrow" w:hAnsi="Arial Narrow"/>
                <w:b/>
                <w:color w:val="948A54" w:themeColor="background2" w:themeShade="80"/>
                <w:sz w:val="48"/>
              </w:rPr>
            </w:pPr>
            <w:r w:rsidRPr="0009695C">
              <w:rPr>
                <w:rFonts w:ascii="Arial Narrow" w:hAnsi="Arial Narrow"/>
                <w:b/>
                <w:color w:val="948A54" w:themeColor="background2" w:themeShade="80"/>
                <w:sz w:val="48"/>
              </w:rPr>
              <w:t>DAVID</w:t>
            </w:r>
          </w:p>
          <w:p w:rsidR="00C13016" w:rsidRPr="0009695C" w:rsidRDefault="00C13016" w:rsidP="00C13016">
            <w:pPr>
              <w:pStyle w:val="Sinespaciado"/>
              <w:rPr>
                <w:rFonts w:ascii="Arial Narrow" w:hAnsi="Arial Narrow"/>
                <w:b/>
                <w:color w:val="948A54" w:themeColor="background2" w:themeShade="80"/>
                <w:sz w:val="48"/>
              </w:rPr>
            </w:pPr>
            <w:r w:rsidRPr="0009695C">
              <w:rPr>
                <w:rFonts w:ascii="Arial Narrow" w:hAnsi="Arial Narrow"/>
                <w:b/>
                <w:color w:val="948A54" w:themeColor="background2" w:themeShade="80"/>
                <w:sz w:val="48"/>
              </w:rPr>
              <w:t>HUARIPATA</w:t>
            </w:r>
            <w:r w:rsidR="003B7D8A">
              <w:rPr>
                <w:rFonts w:ascii="Arial Narrow" w:hAnsi="Arial Narrow"/>
                <w:b/>
                <w:color w:val="948A54" w:themeColor="background2" w:themeShade="80"/>
                <w:sz w:val="48"/>
              </w:rPr>
              <w:t xml:space="preserve"> </w:t>
            </w:r>
            <w:r w:rsidRPr="0009695C">
              <w:rPr>
                <w:rFonts w:ascii="Arial Narrow" w:hAnsi="Arial Narrow"/>
                <w:b/>
                <w:color w:val="948A54" w:themeColor="background2" w:themeShade="80"/>
                <w:sz w:val="48"/>
              </w:rPr>
              <w:t>CHILÓN</w:t>
            </w:r>
          </w:p>
          <w:p w:rsidR="00C13016" w:rsidRPr="0015666D" w:rsidRDefault="00C13016" w:rsidP="00C13016">
            <w:pPr>
              <w:pStyle w:val="Sinespaciado"/>
              <w:rPr>
                <w:rFonts w:ascii="Arial Narrow" w:hAnsi="Arial Narrow"/>
                <w:color w:val="948A54" w:themeColor="background2" w:themeShade="80"/>
                <w:sz w:val="22"/>
                <w:szCs w:val="30"/>
              </w:rPr>
            </w:pPr>
            <w:r w:rsidRPr="0015666D">
              <w:rPr>
                <w:rFonts w:ascii="Arial Narrow" w:hAnsi="Arial Narrow"/>
                <w:color w:val="948A54" w:themeColor="background2" w:themeShade="80"/>
                <w:sz w:val="22"/>
                <w:szCs w:val="30"/>
              </w:rPr>
              <w:t>ING. FORESTAL</w:t>
            </w:r>
          </w:p>
          <w:p w:rsidR="00C13016" w:rsidRPr="0015666D" w:rsidRDefault="00C13016" w:rsidP="00C13016">
            <w:pPr>
              <w:pStyle w:val="Sinespaciado"/>
              <w:rPr>
                <w:rFonts w:ascii="Arial Narrow" w:hAnsi="Arial Narrow"/>
                <w:color w:val="948A54" w:themeColor="background2" w:themeShade="80"/>
                <w:sz w:val="22"/>
                <w:szCs w:val="30"/>
              </w:rPr>
            </w:pPr>
            <w:r w:rsidRPr="0015666D">
              <w:rPr>
                <w:rFonts w:ascii="Arial Narrow" w:hAnsi="Arial Narrow"/>
                <w:color w:val="948A54" w:themeColor="background2" w:themeShade="80"/>
                <w:sz w:val="22"/>
                <w:szCs w:val="30"/>
              </w:rPr>
              <w:t>ESPECIALISTA SIG Y TELEDETECCIÓN</w:t>
            </w:r>
          </w:p>
          <w:p w:rsidR="00C13016" w:rsidRDefault="00C13016">
            <w:pPr>
              <w:rPr>
                <w:rFonts w:ascii="Arial Narrow" w:hAnsi="Arial Narrow"/>
                <w:b/>
                <w:color w:val="404040" w:themeColor="text1" w:themeTint="BF"/>
              </w:rPr>
            </w:pPr>
          </w:p>
          <w:p w:rsidR="00C13016" w:rsidRPr="00BC18A0" w:rsidRDefault="00C13016" w:rsidP="00C13016">
            <w:pPr>
              <w:rPr>
                <w:rFonts w:ascii="Arial Narrow" w:hAnsi="Arial Narrow"/>
                <w:b/>
                <w:color w:val="404040" w:themeColor="text1" w:themeTint="BF"/>
              </w:rPr>
            </w:pPr>
          </w:p>
        </w:tc>
      </w:tr>
      <w:tr w:rsidR="0009695C" w:rsidTr="000074CB">
        <w:tc>
          <w:tcPr>
            <w:tcW w:w="3219" w:type="dxa"/>
          </w:tcPr>
          <w:p w:rsidR="00A14F36" w:rsidRDefault="00A14F36" w:rsidP="00973074">
            <w:pPr>
              <w:rPr>
                <w:rFonts w:ascii="Arial Narrow" w:hAnsi="Arial Narrow"/>
                <w:b/>
                <w:color w:val="FFFFFF" w:themeColor="background1"/>
              </w:rPr>
            </w:pPr>
          </w:p>
          <w:p w:rsidR="00A62A6D" w:rsidRDefault="00F833DC" w:rsidP="00973074">
            <w:pPr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noProof/>
                <w:color w:val="948A54" w:themeColor="background2" w:themeShade="80"/>
                <w:sz w:val="22"/>
                <w:szCs w:val="30"/>
                <w:lang w:val="es-PE" w:eastAsia="es-PE"/>
              </w:rPr>
              <w:drawing>
                <wp:anchor distT="0" distB="0" distL="114300" distR="114300" simplePos="0" relativeHeight="251667456" behindDoc="0" locked="0" layoutInCell="1" allowOverlap="1" wp14:anchorId="57E60B2F" wp14:editId="2F47DC92">
                  <wp:simplePos x="0" y="0"/>
                  <wp:positionH relativeFrom="column">
                    <wp:posOffset>499110</wp:posOffset>
                  </wp:positionH>
                  <wp:positionV relativeFrom="paragraph">
                    <wp:posOffset>109318</wp:posOffset>
                  </wp:positionV>
                  <wp:extent cx="211015" cy="211015"/>
                  <wp:effectExtent l="0" t="0" r="0" b="0"/>
                  <wp:wrapNone/>
                  <wp:docPr id="4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er-icon-placeholder.pn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15" cy="21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9695C" w:rsidRPr="00F000A8" w:rsidRDefault="0009695C" w:rsidP="00973074">
            <w:pPr>
              <w:rPr>
                <w:rFonts w:ascii="Arial Narrow" w:hAnsi="Arial Narrow"/>
                <w:b/>
                <w:color w:val="FFFFFF" w:themeColor="background1"/>
              </w:rPr>
            </w:pPr>
            <w:r w:rsidRPr="00F000A8">
              <w:rPr>
                <w:rFonts w:ascii="Arial Narrow" w:hAnsi="Arial Narrow"/>
                <w:b/>
                <w:color w:val="FFFFFF" w:themeColor="background1"/>
              </w:rPr>
              <w:t xml:space="preserve">PERFIL </w:t>
            </w:r>
          </w:p>
        </w:tc>
        <w:tc>
          <w:tcPr>
            <w:tcW w:w="858" w:type="dxa"/>
            <w:shd w:val="clear" w:color="auto" w:fill="FFFFFF" w:themeFill="background1"/>
          </w:tcPr>
          <w:p w:rsidR="0009695C" w:rsidRDefault="00C01532" w:rsidP="009730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660288" behindDoc="0" locked="0" layoutInCell="1" allowOverlap="1" wp14:anchorId="3F94C8E6" wp14:editId="49EBF559">
                  <wp:simplePos x="0" y="0"/>
                  <wp:positionH relativeFrom="column">
                    <wp:posOffset>176307</wp:posOffset>
                  </wp:positionH>
                  <wp:positionV relativeFrom="paragraph">
                    <wp:posOffset>353695</wp:posOffset>
                  </wp:positionV>
                  <wp:extent cx="281305" cy="281305"/>
                  <wp:effectExtent l="0" t="0" r="4445" b="4445"/>
                  <wp:wrapNone/>
                  <wp:docPr id="3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eri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2" w:type="dxa"/>
            <w:gridSpan w:val="5"/>
            <w:shd w:val="clear" w:color="auto" w:fill="FFFFFF" w:themeFill="background1"/>
          </w:tcPr>
          <w:p w:rsidR="00A14F36" w:rsidRDefault="00A14F36" w:rsidP="00973074">
            <w:pPr>
              <w:rPr>
                <w:rFonts w:ascii="Arial Narrow" w:hAnsi="Arial Narrow"/>
                <w:b/>
                <w:color w:val="404040" w:themeColor="text1" w:themeTint="BF"/>
              </w:rPr>
            </w:pPr>
          </w:p>
          <w:p w:rsidR="00A62A6D" w:rsidRDefault="00A62A6D" w:rsidP="00973074">
            <w:pPr>
              <w:rPr>
                <w:rFonts w:ascii="Arial Narrow" w:hAnsi="Arial Narrow"/>
                <w:b/>
                <w:color w:val="948A54" w:themeColor="background2" w:themeShade="80"/>
                <w:sz w:val="28"/>
              </w:rPr>
            </w:pPr>
          </w:p>
          <w:p w:rsidR="0009695C" w:rsidRPr="0022412C" w:rsidRDefault="0022412C" w:rsidP="00973074">
            <w:pPr>
              <w:rPr>
                <w:rFonts w:ascii="Arial Narrow" w:hAnsi="Arial Narrow"/>
                <w:b/>
              </w:rPr>
            </w:pPr>
            <w:r w:rsidRPr="003B7D8A">
              <w:rPr>
                <w:rFonts w:ascii="Arial Narrow" w:hAnsi="Arial Narrow"/>
                <w:b/>
                <w:color w:val="948A54" w:themeColor="background2" w:themeShade="80"/>
                <w:sz w:val="28"/>
              </w:rPr>
              <w:t xml:space="preserve">EXPERIENCIA LABORAL </w:t>
            </w:r>
          </w:p>
        </w:tc>
      </w:tr>
      <w:tr w:rsidR="00F833DC" w:rsidTr="000074CB">
        <w:tc>
          <w:tcPr>
            <w:tcW w:w="3219" w:type="dxa"/>
          </w:tcPr>
          <w:p w:rsidR="00973074" w:rsidRPr="00F000A8" w:rsidRDefault="00973074" w:rsidP="00973074">
            <w:pPr>
              <w:pStyle w:val="Sinespaciado"/>
              <w:rPr>
                <w:color w:val="FFFFFF" w:themeColor="background1"/>
                <w:sz w:val="14"/>
              </w:rPr>
            </w:pPr>
          </w:p>
          <w:p w:rsidR="00F54F50" w:rsidRDefault="00973074" w:rsidP="00973074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  <w:r w:rsidRPr="00F000A8">
              <w:rPr>
                <w:rFonts w:ascii="Arial Narrow" w:hAnsi="Arial Narrow"/>
                <w:color w:val="FFFFFF" w:themeColor="background1"/>
                <w:sz w:val="22"/>
              </w:rPr>
              <w:t>Ingeniero Forestal egresado de la Universidad Nacional de Cajamarca, especializa</w:t>
            </w:r>
            <w:r w:rsidR="00166B47">
              <w:rPr>
                <w:rFonts w:ascii="Arial Narrow" w:hAnsi="Arial Narrow"/>
                <w:color w:val="FFFFFF" w:themeColor="background1"/>
                <w:sz w:val="22"/>
              </w:rPr>
              <w:t>do</w:t>
            </w:r>
            <w:r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 en </w:t>
            </w:r>
            <w:r w:rsidR="00F54F50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SIG y Teledetección </w:t>
            </w:r>
            <w:r w:rsidR="00166B47">
              <w:rPr>
                <w:rFonts w:ascii="Arial Narrow" w:hAnsi="Arial Narrow"/>
                <w:color w:val="FFFFFF" w:themeColor="background1"/>
                <w:sz w:val="22"/>
              </w:rPr>
              <w:t xml:space="preserve">para </w:t>
            </w:r>
            <w:r w:rsidR="00F54F50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la </w:t>
            </w:r>
            <w:r w:rsidR="00CB1FC7">
              <w:rPr>
                <w:rFonts w:ascii="Arial Narrow" w:hAnsi="Arial Narrow"/>
                <w:color w:val="FFFFFF" w:themeColor="background1"/>
                <w:sz w:val="22"/>
              </w:rPr>
              <w:t xml:space="preserve">Gestión del Riesgo de desastres, </w:t>
            </w:r>
            <w:r w:rsidR="0084000D" w:rsidRPr="00F000A8">
              <w:rPr>
                <w:rFonts w:ascii="Arial Narrow" w:hAnsi="Arial Narrow"/>
                <w:color w:val="FFFFFF" w:themeColor="background1"/>
                <w:sz w:val="22"/>
              </w:rPr>
              <w:t>planificación</w:t>
            </w:r>
            <w:r w:rsidR="00F54F50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 territorial, urbana, ambiental</w:t>
            </w:r>
            <w:r w:rsidR="007F20DA" w:rsidRPr="00F000A8">
              <w:rPr>
                <w:rFonts w:ascii="Arial Narrow" w:hAnsi="Arial Narrow"/>
                <w:color w:val="FFFFFF" w:themeColor="background1"/>
                <w:sz w:val="22"/>
              </w:rPr>
              <w:t>,</w:t>
            </w:r>
            <w:r w:rsidR="00F54F50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 recursos naturales</w:t>
            </w:r>
            <w:r w:rsidR="00166B47">
              <w:rPr>
                <w:rFonts w:ascii="Arial Narrow" w:hAnsi="Arial Narrow"/>
                <w:color w:val="FFFFFF" w:themeColor="background1"/>
                <w:sz w:val="22"/>
              </w:rPr>
              <w:t xml:space="preserve"> e </w:t>
            </w:r>
            <w:r w:rsidR="007F20DA" w:rsidRPr="00F000A8">
              <w:rPr>
                <w:rFonts w:ascii="Arial Narrow" w:hAnsi="Arial Narrow"/>
                <w:color w:val="FFFFFF" w:themeColor="background1"/>
                <w:sz w:val="22"/>
              </w:rPr>
              <w:t>hidrológico</w:t>
            </w:r>
            <w:r w:rsidR="00F54F50" w:rsidRPr="00F000A8">
              <w:rPr>
                <w:rFonts w:ascii="Arial Narrow" w:hAnsi="Arial Narrow"/>
                <w:color w:val="FFFFFF" w:themeColor="background1"/>
                <w:sz w:val="22"/>
              </w:rPr>
              <w:t>.</w:t>
            </w:r>
          </w:p>
          <w:p w:rsidR="00CB1FC7" w:rsidRPr="00F000A8" w:rsidRDefault="00CB1FC7" w:rsidP="00973074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CB1FC7" w:rsidRDefault="00F54F50" w:rsidP="00707E1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  <w:r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Se ha desempeñado como docente universitario y en diplomados </w:t>
            </w:r>
            <w:r w:rsidR="00166B47">
              <w:rPr>
                <w:rFonts w:ascii="Arial Narrow" w:hAnsi="Arial Narrow"/>
                <w:color w:val="FFFFFF" w:themeColor="background1"/>
                <w:sz w:val="22"/>
              </w:rPr>
              <w:t xml:space="preserve">de posgrado </w:t>
            </w:r>
            <w:r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en SIG, </w:t>
            </w:r>
            <w:r w:rsidR="0084000D" w:rsidRPr="00F000A8">
              <w:rPr>
                <w:rFonts w:ascii="Arial Narrow" w:hAnsi="Arial Narrow"/>
                <w:color w:val="FFFFFF" w:themeColor="background1"/>
                <w:sz w:val="22"/>
              </w:rPr>
              <w:t>impartiendo conocimientos en análisis y modelación espacial</w:t>
            </w:r>
            <w:r w:rsidR="007F20DA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. </w:t>
            </w:r>
            <w:r w:rsidR="0009695C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En sus </w:t>
            </w:r>
            <w:r w:rsidR="0009695C" w:rsidRPr="00F000A8">
              <w:rPr>
                <w:rFonts w:ascii="Arial Narrow" w:hAnsi="Arial Narrow"/>
                <w:color w:val="FFFFFF" w:themeColor="background1"/>
                <w:sz w:val="20"/>
              </w:rPr>
              <w:t>11</w:t>
            </w:r>
            <w:r w:rsidR="0009695C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 años de experiencia profesional h</w:t>
            </w:r>
            <w:r w:rsidR="0084000D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a </w:t>
            </w:r>
            <w:r w:rsidR="007F20DA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trabajado y ha </w:t>
            </w:r>
            <w:r w:rsidR="0084000D" w:rsidRPr="00F000A8">
              <w:rPr>
                <w:rFonts w:ascii="Arial Narrow" w:hAnsi="Arial Narrow"/>
                <w:color w:val="FFFFFF" w:themeColor="background1"/>
                <w:sz w:val="22"/>
              </w:rPr>
              <w:t>desarrollado diversas consultorías logrando generar diversos mapas aplicando SIG y Teledetección</w:t>
            </w:r>
            <w:r w:rsidR="0009695C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. </w:t>
            </w:r>
            <w:r w:rsidR="00707E1D" w:rsidRPr="00F000A8">
              <w:rPr>
                <w:rFonts w:ascii="Arial Narrow" w:hAnsi="Arial Narrow"/>
                <w:color w:val="FFFFFF" w:themeColor="background1"/>
                <w:sz w:val="22"/>
              </w:rPr>
              <w:t>H</w:t>
            </w:r>
            <w:r w:rsidRPr="00F000A8">
              <w:rPr>
                <w:rFonts w:ascii="Arial Narrow" w:hAnsi="Arial Narrow"/>
                <w:color w:val="FFFFFF" w:themeColor="background1"/>
                <w:sz w:val="22"/>
              </w:rPr>
              <w:t>a impartido conferencias</w:t>
            </w:r>
            <w:r w:rsidR="007D0400">
              <w:rPr>
                <w:rFonts w:ascii="Arial Narrow" w:hAnsi="Arial Narrow"/>
                <w:color w:val="FFFFFF" w:themeColor="background1"/>
                <w:sz w:val="22"/>
              </w:rPr>
              <w:t xml:space="preserve"> en temas </w:t>
            </w:r>
            <w:r w:rsidR="00CB1FC7">
              <w:rPr>
                <w:rFonts w:ascii="Arial Narrow" w:hAnsi="Arial Narrow"/>
                <w:color w:val="FFFFFF" w:themeColor="background1"/>
                <w:sz w:val="22"/>
              </w:rPr>
              <w:t xml:space="preserve">de </w:t>
            </w:r>
            <w:r w:rsidR="00CB1FC7" w:rsidRPr="00F000A8">
              <w:rPr>
                <w:rFonts w:ascii="Arial Narrow" w:hAnsi="Arial Narrow"/>
                <w:color w:val="FFFFFF" w:themeColor="background1"/>
                <w:sz w:val="22"/>
              </w:rPr>
              <w:t>Ordenamiento</w:t>
            </w:r>
            <w:r w:rsidR="0084000D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 Territorial</w:t>
            </w:r>
            <w:r w:rsidR="00CB1FC7">
              <w:rPr>
                <w:rFonts w:ascii="Arial Narrow" w:hAnsi="Arial Narrow"/>
                <w:color w:val="FFFFFF" w:themeColor="background1"/>
                <w:sz w:val="22"/>
              </w:rPr>
              <w:t>, ZEE</w:t>
            </w:r>
            <w:r w:rsidR="007F20DA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 </w:t>
            </w:r>
            <w:r w:rsidR="007D0400">
              <w:rPr>
                <w:rFonts w:ascii="Arial Narrow" w:hAnsi="Arial Narrow"/>
                <w:color w:val="FFFFFF" w:themeColor="background1"/>
                <w:sz w:val="22"/>
              </w:rPr>
              <w:t xml:space="preserve">y </w:t>
            </w:r>
            <w:r w:rsidR="007F20DA" w:rsidRPr="00F000A8">
              <w:rPr>
                <w:rFonts w:ascii="Arial Narrow" w:hAnsi="Arial Narrow"/>
                <w:color w:val="FFFFFF" w:themeColor="background1"/>
                <w:sz w:val="22"/>
              </w:rPr>
              <w:t>Tecnologías de la Información Geográfica</w:t>
            </w:r>
            <w:r w:rsidRPr="00F000A8">
              <w:rPr>
                <w:rFonts w:ascii="Arial Narrow" w:hAnsi="Arial Narrow"/>
                <w:color w:val="FFFFFF" w:themeColor="background1"/>
                <w:sz w:val="22"/>
              </w:rPr>
              <w:t>.</w:t>
            </w:r>
            <w:r w:rsidR="007F20DA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 </w:t>
            </w:r>
          </w:p>
          <w:p w:rsidR="00CB1FC7" w:rsidRDefault="00CB1FC7" w:rsidP="00707E1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3F0787" w:rsidRPr="00FF731A" w:rsidRDefault="00F54F50" w:rsidP="00FF731A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  <w:r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Actualmente </w:t>
            </w:r>
            <w:r w:rsidR="003F0787">
              <w:rPr>
                <w:rFonts w:ascii="Arial Narrow" w:hAnsi="Arial Narrow"/>
                <w:color w:val="FFFFFF" w:themeColor="background1"/>
                <w:sz w:val="22"/>
              </w:rPr>
              <w:t xml:space="preserve">es servidor </w:t>
            </w:r>
            <w:r w:rsidR="00166B47">
              <w:rPr>
                <w:rFonts w:ascii="Arial Narrow" w:hAnsi="Arial Narrow"/>
                <w:color w:val="FFFFFF" w:themeColor="background1"/>
                <w:sz w:val="22"/>
              </w:rPr>
              <w:t>público</w:t>
            </w:r>
            <w:r w:rsidR="003F0787">
              <w:rPr>
                <w:rFonts w:ascii="Arial Narrow" w:hAnsi="Arial Narrow"/>
                <w:color w:val="FFFFFF" w:themeColor="background1"/>
                <w:sz w:val="22"/>
              </w:rPr>
              <w:t xml:space="preserve"> </w:t>
            </w:r>
            <w:r w:rsidR="0084000D" w:rsidRPr="00F000A8">
              <w:rPr>
                <w:rFonts w:ascii="Arial Narrow" w:hAnsi="Arial Narrow"/>
                <w:color w:val="FFFFFF" w:themeColor="background1"/>
                <w:sz w:val="22"/>
              </w:rPr>
              <w:t>en el G</w:t>
            </w:r>
            <w:r w:rsidR="00166B47">
              <w:rPr>
                <w:rFonts w:ascii="Arial Narrow" w:hAnsi="Arial Narrow"/>
                <w:color w:val="FFFFFF" w:themeColor="background1"/>
                <w:sz w:val="22"/>
              </w:rPr>
              <w:t xml:space="preserve">ORE </w:t>
            </w:r>
            <w:r w:rsidR="0084000D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Lambayeque, </w:t>
            </w:r>
            <w:r w:rsidR="0009695C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cumpliendo </w:t>
            </w:r>
            <w:r w:rsidR="007F20DA" w:rsidRPr="00F000A8">
              <w:rPr>
                <w:rFonts w:ascii="Arial Narrow" w:hAnsi="Arial Narrow"/>
                <w:color w:val="FFFFFF" w:themeColor="background1"/>
                <w:sz w:val="22"/>
              </w:rPr>
              <w:t>funciones</w:t>
            </w:r>
            <w:r w:rsidR="003F0787">
              <w:rPr>
                <w:rFonts w:ascii="Arial Narrow" w:hAnsi="Arial Narrow"/>
                <w:color w:val="FFFFFF" w:themeColor="background1"/>
                <w:sz w:val="22"/>
              </w:rPr>
              <w:t xml:space="preserve"> de generación de información, </w:t>
            </w:r>
            <w:r w:rsidR="007F20DA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planificador territorial en </w:t>
            </w:r>
            <w:r w:rsidR="00FF731A">
              <w:rPr>
                <w:rFonts w:ascii="Arial Narrow" w:hAnsi="Arial Narrow"/>
                <w:color w:val="FFFFFF" w:themeColor="background1"/>
                <w:sz w:val="22"/>
              </w:rPr>
              <w:t>r</w:t>
            </w:r>
            <w:r w:rsidR="00CB1FC7">
              <w:rPr>
                <w:rFonts w:ascii="Arial Narrow" w:hAnsi="Arial Narrow"/>
                <w:color w:val="FFFFFF" w:themeColor="background1"/>
                <w:sz w:val="22"/>
              </w:rPr>
              <w:t>iesgos de desastres</w:t>
            </w:r>
            <w:r w:rsidR="00FF731A">
              <w:rPr>
                <w:rFonts w:ascii="Arial Narrow" w:hAnsi="Arial Narrow"/>
                <w:color w:val="FFFFFF" w:themeColor="background1"/>
                <w:sz w:val="22"/>
              </w:rPr>
              <w:t xml:space="preserve">, </w:t>
            </w:r>
            <w:r w:rsidR="007F20DA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ZEE y OT y está desarrollando </w:t>
            </w:r>
            <w:r w:rsidR="00FF731A">
              <w:rPr>
                <w:rFonts w:ascii="Arial Narrow" w:hAnsi="Arial Narrow"/>
                <w:color w:val="FFFFFF" w:themeColor="background1"/>
                <w:sz w:val="22"/>
              </w:rPr>
              <w:t>diversos estudios especializados</w:t>
            </w:r>
            <w:r w:rsidR="00166B47">
              <w:rPr>
                <w:rFonts w:ascii="Arial Narrow" w:hAnsi="Arial Narrow"/>
                <w:color w:val="FFFFFF" w:themeColor="background1"/>
                <w:sz w:val="22"/>
              </w:rPr>
              <w:t>”</w:t>
            </w:r>
            <w:r w:rsidR="007F20DA"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. </w:t>
            </w:r>
          </w:p>
          <w:p w:rsidR="003F0787" w:rsidRPr="00F000A8" w:rsidRDefault="003F0787" w:rsidP="003F0787">
            <w:pPr>
              <w:pStyle w:val="Prrafodelista"/>
              <w:ind w:left="284"/>
              <w:rPr>
                <w:rFonts w:ascii="Arial Narrow" w:hAnsi="Arial Narrow"/>
                <w:color w:val="FFFFFF" w:themeColor="background1"/>
                <w:sz w:val="22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973074" w:rsidRDefault="00410F8E" w:rsidP="00707E1D">
            <w:pPr>
              <w:rPr>
                <w:rFonts w:ascii="Arial Narrow" w:hAnsi="Arial Narrow"/>
              </w:rPr>
            </w:pPr>
            <w:r>
              <w:rPr>
                <w:noProof/>
                <w:color w:val="FFFFFF" w:themeColor="background1"/>
                <w:sz w:val="1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53F910" wp14:editId="1186B88D">
                      <wp:simplePos x="0" y="0"/>
                      <wp:positionH relativeFrom="column">
                        <wp:posOffset>319125</wp:posOffset>
                      </wp:positionH>
                      <wp:positionV relativeFrom="paragraph">
                        <wp:posOffset>184018</wp:posOffset>
                      </wp:positionV>
                      <wp:extent cx="0" cy="6721434"/>
                      <wp:effectExtent l="0" t="0" r="19050" b="22860"/>
                      <wp:wrapNone/>
                      <wp:docPr id="42" name="4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2143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68C3C" id="42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5pt,14.5pt" to="25.15pt,5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" strokecolor="black [3213]"/>
                  </w:pict>
                </mc:Fallback>
              </mc:AlternateContent>
            </w:r>
            <w:r w:rsidR="00C34AD6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687936" behindDoc="0" locked="0" layoutInCell="1" allowOverlap="1" wp14:anchorId="252278E9" wp14:editId="368547BB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6169025</wp:posOffset>
                  </wp:positionV>
                  <wp:extent cx="120650" cy="120650"/>
                  <wp:effectExtent l="0" t="0" r="0" b="0"/>
                  <wp:wrapNone/>
                  <wp:docPr id="5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AD6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683840" behindDoc="0" locked="0" layoutInCell="1" allowOverlap="1" wp14:anchorId="321D968B" wp14:editId="34252285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5388610</wp:posOffset>
                  </wp:positionV>
                  <wp:extent cx="120650" cy="120650"/>
                  <wp:effectExtent l="0" t="0" r="0" b="0"/>
                  <wp:wrapNone/>
                  <wp:docPr id="5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AD6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681792" behindDoc="0" locked="0" layoutInCell="1" allowOverlap="1" wp14:anchorId="0FAA21DC" wp14:editId="0CE1AAB9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3362960</wp:posOffset>
                  </wp:positionV>
                  <wp:extent cx="120650" cy="120650"/>
                  <wp:effectExtent l="0" t="0" r="0" b="0"/>
                  <wp:wrapNone/>
                  <wp:docPr id="4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AD6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677696" behindDoc="0" locked="0" layoutInCell="1" allowOverlap="1" wp14:anchorId="485F3EB8" wp14:editId="08F5E593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4132580</wp:posOffset>
                  </wp:positionV>
                  <wp:extent cx="120650" cy="120650"/>
                  <wp:effectExtent l="0" t="0" r="0" b="0"/>
                  <wp:wrapNone/>
                  <wp:docPr id="4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AD6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679744" behindDoc="0" locked="0" layoutInCell="1" allowOverlap="1" wp14:anchorId="5C74EBE0" wp14:editId="0C89E86A">
                  <wp:simplePos x="0" y="0"/>
                  <wp:positionH relativeFrom="column">
                    <wp:posOffset>256345</wp:posOffset>
                  </wp:positionH>
                  <wp:positionV relativeFrom="paragraph">
                    <wp:posOffset>2750359</wp:posOffset>
                  </wp:positionV>
                  <wp:extent cx="120650" cy="120650"/>
                  <wp:effectExtent l="0" t="0" r="0" b="0"/>
                  <wp:wrapNone/>
                  <wp:docPr id="4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AD6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673600" behindDoc="0" locked="0" layoutInCell="1" allowOverlap="1" wp14:anchorId="21A5DD89" wp14:editId="73309EFE">
                  <wp:simplePos x="0" y="0"/>
                  <wp:positionH relativeFrom="column">
                    <wp:posOffset>259738</wp:posOffset>
                  </wp:positionH>
                  <wp:positionV relativeFrom="paragraph">
                    <wp:posOffset>1844250</wp:posOffset>
                  </wp:positionV>
                  <wp:extent cx="120650" cy="120650"/>
                  <wp:effectExtent l="0" t="0" r="0" b="0"/>
                  <wp:wrapNone/>
                  <wp:docPr id="4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AD6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671552" behindDoc="0" locked="0" layoutInCell="1" allowOverlap="1" wp14:anchorId="2B506864" wp14:editId="46C1906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1223826</wp:posOffset>
                  </wp:positionV>
                  <wp:extent cx="120650" cy="120650"/>
                  <wp:effectExtent l="0" t="0" r="0" b="0"/>
                  <wp:wrapNone/>
                  <wp:docPr id="4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AD6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669504" behindDoc="0" locked="0" layoutInCell="1" allowOverlap="1" wp14:anchorId="0ACCC118" wp14:editId="6C185FC0">
                  <wp:simplePos x="0" y="0"/>
                  <wp:positionH relativeFrom="column">
                    <wp:posOffset>257393</wp:posOffset>
                  </wp:positionH>
                  <wp:positionV relativeFrom="paragraph">
                    <wp:posOffset>133985</wp:posOffset>
                  </wp:positionV>
                  <wp:extent cx="120650" cy="120650"/>
                  <wp:effectExtent l="0" t="0" r="0" b="0"/>
                  <wp:wrapNone/>
                  <wp:docPr id="4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2" w:type="dxa"/>
            <w:gridSpan w:val="5"/>
            <w:shd w:val="clear" w:color="auto" w:fill="FFFFFF" w:themeFill="background1"/>
          </w:tcPr>
          <w:p w:rsidR="0022412C" w:rsidRPr="0022412C" w:rsidRDefault="0022412C" w:rsidP="00707E1D">
            <w:pPr>
              <w:jc w:val="both"/>
              <w:rPr>
                <w:rFonts w:ascii="Arial Narrow" w:hAnsi="Arial Narrow"/>
                <w:b/>
                <w:sz w:val="14"/>
                <w:szCs w:val="20"/>
                <w:lang w:eastAsia="en-US"/>
              </w:rPr>
            </w:pPr>
          </w:p>
          <w:p w:rsidR="004F692A" w:rsidRPr="00BC35AD" w:rsidRDefault="004F692A" w:rsidP="004F692A">
            <w:pPr>
              <w:jc w:val="both"/>
              <w:rPr>
                <w:rFonts w:ascii="Arial Narrow" w:hAnsi="Arial Narrow"/>
                <w:sz w:val="22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GOBIERNO REGIONAL DE LAMBAYEQUE</w:t>
            </w:r>
            <w:r w:rsidRPr="00BC35AD">
              <w:rPr>
                <w:rFonts w:ascii="Arial Narrow" w:hAnsi="Arial Narrow"/>
                <w:sz w:val="22"/>
                <w:szCs w:val="20"/>
                <w:lang w:eastAsia="en-US"/>
              </w:rPr>
              <w:t>, ago.   2015 – Actualidad</w:t>
            </w:r>
            <w:r w:rsidR="00792185" w:rsidRPr="00BC35AD">
              <w:rPr>
                <w:rFonts w:ascii="Arial Narrow" w:hAnsi="Arial Narrow"/>
                <w:sz w:val="22"/>
                <w:szCs w:val="20"/>
                <w:lang w:eastAsia="en-US"/>
              </w:rPr>
              <w:t xml:space="preserve"> 20</w:t>
            </w:r>
            <w:r w:rsidR="00A66CC2">
              <w:rPr>
                <w:rFonts w:ascii="Arial Narrow" w:hAnsi="Arial Narrow"/>
                <w:sz w:val="22"/>
                <w:szCs w:val="20"/>
                <w:lang w:eastAsia="en-US"/>
              </w:rPr>
              <w:t>21</w:t>
            </w:r>
            <w:bookmarkStart w:id="0" w:name="_GoBack"/>
            <w:bookmarkEnd w:id="0"/>
          </w:p>
          <w:p w:rsidR="004F692A" w:rsidRPr="00BC35AD" w:rsidRDefault="004F692A" w:rsidP="004F692A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Especialista en Sistemas de Información Geográfica – SIG, </w:t>
            </w:r>
          </w:p>
          <w:p w:rsidR="00F62A3A" w:rsidRPr="00BC35AD" w:rsidRDefault="000074CB" w:rsidP="004F692A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Principales f</w:t>
            </w:r>
            <w:r w:rsidR="00F62A3A"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unciones que desempeña:</w:t>
            </w:r>
          </w:p>
          <w:p w:rsidR="004F692A" w:rsidRPr="00BC35AD" w:rsidRDefault="004F692A" w:rsidP="004F692A">
            <w:pPr>
              <w:pStyle w:val="Prrafodelista"/>
              <w:numPr>
                <w:ilvl w:val="0"/>
                <w:numId w:val="11"/>
              </w:numPr>
              <w:ind w:left="459" w:hanging="241"/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Genera y actualiza información Cartográfica para el proceso de ZEE y OT</w:t>
            </w:r>
          </w:p>
          <w:p w:rsidR="004F692A" w:rsidRPr="00BC35AD" w:rsidRDefault="000074CB" w:rsidP="004F692A">
            <w:pPr>
              <w:pStyle w:val="Prrafodelista"/>
              <w:numPr>
                <w:ilvl w:val="0"/>
                <w:numId w:val="11"/>
              </w:numPr>
              <w:ind w:left="459" w:hanging="241"/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Coordinar y e</w:t>
            </w:r>
            <w:r w:rsidR="004F692A"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mite opinión técnica sobre asuntos de </w:t>
            </w:r>
            <w:r w:rsidR="00166B47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Ordenamiento T</w:t>
            </w:r>
            <w:r w:rsidR="004F692A"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erritorial</w:t>
            </w:r>
          </w:p>
          <w:p w:rsidR="00166B47" w:rsidRPr="00166B47" w:rsidRDefault="004F692A" w:rsidP="00DF50F5">
            <w:pPr>
              <w:pStyle w:val="Prrafodelista"/>
              <w:numPr>
                <w:ilvl w:val="0"/>
                <w:numId w:val="11"/>
              </w:numPr>
              <w:ind w:left="459" w:hanging="241"/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166B47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Desarrolla Estudios </w:t>
            </w:r>
            <w:r w:rsidR="00166B47" w:rsidRPr="00166B47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y Talleres </w:t>
            </w:r>
            <w:r w:rsidRPr="00166B47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especializados en </w:t>
            </w:r>
            <w:r w:rsidR="00166B47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Ordenamiento </w:t>
            </w:r>
            <w:r w:rsidRPr="00166B47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Territorial</w:t>
            </w:r>
          </w:p>
          <w:p w:rsidR="004F692A" w:rsidRPr="004F692A" w:rsidRDefault="004F692A" w:rsidP="00707E1D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F62A3A" w:rsidRPr="006876F7" w:rsidRDefault="00F62A3A" w:rsidP="00F62A3A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BC18A0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GOBIERNO REGIONAL DE LAMBAYEQUE</w:t>
            </w:r>
            <w:r w:rsidRPr="004F692A">
              <w:rPr>
                <w:rFonts w:ascii="Arial Narrow" w:hAnsi="Arial Narrow"/>
                <w:sz w:val="20"/>
                <w:szCs w:val="20"/>
                <w:lang w:eastAsia="en-US"/>
              </w:rPr>
              <w:t>,</w:t>
            </w:r>
            <w:r w:rsidR="008C001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abr - </w:t>
            </w:r>
            <w:r w:rsidRPr="004F692A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r w:rsidR="008C001A">
              <w:rPr>
                <w:rFonts w:ascii="Arial Narrow" w:hAnsi="Arial Narrow"/>
                <w:sz w:val="20"/>
                <w:szCs w:val="20"/>
                <w:lang w:eastAsia="en-US"/>
              </w:rPr>
              <w:t>jul</w:t>
            </w:r>
            <w:r w:rsidRPr="006876F7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2015</w:t>
            </w:r>
          </w:p>
          <w:p w:rsidR="00F62A3A" w:rsidRPr="00BC35AD" w:rsidRDefault="00166B47" w:rsidP="00707E1D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CONSULTOR </w:t>
            </w: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– Estudio de c</w:t>
            </w:r>
            <w:r w:rsidR="00F62A3A"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ondiciones de tenencia de la tierra y elaboración de mapa de cobertura y uso de la tierra del año 2015 según CORINE LAND COVER</w:t>
            </w:r>
          </w:p>
          <w:p w:rsidR="00F62A3A" w:rsidRDefault="00F62A3A" w:rsidP="00707E1D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707E1D" w:rsidRPr="006876F7" w:rsidRDefault="00707E1D" w:rsidP="00707E1D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BC18A0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GOBIERNO REGIONAL DE LAMBAYEQUE</w:t>
            </w:r>
            <w:r w:rsidRPr="006876F7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, </w:t>
            </w:r>
            <w:r w:rsidRPr="006876F7">
              <w:rPr>
                <w:rFonts w:ascii="Arial Narrow" w:hAnsi="Arial Narrow"/>
                <w:sz w:val="20"/>
                <w:szCs w:val="20"/>
                <w:lang w:eastAsia="en-US"/>
              </w:rPr>
              <w:t>nov. a dic. 2014</w:t>
            </w:r>
          </w:p>
          <w:p w:rsidR="00707E1D" w:rsidRPr="00BC35AD" w:rsidRDefault="00707E1D" w:rsidP="00707E1D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CONSULTOR – Estudio de las Dinámicas Territoriales del Departamento de Lambayeque</w:t>
            </w:r>
          </w:p>
          <w:p w:rsidR="00707E1D" w:rsidRPr="003B7D8A" w:rsidRDefault="00707E1D" w:rsidP="00707E1D">
            <w:pPr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Meta lograda: Análisis de las Dinámicas demográficas, socioeconómicas, ambientales y territoriales de Lambayeque</w:t>
            </w:r>
            <w:r w:rsidRPr="003B7D8A"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  <w:t>.</w:t>
            </w:r>
          </w:p>
          <w:p w:rsidR="00707E1D" w:rsidRPr="006876F7" w:rsidRDefault="00707E1D" w:rsidP="00707E1D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707E1D" w:rsidRPr="006876F7" w:rsidRDefault="00707E1D" w:rsidP="00707E1D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BC18A0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GOBIERNO REGIONAL DE LAMBAYEQUE</w:t>
            </w:r>
            <w:r w:rsidRPr="006876F7">
              <w:rPr>
                <w:rFonts w:ascii="Arial Narrow" w:hAnsi="Arial Narrow"/>
                <w:sz w:val="20"/>
                <w:szCs w:val="20"/>
                <w:lang w:eastAsia="en-US"/>
              </w:rPr>
              <w:t>,</w:t>
            </w:r>
            <w:r w:rsidRPr="006876F7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</w:t>
            </w:r>
            <w:r w:rsidRPr="006876F7">
              <w:rPr>
                <w:rFonts w:ascii="Arial Narrow" w:hAnsi="Arial Narrow"/>
                <w:sz w:val="20"/>
                <w:szCs w:val="20"/>
                <w:lang w:eastAsia="en-US"/>
              </w:rPr>
              <w:t>oct. 2014</w:t>
            </w:r>
          </w:p>
          <w:p w:rsidR="00707E1D" w:rsidRPr="003B7D8A" w:rsidRDefault="00707E1D" w:rsidP="003B7D8A">
            <w:pPr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</w:pPr>
            <w:r w:rsidRPr="003B7D8A"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  <w:t>CONSULTOR –Rezumen Ejecutivo de la ZEE de Lambayeque</w:t>
            </w:r>
          </w:p>
          <w:p w:rsidR="00707E1D" w:rsidRPr="003B7D8A" w:rsidRDefault="00707E1D" w:rsidP="00707E1D">
            <w:pPr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</w:pPr>
            <w:r w:rsidRPr="003B7D8A"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  <w:t>Meta lograda: Resumen Ejecutivo de la ZEE de 375 a 75 paginas</w:t>
            </w:r>
          </w:p>
          <w:p w:rsidR="00707E1D" w:rsidRPr="006876F7" w:rsidRDefault="00707E1D" w:rsidP="00707E1D">
            <w:pPr>
              <w:jc w:val="both"/>
              <w:rPr>
                <w:rFonts w:ascii="Arial Narrow" w:hAnsi="Arial Narrow" w:cs="Calibri"/>
                <w:b/>
                <w:sz w:val="20"/>
                <w:szCs w:val="20"/>
                <w:lang w:val="es-MX"/>
              </w:rPr>
            </w:pPr>
          </w:p>
          <w:p w:rsidR="00707E1D" w:rsidRPr="006876F7" w:rsidRDefault="00707E1D" w:rsidP="00707E1D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BC18A0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val="es-PE" w:eastAsia="en-US"/>
              </w:rPr>
              <w:t>MINAM – PRODERM</w:t>
            </w:r>
            <w:r w:rsidRPr="006876F7">
              <w:rPr>
                <w:rFonts w:ascii="Arial Narrow" w:hAnsi="Arial Narrow"/>
                <w:sz w:val="20"/>
                <w:szCs w:val="20"/>
                <w:lang w:val="es-PE" w:eastAsia="en-US"/>
              </w:rPr>
              <w:t xml:space="preserve">, </w:t>
            </w:r>
            <w:r w:rsidRPr="006876F7">
              <w:rPr>
                <w:rFonts w:ascii="Arial Narrow" w:hAnsi="Arial Narrow"/>
                <w:color w:val="000000"/>
                <w:sz w:val="20"/>
                <w:szCs w:val="20"/>
                <w:lang w:eastAsia="en-US"/>
              </w:rPr>
              <w:t>abr – sep, 2014</w:t>
            </w:r>
          </w:p>
          <w:p w:rsidR="00707E1D" w:rsidRPr="00BC35AD" w:rsidRDefault="00707E1D" w:rsidP="00707E1D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CONSULTOR – Especialista en Planificación Territorial </w:t>
            </w:r>
          </w:p>
          <w:p w:rsidR="00707E1D" w:rsidRPr="00BC35AD" w:rsidRDefault="00707E1D" w:rsidP="00707E1D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Meta lograda Formulación del PIP de Ordenamiento Territorial departamento Pasco y provincia Oxapampa.</w:t>
            </w:r>
          </w:p>
          <w:p w:rsidR="00707E1D" w:rsidRPr="006876F7" w:rsidRDefault="00707E1D" w:rsidP="00707E1D">
            <w:pPr>
              <w:jc w:val="both"/>
              <w:rPr>
                <w:rFonts w:ascii="Arial Narrow" w:hAnsi="Arial Narrow" w:cs="Calibri"/>
                <w:b/>
                <w:sz w:val="20"/>
                <w:szCs w:val="20"/>
                <w:lang w:val="es-MX"/>
              </w:rPr>
            </w:pPr>
          </w:p>
          <w:p w:rsidR="00707E1D" w:rsidRPr="006876F7" w:rsidRDefault="00707E1D" w:rsidP="00707E1D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BC18A0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GOBIERNO REGIONAL DE LAMBAYEQUE</w:t>
            </w:r>
            <w:r w:rsidRPr="006876F7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, </w:t>
            </w:r>
            <w:r w:rsidRPr="006876F7">
              <w:rPr>
                <w:rFonts w:ascii="Arial Narrow" w:hAnsi="Arial Narrow"/>
                <w:sz w:val="20"/>
                <w:szCs w:val="20"/>
                <w:lang w:eastAsia="en-US"/>
              </w:rPr>
              <w:t>2014</w:t>
            </w:r>
          </w:p>
          <w:p w:rsidR="00707E1D" w:rsidRPr="00BC35AD" w:rsidRDefault="00707E1D" w:rsidP="003B7D8A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CONSULTOR - Especialista En Zonificación Ecológica Económica </w:t>
            </w:r>
          </w:p>
          <w:p w:rsidR="00707E1D" w:rsidRPr="00BC35AD" w:rsidRDefault="00707E1D" w:rsidP="00707E1D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Meta lograda: Análisis de los factores que inciden en los cambios de la cobertura y uso de la tierra y los recursos naturales, los principales impactos generados en el territorio, delimitación y caracterización de las zonas de tratamiento especial, e identificación de medidas de gestión que permitan revertir los conflictos del uso de la tierra</w:t>
            </w:r>
          </w:p>
          <w:p w:rsidR="00707E1D" w:rsidRPr="006876F7" w:rsidRDefault="00707E1D" w:rsidP="00707E1D">
            <w:pPr>
              <w:jc w:val="both"/>
              <w:rPr>
                <w:rFonts w:ascii="Arial Narrow" w:hAnsi="Arial Narrow" w:cs="Calibri"/>
                <w:b/>
                <w:sz w:val="20"/>
                <w:szCs w:val="20"/>
                <w:lang w:val="es-MX"/>
              </w:rPr>
            </w:pPr>
          </w:p>
          <w:p w:rsidR="00707E1D" w:rsidRPr="006876F7" w:rsidRDefault="00707E1D" w:rsidP="00707E1D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BC18A0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GOBIERNO REGIONAL DE LAMBAYEQUE</w:t>
            </w:r>
            <w:r w:rsidRPr="006876F7">
              <w:rPr>
                <w:rFonts w:ascii="Arial Narrow" w:hAnsi="Arial Narrow"/>
                <w:sz w:val="20"/>
                <w:szCs w:val="20"/>
                <w:lang w:eastAsia="en-US"/>
              </w:rPr>
              <w:t>, 2013</w:t>
            </w:r>
          </w:p>
          <w:p w:rsidR="00707E1D" w:rsidRPr="00BC35AD" w:rsidRDefault="00707E1D" w:rsidP="00707E1D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CONSULTOR - Modelador del Mapa de Vegetación</w:t>
            </w:r>
          </w:p>
          <w:p w:rsidR="00707E1D" w:rsidRPr="00BC35AD" w:rsidRDefault="00707E1D" w:rsidP="00707E1D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Meta lograda: Mapa de vegetación y su memoria descriptiva del departamento de Lambayeque.</w:t>
            </w:r>
          </w:p>
          <w:p w:rsidR="00707E1D" w:rsidRPr="006876F7" w:rsidRDefault="00707E1D" w:rsidP="00707E1D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707E1D" w:rsidRPr="006876F7" w:rsidRDefault="00707E1D" w:rsidP="00707E1D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BC18A0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MUNICIPALIDAD PROVINCIAL DE TRUJILLO</w:t>
            </w:r>
            <w:r w:rsidRPr="006876F7">
              <w:rPr>
                <w:rFonts w:ascii="Arial Narrow" w:hAnsi="Arial Narrow"/>
                <w:sz w:val="20"/>
                <w:szCs w:val="20"/>
                <w:lang w:eastAsia="en-US"/>
              </w:rPr>
              <w:t>, ene – dic 2012</w:t>
            </w:r>
          </w:p>
          <w:p w:rsidR="00707E1D" w:rsidRPr="00BC35AD" w:rsidRDefault="00707E1D" w:rsidP="00BC35AD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Cargo: Analista y Modelador SIG.</w:t>
            </w:r>
          </w:p>
          <w:p w:rsidR="000074CB" w:rsidRDefault="00707E1D" w:rsidP="00BC35AD">
            <w:pPr>
              <w:jc w:val="both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Meta lograda: Generación de la propuesta cartográfica de ZEE, escala 1/100000, propuesta cartográfica del PAT escala 1/100000, y facilitador de talleres para la generación de los submodelos y las propuestas de ZEE y PAT</w:t>
            </w:r>
            <w:r w:rsidRPr="003B7D8A"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  <w:t>.</w:t>
            </w:r>
            <w:r w:rsidR="000074CB" w:rsidRPr="00BC18A0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 xml:space="preserve"> </w:t>
            </w:r>
          </w:p>
          <w:p w:rsidR="000074CB" w:rsidRDefault="000074CB" w:rsidP="000074CB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A62A6D" w:rsidRDefault="00A62A6D" w:rsidP="000074CB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0074CB" w:rsidRPr="006876F7" w:rsidRDefault="00410F8E" w:rsidP="000074CB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noProof/>
                <w:color w:val="FFFFFF" w:themeColor="background1"/>
                <w:sz w:val="1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16B34AE" wp14:editId="68D0DFF5">
                      <wp:simplePos x="0" y="0"/>
                      <wp:positionH relativeFrom="column">
                        <wp:posOffset>-231643</wp:posOffset>
                      </wp:positionH>
                      <wp:positionV relativeFrom="paragraph">
                        <wp:posOffset>76431</wp:posOffset>
                      </wp:positionV>
                      <wp:extent cx="0" cy="1009015"/>
                      <wp:effectExtent l="0" t="0" r="19050" b="19685"/>
                      <wp:wrapNone/>
                      <wp:docPr id="53" name="5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0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5A36B9" id="53 Conector recto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5pt,6pt" to="-18.2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" strokecolor="black [3213]"/>
                  </w:pict>
                </mc:Fallback>
              </mc:AlternateContent>
            </w:r>
            <w:r w:rsidR="00C34AD6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685888" behindDoc="0" locked="0" layoutInCell="1" allowOverlap="1" wp14:anchorId="302CB7A9" wp14:editId="3E8E9953">
                  <wp:simplePos x="0" y="0"/>
                  <wp:positionH relativeFrom="column">
                    <wp:posOffset>-286580</wp:posOffset>
                  </wp:positionH>
                  <wp:positionV relativeFrom="paragraph">
                    <wp:posOffset>24765</wp:posOffset>
                  </wp:positionV>
                  <wp:extent cx="120650" cy="120650"/>
                  <wp:effectExtent l="0" t="0" r="0" b="0"/>
                  <wp:wrapNone/>
                  <wp:docPr id="5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74CB" w:rsidRPr="00BC18A0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MUNICIPALIDAD PROVINCIAL DE JAÉN</w:t>
            </w:r>
            <w:r w:rsidR="000074CB" w:rsidRPr="00BC18A0">
              <w:rPr>
                <w:rFonts w:ascii="Arial Narrow" w:hAnsi="Arial Narrow"/>
                <w:color w:val="404040" w:themeColor="text1" w:themeTint="BF"/>
                <w:sz w:val="20"/>
                <w:szCs w:val="20"/>
                <w:lang w:eastAsia="en-US"/>
              </w:rPr>
              <w:t>,</w:t>
            </w:r>
            <w:r w:rsidR="000074CB" w:rsidRPr="006876F7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2011 - 2012</w:t>
            </w:r>
          </w:p>
          <w:p w:rsidR="000074CB" w:rsidRPr="00A62A6D" w:rsidRDefault="000074CB" w:rsidP="000074CB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2670AD">
              <w:rPr>
                <w:rFonts w:ascii="Arial Narrow" w:hAnsi="Arial Narrow"/>
                <w:i/>
                <w:color w:val="595959" w:themeColor="text1" w:themeTint="A6"/>
                <w:sz w:val="22"/>
                <w:szCs w:val="20"/>
                <w:lang w:eastAsia="en-US"/>
              </w:rPr>
              <w:t>Cargo</w:t>
            </w:r>
            <w:r w:rsidRPr="00A62A6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: Coordinador del Proyecto de ZEE y OT </w:t>
            </w:r>
          </w:p>
          <w:p w:rsidR="000074CB" w:rsidRPr="00A62A6D" w:rsidRDefault="000074CB" w:rsidP="000074CB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2670AD">
              <w:rPr>
                <w:rFonts w:ascii="Arial Narrow" w:hAnsi="Arial Narrow"/>
                <w:i/>
                <w:color w:val="595959" w:themeColor="text1" w:themeTint="A6"/>
                <w:sz w:val="22"/>
                <w:szCs w:val="20"/>
                <w:lang w:eastAsia="en-US"/>
              </w:rPr>
              <w:t>Meta lograda</w:t>
            </w:r>
            <w:r w:rsidRPr="00A62A6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: Dirección de un Equipo de 5 personas, dirección de un Comité Técnico Provincial de 43 personas, conformación de 12 Comités Técnicos Distritales </w:t>
            </w:r>
            <w:r w:rsidR="00410F8E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700224" behindDoc="0" locked="0" layoutInCell="1" allowOverlap="1" wp14:anchorId="1F63A870" wp14:editId="4D418669">
                  <wp:simplePos x="0" y="0"/>
                  <wp:positionH relativeFrom="column">
                    <wp:posOffset>-286385</wp:posOffset>
                  </wp:positionH>
                  <wp:positionV relativeFrom="paragraph">
                    <wp:posOffset>-281305</wp:posOffset>
                  </wp:positionV>
                  <wp:extent cx="120650" cy="120650"/>
                  <wp:effectExtent l="0" t="0" r="0" b="0"/>
                  <wp:wrapNone/>
                  <wp:docPr id="5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0F8E" w:rsidRPr="00A62A6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 </w:t>
            </w:r>
            <w:r w:rsidRPr="00A62A6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(uno por distrito), Viabilidad y ejecución de 4 consultorías especializadas, y la elaboración de Ordenanza Municipal que prioriza la ejecución del proyecto de </w:t>
            </w:r>
            <w:r w:rsidRPr="00324323">
              <w:rPr>
                <w:rFonts w:ascii="Arial Narrow" w:hAnsi="Arial Narrow"/>
                <w:color w:val="595959" w:themeColor="text1" w:themeTint="A6"/>
                <w:sz w:val="16"/>
                <w:szCs w:val="20"/>
                <w:lang w:eastAsia="en-US"/>
              </w:rPr>
              <w:t>ZEE – OT.</w:t>
            </w:r>
            <w:r w:rsidR="00410F8E" w:rsidRPr="00324323">
              <w:rPr>
                <w:noProof/>
                <w:color w:val="FFFFFF" w:themeColor="background1"/>
                <w:sz w:val="8"/>
              </w:rPr>
              <w:t xml:space="preserve"> </w:t>
            </w:r>
          </w:p>
          <w:p w:rsidR="00973074" w:rsidRPr="00B56578" w:rsidRDefault="00973074" w:rsidP="003B7D8A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3B7D8A" w:rsidTr="003B7D8A">
        <w:tc>
          <w:tcPr>
            <w:tcW w:w="3219" w:type="dxa"/>
          </w:tcPr>
          <w:p w:rsidR="00FF731A" w:rsidRPr="00F000A8" w:rsidRDefault="00FF731A" w:rsidP="00FF731A">
            <w:pPr>
              <w:jc w:val="both"/>
              <w:rPr>
                <w:rFonts w:ascii="Arial Narrow" w:hAnsi="Arial Narrow"/>
                <w:b/>
                <w:color w:val="FFFFFF" w:themeColor="background1"/>
              </w:rPr>
            </w:pPr>
            <w:r w:rsidRPr="00F000A8">
              <w:rPr>
                <w:rFonts w:ascii="Arial Narrow" w:hAnsi="Arial Narrow"/>
                <w:b/>
                <w:color w:val="FFFFFF" w:themeColor="background1"/>
              </w:rPr>
              <w:lastRenderedPageBreak/>
              <w:t>HABILIDADES TÉCNICAS</w:t>
            </w:r>
          </w:p>
          <w:p w:rsidR="00FF731A" w:rsidRPr="00F000A8" w:rsidRDefault="00FF731A" w:rsidP="00FF731A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FF731A" w:rsidRDefault="00FF731A" w:rsidP="00FF731A">
            <w:pPr>
              <w:pStyle w:val="Prrafodelista"/>
              <w:numPr>
                <w:ilvl w:val="0"/>
                <w:numId w:val="13"/>
              </w:numPr>
              <w:ind w:left="284" w:hanging="218"/>
              <w:rPr>
                <w:rFonts w:ascii="Arial Narrow" w:hAnsi="Arial Narrow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color w:val="FFFFFF" w:themeColor="background1"/>
                <w:sz w:val="22"/>
              </w:rPr>
              <w:t>Gestión del Riesgo de Desastres</w:t>
            </w:r>
          </w:p>
          <w:p w:rsidR="00FF731A" w:rsidRDefault="00FF731A" w:rsidP="00FF731A">
            <w:pPr>
              <w:pStyle w:val="Prrafodelista"/>
              <w:ind w:left="284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FF731A" w:rsidRPr="00F000A8" w:rsidRDefault="00FF731A" w:rsidP="00FF731A">
            <w:pPr>
              <w:pStyle w:val="Prrafodelista"/>
              <w:numPr>
                <w:ilvl w:val="0"/>
                <w:numId w:val="13"/>
              </w:numPr>
              <w:ind w:left="284" w:hanging="218"/>
              <w:rPr>
                <w:rFonts w:ascii="Arial Narrow" w:hAnsi="Arial Narrow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color w:val="FFFFFF" w:themeColor="background1"/>
                <w:sz w:val="22"/>
              </w:rPr>
              <w:t xml:space="preserve">Destreza con </w:t>
            </w:r>
            <w:r w:rsidRPr="00F000A8">
              <w:rPr>
                <w:rFonts w:ascii="Arial Narrow" w:hAnsi="Arial Narrow"/>
                <w:color w:val="FFFFFF" w:themeColor="background1"/>
                <w:sz w:val="22"/>
              </w:rPr>
              <w:t>ArcGIS</w:t>
            </w:r>
          </w:p>
          <w:p w:rsidR="00FF731A" w:rsidRPr="00F000A8" w:rsidRDefault="00FF731A" w:rsidP="00FF731A">
            <w:pPr>
              <w:pStyle w:val="Prrafodelista"/>
              <w:ind w:left="284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:rsidR="00FF731A" w:rsidRPr="00F000A8" w:rsidRDefault="00FF731A" w:rsidP="00FF731A">
            <w:pPr>
              <w:pStyle w:val="Prrafodelista"/>
              <w:numPr>
                <w:ilvl w:val="0"/>
                <w:numId w:val="13"/>
              </w:numPr>
              <w:ind w:left="284" w:hanging="218"/>
              <w:rPr>
                <w:rFonts w:ascii="Arial Narrow" w:hAnsi="Arial Narrow"/>
                <w:color w:val="FFFFFF" w:themeColor="background1"/>
                <w:sz w:val="22"/>
              </w:rPr>
            </w:pPr>
            <w:r w:rsidRPr="00F000A8">
              <w:rPr>
                <w:rFonts w:ascii="Arial Narrow" w:hAnsi="Arial Narrow"/>
                <w:color w:val="FFFFFF" w:themeColor="background1"/>
                <w:sz w:val="22"/>
              </w:rPr>
              <w:t>Manejo de ENVI, PCI</w:t>
            </w:r>
          </w:p>
          <w:p w:rsidR="00FF731A" w:rsidRPr="00F000A8" w:rsidRDefault="00FF731A" w:rsidP="00FF731A">
            <w:pPr>
              <w:pStyle w:val="Prrafodelista"/>
              <w:ind w:left="284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:rsidR="00FF731A" w:rsidRPr="00F000A8" w:rsidRDefault="00FF731A" w:rsidP="00FF731A">
            <w:pPr>
              <w:pStyle w:val="Prrafodelista"/>
              <w:numPr>
                <w:ilvl w:val="0"/>
                <w:numId w:val="13"/>
              </w:numPr>
              <w:ind w:left="284" w:hanging="218"/>
              <w:rPr>
                <w:rFonts w:ascii="Arial Narrow" w:hAnsi="Arial Narrow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color w:val="FFFFFF" w:themeColor="background1"/>
                <w:sz w:val="22"/>
              </w:rPr>
              <w:t>O</w:t>
            </w:r>
            <w:r w:rsidRPr="00F000A8">
              <w:rPr>
                <w:rFonts w:ascii="Arial Narrow" w:hAnsi="Arial Narrow"/>
                <w:color w:val="FFFFFF" w:themeColor="background1"/>
                <w:sz w:val="22"/>
              </w:rPr>
              <w:t xml:space="preserve">fimática </w:t>
            </w:r>
            <w:r>
              <w:rPr>
                <w:rFonts w:ascii="Arial Narrow" w:hAnsi="Arial Narrow"/>
                <w:color w:val="FFFFFF" w:themeColor="background1"/>
                <w:sz w:val="22"/>
              </w:rPr>
              <w:t>e internet</w:t>
            </w:r>
          </w:p>
          <w:p w:rsidR="00FF731A" w:rsidRPr="00F000A8" w:rsidRDefault="00FF731A" w:rsidP="00FF731A">
            <w:pPr>
              <w:pStyle w:val="Prrafodelista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:rsidR="00FF731A" w:rsidRPr="00F000A8" w:rsidRDefault="00FF731A" w:rsidP="00FF731A">
            <w:pPr>
              <w:pStyle w:val="Prrafodelista"/>
              <w:numPr>
                <w:ilvl w:val="0"/>
                <w:numId w:val="13"/>
              </w:numPr>
              <w:ind w:left="284" w:hanging="218"/>
              <w:rPr>
                <w:rFonts w:ascii="Arial Narrow" w:hAnsi="Arial Narrow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color w:val="FFFFFF" w:themeColor="background1"/>
                <w:sz w:val="22"/>
              </w:rPr>
              <w:t>Desarrolla Talleres en OT</w:t>
            </w:r>
          </w:p>
          <w:p w:rsidR="00FF731A" w:rsidRPr="00F000A8" w:rsidRDefault="00FF731A" w:rsidP="00FF731A">
            <w:pPr>
              <w:rPr>
                <w:rFonts w:ascii="Arial Narrow" w:hAnsi="Arial Narrow"/>
                <w:color w:val="FFFFFF" w:themeColor="background1"/>
                <w:sz w:val="18"/>
              </w:rPr>
            </w:pPr>
          </w:p>
          <w:p w:rsidR="00FF731A" w:rsidRDefault="00FF731A" w:rsidP="00FF731A">
            <w:pPr>
              <w:pStyle w:val="Prrafodelista"/>
              <w:numPr>
                <w:ilvl w:val="0"/>
                <w:numId w:val="13"/>
              </w:numPr>
              <w:ind w:left="284" w:hanging="218"/>
              <w:rPr>
                <w:rFonts w:ascii="Arial Narrow" w:hAnsi="Arial Narrow"/>
                <w:color w:val="FFFFFF" w:themeColor="background1"/>
                <w:sz w:val="22"/>
              </w:rPr>
            </w:pPr>
            <w:r w:rsidRPr="00F000A8">
              <w:rPr>
                <w:rFonts w:ascii="Arial Narrow" w:hAnsi="Arial Narrow"/>
                <w:color w:val="FFFFFF" w:themeColor="background1"/>
                <w:sz w:val="22"/>
              </w:rPr>
              <w:t>Servicios Ecosistémicos</w:t>
            </w:r>
          </w:p>
          <w:p w:rsidR="00FF731A" w:rsidRDefault="00FF731A" w:rsidP="00A567DD">
            <w:pPr>
              <w:jc w:val="both"/>
              <w:rPr>
                <w:rFonts w:ascii="Arial Narrow" w:hAnsi="Arial Narrow"/>
                <w:b/>
                <w:color w:val="FFFFFF" w:themeColor="background1"/>
              </w:rPr>
            </w:pPr>
          </w:p>
          <w:p w:rsidR="00FF731A" w:rsidRDefault="00FF731A" w:rsidP="00A567DD">
            <w:pPr>
              <w:jc w:val="both"/>
              <w:rPr>
                <w:rFonts w:ascii="Arial Narrow" w:hAnsi="Arial Narrow"/>
                <w:b/>
                <w:color w:val="FFFFFF" w:themeColor="background1"/>
              </w:rPr>
            </w:pPr>
          </w:p>
          <w:p w:rsidR="00FF731A" w:rsidRDefault="00FF731A" w:rsidP="00A567DD">
            <w:pPr>
              <w:jc w:val="both"/>
              <w:rPr>
                <w:rFonts w:ascii="Arial Narrow" w:hAnsi="Arial Narrow"/>
                <w:b/>
                <w:color w:val="FFFFFF" w:themeColor="background1"/>
              </w:rPr>
            </w:pPr>
          </w:p>
          <w:p w:rsidR="000F44E5" w:rsidRPr="00BC18A0" w:rsidRDefault="000F44E5" w:rsidP="00A567DD">
            <w:pPr>
              <w:jc w:val="both"/>
              <w:rPr>
                <w:rFonts w:ascii="Arial Narrow" w:hAnsi="Arial Narrow"/>
                <w:b/>
                <w:color w:val="FFFFFF" w:themeColor="background1"/>
              </w:rPr>
            </w:pPr>
            <w:r w:rsidRPr="00BC18A0">
              <w:rPr>
                <w:rFonts w:ascii="Arial Narrow" w:hAnsi="Arial Narrow"/>
                <w:b/>
                <w:color w:val="FFFFFF" w:themeColor="background1"/>
              </w:rPr>
              <w:t xml:space="preserve">HABILIDADES </w:t>
            </w:r>
            <w:r w:rsidR="00B56578" w:rsidRPr="00BC18A0">
              <w:rPr>
                <w:rFonts w:ascii="Arial Narrow" w:hAnsi="Arial Narrow"/>
                <w:b/>
                <w:color w:val="FFFFFF" w:themeColor="background1"/>
              </w:rPr>
              <w:t>PERSONALES</w:t>
            </w:r>
          </w:p>
          <w:p w:rsidR="000F44E5" w:rsidRPr="00BC18A0" w:rsidRDefault="000F44E5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792185" w:rsidRPr="00BC18A0" w:rsidRDefault="003F0787" w:rsidP="00792185">
            <w:pPr>
              <w:pStyle w:val="Prrafodelista"/>
              <w:numPr>
                <w:ilvl w:val="0"/>
                <w:numId w:val="13"/>
              </w:numPr>
              <w:ind w:left="284" w:hanging="218"/>
              <w:rPr>
                <w:rFonts w:ascii="Arial Narrow" w:hAnsi="Arial Narrow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color w:val="FFFFFF" w:themeColor="background1"/>
                <w:sz w:val="22"/>
              </w:rPr>
              <w:t>A</w:t>
            </w:r>
            <w:r w:rsidR="0081680E">
              <w:rPr>
                <w:rFonts w:ascii="Arial Narrow" w:hAnsi="Arial Narrow"/>
                <w:color w:val="FFFFFF" w:themeColor="background1"/>
                <w:sz w:val="22"/>
              </w:rPr>
              <w:t>c</w:t>
            </w:r>
            <w:r>
              <w:rPr>
                <w:rFonts w:ascii="Arial Narrow" w:hAnsi="Arial Narrow"/>
                <w:color w:val="FFFFFF" w:themeColor="background1"/>
                <w:sz w:val="22"/>
              </w:rPr>
              <w:t>titud proactiva</w:t>
            </w:r>
          </w:p>
          <w:p w:rsidR="00792185" w:rsidRPr="00BC18A0" w:rsidRDefault="00792185" w:rsidP="00792185">
            <w:pPr>
              <w:pStyle w:val="Prrafodelista"/>
              <w:ind w:left="284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:rsidR="00792185" w:rsidRPr="00BC18A0" w:rsidRDefault="00792185" w:rsidP="00792185">
            <w:pPr>
              <w:pStyle w:val="Prrafodelista"/>
              <w:numPr>
                <w:ilvl w:val="0"/>
                <w:numId w:val="13"/>
              </w:numPr>
              <w:ind w:left="284" w:hanging="218"/>
              <w:rPr>
                <w:rFonts w:ascii="Arial Narrow" w:hAnsi="Arial Narrow"/>
                <w:color w:val="FFFFFF" w:themeColor="background1"/>
                <w:sz w:val="22"/>
              </w:rPr>
            </w:pPr>
            <w:r w:rsidRPr="00BC18A0">
              <w:rPr>
                <w:rFonts w:ascii="Arial Narrow" w:hAnsi="Arial Narrow"/>
                <w:color w:val="FFFFFF" w:themeColor="background1"/>
                <w:sz w:val="22"/>
              </w:rPr>
              <w:t xml:space="preserve">Comunicación </w:t>
            </w:r>
            <w:r w:rsidR="00410F8E">
              <w:rPr>
                <w:rFonts w:ascii="Arial Narrow" w:hAnsi="Arial Narrow"/>
                <w:color w:val="FFFFFF" w:themeColor="background1"/>
                <w:sz w:val="22"/>
              </w:rPr>
              <w:t>efectiva</w:t>
            </w:r>
          </w:p>
          <w:p w:rsidR="00792185" w:rsidRPr="00BC18A0" w:rsidRDefault="00792185" w:rsidP="00792185">
            <w:pPr>
              <w:pStyle w:val="Prrafodelista"/>
              <w:ind w:left="284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:rsidR="00792185" w:rsidRPr="00BC18A0" w:rsidRDefault="00792185" w:rsidP="00792185">
            <w:pPr>
              <w:pStyle w:val="Prrafodelista"/>
              <w:numPr>
                <w:ilvl w:val="0"/>
                <w:numId w:val="13"/>
              </w:numPr>
              <w:ind w:left="284" w:hanging="218"/>
              <w:rPr>
                <w:rFonts w:ascii="Arial Narrow" w:hAnsi="Arial Narrow"/>
                <w:color w:val="FFFFFF" w:themeColor="background1"/>
                <w:sz w:val="22"/>
              </w:rPr>
            </w:pPr>
            <w:r w:rsidRPr="00BC18A0">
              <w:rPr>
                <w:rFonts w:ascii="Arial Narrow" w:hAnsi="Arial Narrow"/>
                <w:color w:val="FFFFFF" w:themeColor="background1"/>
                <w:sz w:val="22"/>
              </w:rPr>
              <w:t>Trabajo cooperativo</w:t>
            </w:r>
          </w:p>
          <w:p w:rsidR="00792185" w:rsidRPr="00BC18A0" w:rsidRDefault="00792185" w:rsidP="00792185">
            <w:pPr>
              <w:pStyle w:val="Prrafodelista"/>
              <w:ind w:left="284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:rsidR="00792185" w:rsidRPr="00BC18A0" w:rsidRDefault="00792185" w:rsidP="00792185">
            <w:pPr>
              <w:pStyle w:val="Prrafodelista"/>
              <w:numPr>
                <w:ilvl w:val="0"/>
                <w:numId w:val="13"/>
              </w:numPr>
              <w:ind w:left="284" w:hanging="218"/>
              <w:rPr>
                <w:rFonts w:ascii="Arial Narrow" w:hAnsi="Arial Narrow"/>
                <w:color w:val="FFFFFF" w:themeColor="background1"/>
                <w:sz w:val="22"/>
              </w:rPr>
            </w:pPr>
            <w:r w:rsidRPr="00BC18A0">
              <w:rPr>
                <w:rFonts w:ascii="Arial Narrow" w:hAnsi="Arial Narrow"/>
                <w:color w:val="FFFFFF" w:themeColor="background1"/>
                <w:sz w:val="22"/>
              </w:rPr>
              <w:t>No logro estresarme</w:t>
            </w:r>
          </w:p>
          <w:p w:rsidR="00792185" w:rsidRPr="00BC18A0" w:rsidRDefault="00792185" w:rsidP="00792185">
            <w:pPr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792185" w:rsidRDefault="00792185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3F0787" w:rsidRDefault="003F0787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3F0787" w:rsidRPr="00BC18A0" w:rsidRDefault="003F0787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B1578B" w:rsidRPr="00BC18A0" w:rsidRDefault="00B1578B" w:rsidP="00B1578B">
            <w:pPr>
              <w:jc w:val="both"/>
              <w:rPr>
                <w:rFonts w:ascii="Arial Narrow" w:hAnsi="Arial Narrow"/>
                <w:b/>
                <w:color w:val="FFFFFF" w:themeColor="background1"/>
              </w:rPr>
            </w:pPr>
            <w:r w:rsidRPr="00BC18A0">
              <w:rPr>
                <w:rFonts w:ascii="Arial Narrow" w:hAnsi="Arial Narrow"/>
                <w:b/>
                <w:color w:val="FFFFFF" w:themeColor="background1"/>
              </w:rPr>
              <w:t>IDIOMAS</w:t>
            </w:r>
          </w:p>
          <w:p w:rsidR="00B1578B" w:rsidRPr="00BC18A0" w:rsidRDefault="00B1578B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B1578B" w:rsidRPr="00BC18A0" w:rsidRDefault="00B1578B" w:rsidP="00BC35AD">
            <w:pPr>
              <w:pStyle w:val="Prrafodelista"/>
              <w:numPr>
                <w:ilvl w:val="0"/>
                <w:numId w:val="13"/>
              </w:numPr>
              <w:ind w:left="284" w:hanging="218"/>
              <w:rPr>
                <w:rFonts w:ascii="Arial Narrow" w:hAnsi="Arial Narrow"/>
                <w:color w:val="FFFFFF" w:themeColor="background1"/>
                <w:sz w:val="22"/>
              </w:rPr>
            </w:pPr>
            <w:r w:rsidRPr="00BC18A0">
              <w:rPr>
                <w:rFonts w:ascii="Arial Narrow" w:hAnsi="Arial Narrow"/>
                <w:color w:val="FFFFFF" w:themeColor="background1"/>
                <w:sz w:val="22"/>
              </w:rPr>
              <w:t>Inglés: Entiendo en contexto</w:t>
            </w:r>
          </w:p>
          <w:p w:rsidR="00B1578B" w:rsidRPr="00BC18A0" w:rsidRDefault="00B1578B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B1578B" w:rsidRPr="00BC18A0" w:rsidRDefault="00B1578B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B1578B" w:rsidRPr="00BC18A0" w:rsidRDefault="00B1578B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B1578B" w:rsidRPr="00BC18A0" w:rsidRDefault="00B1578B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B1578B" w:rsidRPr="00BC18A0" w:rsidRDefault="00B1578B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B1578B" w:rsidRPr="00BC18A0" w:rsidRDefault="00B1578B" w:rsidP="00A567DD">
            <w:pPr>
              <w:jc w:val="both"/>
              <w:rPr>
                <w:rFonts w:ascii="Arial Narrow" w:hAnsi="Arial Narrow"/>
                <w:b/>
                <w:color w:val="FFFFFF" w:themeColor="background1"/>
                <w:sz w:val="22"/>
              </w:rPr>
            </w:pPr>
            <w:r w:rsidRPr="00BC18A0">
              <w:rPr>
                <w:rFonts w:ascii="Arial Narrow" w:hAnsi="Arial Narrow"/>
                <w:b/>
                <w:color w:val="FFFFFF" w:themeColor="background1"/>
                <w:sz w:val="22"/>
              </w:rPr>
              <w:t>DATOS DE INTERÉS</w:t>
            </w:r>
          </w:p>
          <w:p w:rsidR="00B1578B" w:rsidRPr="00BC18A0" w:rsidRDefault="00B1578B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B1578B" w:rsidRPr="00BC18A0" w:rsidRDefault="00B1578B" w:rsidP="00B1578B">
            <w:pPr>
              <w:pStyle w:val="Prrafodelista"/>
              <w:numPr>
                <w:ilvl w:val="0"/>
                <w:numId w:val="13"/>
              </w:numPr>
              <w:ind w:left="284" w:hanging="218"/>
              <w:rPr>
                <w:rFonts w:ascii="Arial Narrow" w:hAnsi="Arial Narrow"/>
                <w:color w:val="FFFFFF" w:themeColor="background1"/>
                <w:sz w:val="22"/>
              </w:rPr>
            </w:pPr>
            <w:r w:rsidRPr="00BC18A0">
              <w:rPr>
                <w:rFonts w:ascii="Arial Narrow" w:hAnsi="Arial Narrow"/>
                <w:color w:val="FFFFFF" w:themeColor="background1"/>
                <w:sz w:val="22"/>
              </w:rPr>
              <w:t>Pasión por la investigación científica</w:t>
            </w:r>
          </w:p>
          <w:p w:rsidR="00B1578B" w:rsidRPr="00BC18A0" w:rsidRDefault="00B1578B" w:rsidP="00B1578B">
            <w:pPr>
              <w:pStyle w:val="Prrafodelista"/>
              <w:ind w:left="284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:rsidR="00B1578B" w:rsidRPr="00BC18A0" w:rsidRDefault="00B1578B" w:rsidP="00B1578B">
            <w:pPr>
              <w:pStyle w:val="Prrafodelista"/>
              <w:numPr>
                <w:ilvl w:val="0"/>
                <w:numId w:val="13"/>
              </w:numPr>
              <w:ind w:left="284" w:hanging="218"/>
              <w:rPr>
                <w:rFonts w:ascii="Arial Narrow" w:hAnsi="Arial Narrow"/>
                <w:color w:val="FFFFFF" w:themeColor="background1"/>
                <w:sz w:val="22"/>
              </w:rPr>
            </w:pPr>
            <w:r w:rsidRPr="00BC18A0">
              <w:rPr>
                <w:rFonts w:ascii="Arial Narrow" w:hAnsi="Arial Narrow"/>
                <w:color w:val="FFFFFF" w:themeColor="background1"/>
                <w:sz w:val="22"/>
              </w:rPr>
              <w:t>Disponibilidad para viajar</w:t>
            </w:r>
          </w:p>
          <w:p w:rsidR="00B1578B" w:rsidRPr="00BC18A0" w:rsidRDefault="00B1578B" w:rsidP="00B1578B">
            <w:pPr>
              <w:pStyle w:val="Prrafodelista"/>
              <w:ind w:left="284"/>
              <w:rPr>
                <w:rFonts w:ascii="Arial Narrow" w:hAnsi="Arial Narrow"/>
                <w:color w:val="FFFFFF" w:themeColor="background1"/>
                <w:sz w:val="18"/>
              </w:rPr>
            </w:pPr>
          </w:p>
          <w:p w:rsidR="00B1578B" w:rsidRPr="00BC18A0" w:rsidRDefault="00B1578B" w:rsidP="00B1578B">
            <w:pPr>
              <w:pStyle w:val="Prrafodelista"/>
              <w:numPr>
                <w:ilvl w:val="0"/>
                <w:numId w:val="13"/>
              </w:numPr>
              <w:ind w:left="284" w:hanging="218"/>
              <w:rPr>
                <w:rFonts w:ascii="Arial Narrow" w:hAnsi="Arial Narrow"/>
                <w:color w:val="FFFFFF" w:themeColor="background1"/>
                <w:sz w:val="22"/>
              </w:rPr>
            </w:pPr>
            <w:r w:rsidRPr="00BC18A0">
              <w:rPr>
                <w:rFonts w:ascii="Arial Narrow" w:hAnsi="Arial Narrow"/>
                <w:color w:val="FFFFFF" w:themeColor="background1"/>
                <w:sz w:val="22"/>
              </w:rPr>
              <w:t>Licencia de conducir</w:t>
            </w:r>
          </w:p>
          <w:p w:rsidR="00B1578B" w:rsidRPr="00BC18A0" w:rsidRDefault="00B1578B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B1578B" w:rsidRDefault="00B1578B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BC35AD" w:rsidRPr="00BC18A0" w:rsidRDefault="00BC35AD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FF731A" w:rsidRDefault="00FF731A" w:rsidP="00A567DD">
            <w:pPr>
              <w:jc w:val="both"/>
              <w:rPr>
                <w:rFonts w:ascii="Arial Narrow" w:hAnsi="Arial Narrow"/>
                <w:b/>
                <w:color w:val="FFFFFF" w:themeColor="background1"/>
                <w:sz w:val="22"/>
              </w:rPr>
            </w:pPr>
          </w:p>
          <w:p w:rsidR="00FF731A" w:rsidRDefault="00FF731A" w:rsidP="00A567DD">
            <w:pPr>
              <w:jc w:val="both"/>
              <w:rPr>
                <w:rFonts w:ascii="Arial Narrow" w:hAnsi="Arial Narrow"/>
                <w:b/>
                <w:color w:val="FFFFFF" w:themeColor="background1"/>
                <w:sz w:val="22"/>
              </w:rPr>
            </w:pPr>
          </w:p>
          <w:p w:rsidR="00FF731A" w:rsidRDefault="00FF731A" w:rsidP="00A567DD">
            <w:pPr>
              <w:jc w:val="both"/>
              <w:rPr>
                <w:rFonts w:ascii="Arial Narrow" w:hAnsi="Arial Narrow"/>
                <w:b/>
                <w:color w:val="FFFFFF" w:themeColor="background1"/>
                <w:sz w:val="22"/>
              </w:rPr>
            </w:pPr>
          </w:p>
          <w:p w:rsidR="00FF731A" w:rsidRDefault="00FF731A" w:rsidP="00A567DD">
            <w:pPr>
              <w:jc w:val="both"/>
              <w:rPr>
                <w:rFonts w:ascii="Arial Narrow" w:hAnsi="Arial Narrow"/>
                <w:b/>
                <w:color w:val="FFFFFF" w:themeColor="background1"/>
                <w:sz w:val="22"/>
              </w:rPr>
            </w:pPr>
          </w:p>
          <w:p w:rsidR="00FF731A" w:rsidRDefault="00FF731A" w:rsidP="00A567DD">
            <w:pPr>
              <w:jc w:val="both"/>
              <w:rPr>
                <w:rFonts w:ascii="Arial Narrow" w:hAnsi="Arial Narrow"/>
                <w:b/>
                <w:color w:val="FFFFFF" w:themeColor="background1"/>
                <w:sz w:val="22"/>
              </w:rPr>
            </w:pPr>
          </w:p>
          <w:p w:rsidR="00FF731A" w:rsidRDefault="00FF731A" w:rsidP="00A567DD">
            <w:pPr>
              <w:jc w:val="both"/>
              <w:rPr>
                <w:rFonts w:ascii="Arial Narrow" w:hAnsi="Arial Narrow"/>
                <w:b/>
                <w:color w:val="FFFFFF" w:themeColor="background1"/>
                <w:sz w:val="22"/>
              </w:rPr>
            </w:pPr>
          </w:p>
          <w:p w:rsidR="00FF731A" w:rsidRDefault="00FF731A" w:rsidP="00A567DD">
            <w:pPr>
              <w:jc w:val="both"/>
              <w:rPr>
                <w:rFonts w:ascii="Arial Narrow" w:hAnsi="Arial Narrow"/>
                <w:b/>
                <w:color w:val="FFFFFF" w:themeColor="background1"/>
                <w:sz w:val="22"/>
              </w:rPr>
            </w:pPr>
          </w:p>
          <w:p w:rsidR="00FF731A" w:rsidRDefault="00FF731A" w:rsidP="00A567DD">
            <w:pPr>
              <w:jc w:val="both"/>
              <w:rPr>
                <w:rFonts w:ascii="Arial Narrow" w:hAnsi="Arial Narrow"/>
                <w:b/>
                <w:color w:val="FFFFFF" w:themeColor="background1"/>
                <w:sz w:val="22"/>
              </w:rPr>
            </w:pPr>
          </w:p>
          <w:p w:rsidR="00FF731A" w:rsidRDefault="00FF731A" w:rsidP="00A567DD">
            <w:pPr>
              <w:jc w:val="both"/>
              <w:rPr>
                <w:rFonts w:ascii="Arial Narrow" w:hAnsi="Arial Narrow"/>
                <w:b/>
                <w:color w:val="FFFFFF" w:themeColor="background1"/>
                <w:sz w:val="22"/>
              </w:rPr>
            </w:pPr>
          </w:p>
          <w:p w:rsidR="00FF731A" w:rsidRDefault="00FF731A" w:rsidP="00A567DD">
            <w:pPr>
              <w:jc w:val="both"/>
              <w:rPr>
                <w:rFonts w:ascii="Arial Narrow" w:hAnsi="Arial Narrow"/>
                <w:b/>
                <w:color w:val="FFFFFF" w:themeColor="background1"/>
                <w:sz w:val="22"/>
              </w:rPr>
            </w:pPr>
          </w:p>
          <w:p w:rsidR="00B1578B" w:rsidRPr="00BC18A0" w:rsidRDefault="00B1578B" w:rsidP="00A567DD">
            <w:pPr>
              <w:jc w:val="both"/>
              <w:rPr>
                <w:rFonts w:ascii="Arial Narrow" w:hAnsi="Arial Narrow"/>
                <w:b/>
                <w:color w:val="FFFFFF" w:themeColor="background1"/>
                <w:sz w:val="22"/>
              </w:rPr>
            </w:pPr>
            <w:r w:rsidRPr="00BC18A0">
              <w:rPr>
                <w:rFonts w:ascii="Arial Narrow" w:hAnsi="Arial Narrow"/>
                <w:b/>
                <w:color w:val="FFFFFF" w:themeColor="background1"/>
                <w:sz w:val="22"/>
              </w:rPr>
              <w:t>REDES SOCIALES</w:t>
            </w:r>
          </w:p>
          <w:p w:rsidR="00B1578B" w:rsidRPr="00BC18A0" w:rsidRDefault="00C85213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noProof/>
                <w:color w:val="FFFFFF" w:themeColor="background1"/>
                <w:sz w:val="22"/>
                <w:lang w:val="es-PE" w:eastAsia="es-PE"/>
              </w:rPr>
              <w:drawing>
                <wp:anchor distT="0" distB="0" distL="114300" distR="114300" simplePos="0" relativeHeight="251718656" behindDoc="0" locked="0" layoutInCell="1" allowOverlap="1" wp14:anchorId="374F496A" wp14:editId="77C02612">
                  <wp:simplePos x="0" y="0"/>
                  <wp:positionH relativeFrom="column">
                    <wp:posOffset>17243</wp:posOffset>
                  </wp:positionH>
                  <wp:positionV relativeFrom="paragraph">
                    <wp:posOffset>134767</wp:posOffset>
                  </wp:positionV>
                  <wp:extent cx="238858" cy="238858"/>
                  <wp:effectExtent l="0" t="0" r="8890" b="8890"/>
                  <wp:wrapNone/>
                  <wp:docPr id="6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.png"/>
                          <pic:cNvPicPr/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brigh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58" cy="238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578B" w:rsidRDefault="00EF218F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color w:val="FFFFFF" w:themeColor="background1"/>
                <w:sz w:val="22"/>
              </w:rPr>
              <w:t xml:space="preserve">        </w:t>
            </w:r>
            <w:r w:rsidR="003F0787">
              <w:rPr>
                <w:rFonts w:ascii="Arial Narrow" w:hAnsi="Arial Narrow"/>
                <w:color w:val="FFFFFF" w:themeColor="background1"/>
                <w:sz w:val="22"/>
              </w:rPr>
              <w:t xml:space="preserve">David </w:t>
            </w:r>
            <w:r>
              <w:rPr>
                <w:rFonts w:ascii="Arial Narrow" w:hAnsi="Arial Narrow"/>
                <w:color w:val="FFFFFF" w:themeColor="background1"/>
                <w:sz w:val="22"/>
              </w:rPr>
              <w:t>H</w:t>
            </w:r>
            <w:r w:rsidR="003F0787">
              <w:rPr>
                <w:rFonts w:ascii="Arial Narrow" w:hAnsi="Arial Narrow"/>
                <w:color w:val="FFFFFF" w:themeColor="background1"/>
                <w:sz w:val="22"/>
              </w:rPr>
              <w:t xml:space="preserve">uaripata </w:t>
            </w:r>
            <w:r>
              <w:rPr>
                <w:rFonts w:ascii="Arial Narrow" w:hAnsi="Arial Narrow"/>
                <w:color w:val="FFFFFF" w:themeColor="background1"/>
                <w:sz w:val="22"/>
              </w:rPr>
              <w:t>(geodataperú)</w:t>
            </w:r>
          </w:p>
          <w:p w:rsidR="00EF218F" w:rsidRDefault="00C85213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noProof/>
                <w:color w:val="FFFFFF" w:themeColor="background1"/>
                <w:sz w:val="22"/>
                <w:lang w:val="es-PE" w:eastAsia="es-PE"/>
              </w:rPr>
              <w:drawing>
                <wp:anchor distT="0" distB="0" distL="114300" distR="114300" simplePos="0" relativeHeight="251719680" behindDoc="0" locked="0" layoutInCell="1" allowOverlap="1" wp14:anchorId="6A0F9B5A" wp14:editId="73C7C23B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136281</wp:posOffset>
                  </wp:positionV>
                  <wp:extent cx="176823" cy="176823"/>
                  <wp:effectExtent l="0" t="0" r="0" b="0"/>
                  <wp:wrapNone/>
                  <wp:docPr id="7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cial_youtube_23.png"/>
                          <pic:cNvPicPr/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23" cy="176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218F" w:rsidRDefault="00C85213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color w:val="FFFFFF" w:themeColor="background1"/>
                <w:sz w:val="22"/>
              </w:rPr>
              <w:t xml:space="preserve">        </w:t>
            </w:r>
            <w:r w:rsidR="00EF218F">
              <w:rPr>
                <w:rFonts w:ascii="Arial Narrow" w:hAnsi="Arial Narrow"/>
                <w:color w:val="FFFFFF" w:themeColor="background1"/>
                <w:sz w:val="22"/>
              </w:rPr>
              <w:t>David Huaripata</w:t>
            </w:r>
          </w:p>
          <w:p w:rsidR="00C85213" w:rsidRDefault="00C85213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noProof/>
                <w:color w:val="FFFFFF" w:themeColor="background1"/>
                <w:sz w:val="22"/>
                <w:lang w:val="es-PE" w:eastAsia="es-PE"/>
              </w:rPr>
              <w:drawing>
                <wp:anchor distT="0" distB="0" distL="114300" distR="114300" simplePos="0" relativeHeight="251720704" behindDoc="0" locked="0" layoutInCell="1" allowOverlap="1" wp14:anchorId="2DB4D21D" wp14:editId="0CED6EAA">
                  <wp:simplePos x="0" y="0"/>
                  <wp:positionH relativeFrom="column">
                    <wp:posOffset>65258</wp:posOffset>
                  </wp:positionH>
                  <wp:positionV relativeFrom="paragraph">
                    <wp:posOffset>132422</wp:posOffset>
                  </wp:positionV>
                  <wp:extent cx="169984" cy="169984"/>
                  <wp:effectExtent l="0" t="0" r="1905" b="1905"/>
                  <wp:wrapNone/>
                  <wp:docPr id="7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8294_linkedin_512x51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84" cy="16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218F" w:rsidRPr="00BC18A0" w:rsidRDefault="00C85213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color w:val="FFFFFF" w:themeColor="background1"/>
                <w:sz w:val="22"/>
              </w:rPr>
              <w:t xml:space="preserve">        </w:t>
            </w:r>
            <w:r w:rsidR="00EF218F">
              <w:rPr>
                <w:rFonts w:ascii="Arial Narrow" w:hAnsi="Arial Narrow"/>
                <w:color w:val="FFFFFF" w:themeColor="background1"/>
                <w:sz w:val="22"/>
              </w:rPr>
              <w:t>David Huaripata Chilon</w:t>
            </w:r>
          </w:p>
          <w:p w:rsidR="00B1578B" w:rsidRPr="00BC18A0" w:rsidRDefault="00A44B71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noProof/>
                <w:color w:val="FFFFFF" w:themeColor="background1"/>
                <w:sz w:val="22"/>
                <w:lang w:val="es-PE" w:eastAsia="es-PE"/>
              </w:rPr>
              <w:drawing>
                <wp:anchor distT="0" distB="0" distL="114300" distR="114300" simplePos="0" relativeHeight="251721728" behindDoc="0" locked="0" layoutInCell="1" allowOverlap="1" wp14:anchorId="77F6101C" wp14:editId="35D4FAE2">
                  <wp:simplePos x="0" y="0"/>
                  <wp:positionH relativeFrom="column">
                    <wp:posOffset>47332</wp:posOffset>
                  </wp:positionH>
                  <wp:positionV relativeFrom="paragraph">
                    <wp:posOffset>128318</wp:posOffset>
                  </wp:positionV>
                  <wp:extent cx="199390" cy="199390"/>
                  <wp:effectExtent l="0" t="0" r="0" b="0"/>
                  <wp:wrapNone/>
                  <wp:docPr id="7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660.png"/>
                          <pic:cNvPicPr/>
                        </pic:nvPicPr>
                        <pic:blipFill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19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578B" w:rsidRPr="00BC18A0" w:rsidRDefault="00C85213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  <w:r>
              <w:rPr>
                <w:rFonts w:ascii="Arial Narrow" w:hAnsi="Arial Narrow"/>
                <w:color w:val="FFFFFF" w:themeColor="background1"/>
                <w:sz w:val="22"/>
              </w:rPr>
              <w:t xml:space="preserve">        @dhuari7</w:t>
            </w:r>
          </w:p>
          <w:p w:rsidR="00B1578B" w:rsidRDefault="00B1578B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3F0787" w:rsidRDefault="003F0787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B1578B" w:rsidRPr="00BC18A0" w:rsidRDefault="00B1578B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B1578B" w:rsidRPr="00BC18A0" w:rsidRDefault="00B1578B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B1578B" w:rsidRPr="00BC18A0" w:rsidRDefault="00B1578B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  <w:p w:rsidR="00B1578B" w:rsidRPr="00BC18A0" w:rsidRDefault="00B1578B" w:rsidP="00A567DD">
            <w:pPr>
              <w:jc w:val="both"/>
              <w:rPr>
                <w:rFonts w:ascii="Arial Narrow" w:hAnsi="Arial Narrow"/>
                <w:color w:val="FFFFFF" w:themeColor="background1"/>
                <w:sz w:val="22"/>
              </w:rPr>
            </w:pPr>
          </w:p>
        </w:tc>
        <w:tc>
          <w:tcPr>
            <w:tcW w:w="1000" w:type="dxa"/>
            <w:gridSpan w:val="2"/>
            <w:shd w:val="clear" w:color="auto" w:fill="FFFFFF" w:themeFill="background1"/>
          </w:tcPr>
          <w:p w:rsidR="000F44E5" w:rsidRDefault="007E51AD" w:rsidP="00A567DD">
            <w:pPr>
              <w:rPr>
                <w:rFonts w:ascii="Arial Narrow" w:hAnsi="Arial Narrow"/>
              </w:rPr>
            </w:pPr>
            <w:r>
              <w:rPr>
                <w:noProof/>
                <w:color w:val="FFFFFF" w:themeColor="background1"/>
                <w:sz w:val="14"/>
                <w:lang w:val="es-PE"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5E092793" wp14:editId="204026B1">
                      <wp:simplePos x="0" y="0"/>
                      <wp:positionH relativeFrom="column">
                        <wp:posOffset>317558</wp:posOffset>
                      </wp:positionH>
                      <wp:positionV relativeFrom="paragraph">
                        <wp:posOffset>6727651</wp:posOffset>
                      </wp:positionV>
                      <wp:extent cx="0" cy="934835"/>
                      <wp:effectExtent l="0" t="0" r="19050" b="36830"/>
                      <wp:wrapNone/>
                      <wp:docPr id="6" name="6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348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B00AF" id="60 Conector recto" o:spid="_x0000_s1026" style="position:absolute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pt,529.75pt" to="25pt,6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" strokecolor="black [3213]"/>
                  </w:pict>
                </mc:Fallback>
              </mc:AlternateContent>
            </w:r>
            <w:r w:rsidRPr="00871655">
              <w:rPr>
                <w:rFonts w:ascii="Arial Narrow" w:hAnsi="Arial Narrow"/>
                <w:noProof/>
                <w:color w:val="595959" w:themeColor="text1" w:themeTint="A6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756032" behindDoc="0" locked="0" layoutInCell="1" allowOverlap="1" wp14:anchorId="0187C5F6" wp14:editId="50C21B40">
                  <wp:simplePos x="0" y="0"/>
                  <wp:positionH relativeFrom="column">
                    <wp:posOffset>221038</wp:posOffset>
                  </wp:positionH>
                  <wp:positionV relativeFrom="paragraph">
                    <wp:posOffset>6213590</wp:posOffset>
                  </wp:positionV>
                  <wp:extent cx="242454" cy="242454"/>
                  <wp:effectExtent l="0" t="0" r="5715" b="5715"/>
                  <wp:wrapNone/>
                  <wp:docPr id="5" name="Imagen 5" descr="Resultado de imagen para ICONO UNIVERSI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para ICONO UNIVERSID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54" cy="242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690496" behindDoc="0" locked="0" layoutInCell="1" allowOverlap="1" wp14:anchorId="419C3886" wp14:editId="21313C8E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6679623</wp:posOffset>
                  </wp:positionV>
                  <wp:extent cx="120650" cy="120650"/>
                  <wp:effectExtent l="0" t="0" r="0" b="0"/>
                  <wp:wrapNone/>
                  <wp:docPr id="6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FFFFFF" w:themeColor="background1"/>
                <w:sz w:val="1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64EFB273" wp14:editId="5A9DD8CA">
                      <wp:simplePos x="0" y="0"/>
                      <wp:positionH relativeFrom="column">
                        <wp:posOffset>311208</wp:posOffset>
                      </wp:positionH>
                      <wp:positionV relativeFrom="paragraph">
                        <wp:posOffset>3409488</wp:posOffset>
                      </wp:positionV>
                      <wp:extent cx="0" cy="2514600"/>
                      <wp:effectExtent l="0" t="0" r="19050" b="19050"/>
                      <wp:wrapNone/>
                      <wp:docPr id="60" name="6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F0365" id="60 Conector recto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5pt,268.45pt" to="24.5pt,4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" strokecolor="black [3213]"/>
                  </w:pict>
                </mc:Fallback>
              </mc:AlternateContent>
            </w:r>
            <w:r w:rsidR="00871655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670016" behindDoc="0" locked="0" layoutInCell="1" allowOverlap="1" wp14:anchorId="7492B69D" wp14:editId="3B74A13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5175192</wp:posOffset>
                  </wp:positionV>
                  <wp:extent cx="120650" cy="120650"/>
                  <wp:effectExtent l="0" t="0" r="0" b="0"/>
                  <wp:wrapNone/>
                  <wp:docPr id="6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1655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649536" behindDoc="0" locked="0" layoutInCell="1" allowOverlap="1" wp14:anchorId="0458ADE5" wp14:editId="5913DC8B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4409498</wp:posOffset>
                  </wp:positionV>
                  <wp:extent cx="120650" cy="120650"/>
                  <wp:effectExtent l="0" t="0" r="0" b="0"/>
                  <wp:wrapNone/>
                  <wp:docPr id="6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70AD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608576" behindDoc="0" locked="0" layoutInCell="1" allowOverlap="1" wp14:anchorId="6A009CBB" wp14:editId="3489A2C7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3343217</wp:posOffset>
                  </wp:positionV>
                  <wp:extent cx="120650" cy="120650"/>
                  <wp:effectExtent l="0" t="0" r="0" b="0"/>
                  <wp:wrapNone/>
                  <wp:docPr id="5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70AD">
              <w:rPr>
                <w:rFonts w:ascii="Arial Narrow" w:hAnsi="Arial Narrow"/>
                <w:noProof/>
                <w:color w:val="000000" w:themeColor="text1"/>
                <w:sz w:val="20"/>
                <w:lang w:val="es-PE" w:eastAsia="es-PE"/>
              </w:rPr>
              <w:drawing>
                <wp:anchor distT="0" distB="0" distL="114300" distR="114300" simplePos="0" relativeHeight="251539968" behindDoc="0" locked="0" layoutInCell="1" allowOverlap="1" wp14:anchorId="1F3674E7" wp14:editId="072F75C6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2945072</wp:posOffset>
                  </wp:positionV>
                  <wp:extent cx="272415" cy="272415"/>
                  <wp:effectExtent l="0" t="0" r="0" b="0"/>
                  <wp:wrapNone/>
                  <wp:docPr id="3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f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70AD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744768" behindDoc="0" locked="0" layoutInCell="1" allowOverlap="1" wp14:anchorId="42C5D4B7" wp14:editId="3A7E5BA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2262678</wp:posOffset>
                  </wp:positionV>
                  <wp:extent cx="120650" cy="120650"/>
                  <wp:effectExtent l="0" t="0" r="0" b="0"/>
                  <wp:wrapNone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70AD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728384" behindDoc="0" locked="0" layoutInCell="1" allowOverlap="1" wp14:anchorId="1C8DFF97" wp14:editId="0E92FE0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1822508</wp:posOffset>
                  </wp:positionV>
                  <wp:extent cx="120650" cy="120650"/>
                  <wp:effectExtent l="0" t="0" r="0" b="0"/>
                  <wp:wrapNone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70AD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580928" behindDoc="0" locked="0" layoutInCell="1" allowOverlap="1" wp14:anchorId="38271E0B" wp14:editId="4FB84FE1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1377257</wp:posOffset>
                  </wp:positionV>
                  <wp:extent cx="120650" cy="120650"/>
                  <wp:effectExtent l="0" t="0" r="0" b="0"/>
                  <wp:wrapNone/>
                  <wp:docPr id="5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4323" w:rsidRPr="00324323">
              <w:rPr>
                <w:rFonts w:ascii="Arial Narrow" w:hAnsi="Arial Narrow"/>
                <w:noProof/>
                <w:color w:val="595959" w:themeColor="text1" w:themeTint="A6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710976" behindDoc="0" locked="0" layoutInCell="1" allowOverlap="1" wp14:anchorId="6CDD5A4E" wp14:editId="02DE4DF0">
                  <wp:simplePos x="0" y="0"/>
                  <wp:positionH relativeFrom="column">
                    <wp:posOffset>234662</wp:posOffset>
                  </wp:positionH>
                  <wp:positionV relativeFrom="paragraph">
                    <wp:posOffset>279226</wp:posOffset>
                  </wp:positionV>
                  <wp:extent cx="221327" cy="221327"/>
                  <wp:effectExtent l="0" t="0" r="7620" b="7620"/>
                  <wp:wrapNone/>
                  <wp:docPr id="1" name="Imagen 1" descr="Resultado de imagen para publica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publicaci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27" cy="22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0F8E">
              <w:rPr>
                <w:noProof/>
                <w:color w:val="FFFFFF" w:themeColor="background1"/>
                <w:sz w:val="1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25609D5F" wp14:editId="06820D4D">
                      <wp:simplePos x="0" y="0"/>
                      <wp:positionH relativeFrom="column">
                        <wp:posOffset>313187</wp:posOffset>
                      </wp:positionH>
                      <wp:positionV relativeFrom="paragraph">
                        <wp:posOffset>743676</wp:posOffset>
                      </wp:positionV>
                      <wp:extent cx="0" cy="1911350"/>
                      <wp:effectExtent l="0" t="0" r="19050" b="12700"/>
                      <wp:wrapNone/>
                      <wp:docPr id="54" name="5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1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2795B" id="54 Conector recto" o:spid="_x0000_s1026" style="position:absolute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5pt,58.55pt" to="24.65pt,2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" strokecolor="black [3213]"/>
                  </w:pict>
                </mc:Fallback>
              </mc:AlternateContent>
            </w:r>
            <w:r w:rsidR="00410F8E"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591168" behindDoc="0" locked="0" layoutInCell="1" allowOverlap="1" wp14:anchorId="4644E78A" wp14:editId="5C73652F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665257</wp:posOffset>
                  </wp:positionV>
                  <wp:extent cx="120650" cy="120650"/>
                  <wp:effectExtent l="0" t="0" r="0" b="0"/>
                  <wp:wrapNone/>
                  <wp:docPr id="5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50" w:type="dxa"/>
            <w:gridSpan w:val="4"/>
            <w:shd w:val="clear" w:color="auto" w:fill="FFFFFF" w:themeFill="background1"/>
          </w:tcPr>
          <w:p w:rsidR="000F44E5" w:rsidRPr="00FF731A" w:rsidRDefault="000F44E5" w:rsidP="00FF731A">
            <w:pPr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  <w:p w:rsidR="000F44E5" w:rsidRDefault="000F44E5" w:rsidP="00A567DD">
            <w:pPr>
              <w:rPr>
                <w:rFonts w:ascii="Arial Narrow" w:hAnsi="Arial Narrow"/>
              </w:rPr>
            </w:pPr>
          </w:p>
          <w:p w:rsidR="00BC18A0" w:rsidRPr="003B7D8A" w:rsidRDefault="00324323" w:rsidP="00F000A8">
            <w:pPr>
              <w:rPr>
                <w:rFonts w:ascii="Arial Narrow" w:hAnsi="Arial Narrow"/>
                <w:b/>
                <w:color w:val="948A54" w:themeColor="background2" w:themeShade="80"/>
                <w:sz w:val="28"/>
              </w:rPr>
            </w:pPr>
            <w:r>
              <w:rPr>
                <w:rFonts w:ascii="Arial Narrow" w:hAnsi="Arial Narrow"/>
                <w:b/>
                <w:color w:val="948A54" w:themeColor="background2" w:themeShade="80"/>
                <w:sz w:val="28"/>
              </w:rPr>
              <w:t>PUBLICACIONES</w:t>
            </w:r>
          </w:p>
          <w:p w:rsidR="00BC18A0" w:rsidRDefault="00BC18A0" w:rsidP="00F000A8">
            <w:pPr>
              <w:rPr>
                <w:rFonts w:ascii="Arial Narrow" w:hAnsi="Arial Narrow"/>
                <w:b/>
                <w:color w:val="404040" w:themeColor="text1" w:themeTint="BF"/>
                <w:sz w:val="20"/>
              </w:rPr>
            </w:pPr>
          </w:p>
          <w:p w:rsidR="00324323" w:rsidRDefault="00324323" w:rsidP="00983792">
            <w:pPr>
              <w:jc w:val="both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MAPA DE INUNDACIONES, DRENAJE PLUVIAL, PUNTOS DE AFORO Y CUENCAS URBANAS, PARA GESTIONAR EL RIESGO DE INUNDACIONES EN CHICLAYO CONURBADO - 2018</w:t>
            </w:r>
          </w:p>
          <w:p w:rsidR="00324323" w:rsidRPr="002670AD" w:rsidRDefault="002670AD" w:rsidP="00983792">
            <w:pPr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eastAsia="en-US"/>
              </w:rPr>
            </w:pPr>
            <w:r w:rsidRPr="002670AD">
              <w:rPr>
                <w:rFonts w:ascii="Arial Narrow" w:hAnsi="Arial Narrow"/>
                <w:color w:val="404040" w:themeColor="text1" w:themeTint="BF"/>
                <w:sz w:val="20"/>
                <w:szCs w:val="20"/>
                <w:lang w:eastAsia="en-US"/>
              </w:rPr>
              <w:t>Julio 2018</w:t>
            </w:r>
          </w:p>
          <w:p w:rsidR="00324323" w:rsidRDefault="00324323" w:rsidP="00983792">
            <w:pPr>
              <w:jc w:val="both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324323" w:rsidRDefault="00324323" w:rsidP="00983792">
            <w:pPr>
              <w:jc w:val="both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PROSPECTIVA TERRITORIAL DE LAMBAYEQUE AL 2030</w:t>
            </w:r>
          </w:p>
          <w:p w:rsidR="00324323" w:rsidRPr="002670AD" w:rsidRDefault="002670AD" w:rsidP="00983792">
            <w:pPr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eastAsia="en-US"/>
              </w:rPr>
            </w:pPr>
            <w:r w:rsidRPr="002670AD">
              <w:rPr>
                <w:rFonts w:ascii="Arial Narrow" w:hAnsi="Arial Narrow"/>
                <w:color w:val="404040" w:themeColor="text1" w:themeTint="BF"/>
                <w:sz w:val="20"/>
                <w:szCs w:val="20"/>
                <w:lang w:eastAsia="en-US"/>
              </w:rPr>
              <w:t>M</w:t>
            </w:r>
            <w:r w:rsidR="00324323" w:rsidRPr="002670AD">
              <w:rPr>
                <w:rFonts w:ascii="Arial Narrow" w:hAnsi="Arial Narrow"/>
                <w:color w:val="404040" w:themeColor="text1" w:themeTint="BF"/>
                <w:sz w:val="20"/>
                <w:szCs w:val="20"/>
                <w:lang w:eastAsia="en-US"/>
              </w:rPr>
              <w:t>arzo</w:t>
            </w:r>
            <w:r w:rsidRPr="002670AD">
              <w:rPr>
                <w:rFonts w:ascii="Arial Narrow" w:hAnsi="Arial Narrow"/>
                <w:color w:val="404040" w:themeColor="text1" w:themeTint="BF"/>
                <w:sz w:val="20"/>
                <w:szCs w:val="20"/>
                <w:lang w:eastAsia="en-US"/>
              </w:rPr>
              <w:t xml:space="preserve"> 2017</w:t>
            </w:r>
          </w:p>
          <w:p w:rsidR="00324323" w:rsidRDefault="00324323" w:rsidP="00983792">
            <w:pPr>
              <w:jc w:val="both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324323" w:rsidRDefault="002670AD" w:rsidP="00983792">
            <w:pPr>
              <w:jc w:val="both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PLAN DE DESARROLLO REGIONAL CONCERTADO LAMBAYEQUE – 2030</w:t>
            </w:r>
          </w:p>
          <w:p w:rsidR="002670AD" w:rsidRPr="002670AD" w:rsidRDefault="002670AD" w:rsidP="00983792">
            <w:pPr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eastAsia="en-US"/>
              </w:rPr>
            </w:pPr>
            <w:r w:rsidRPr="002670AD">
              <w:rPr>
                <w:rFonts w:ascii="Arial Narrow" w:hAnsi="Arial Narrow"/>
                <w:color w:val="404040" w:themeColor="text1" w:themeTint="BF"/>
                <w:sz w:val="20"/>
                <w:szCs w:val="20"/>
                <w:lang w:eastAsia="en-US"/>
              </w:rPr>
              <w:t>Mayo 2018</w:t>
            </w:r>
          </w:p>
          <w:p w:rsidR="00324323" w:rsidRDefault="00324323" w:rsidP="00983792">
            <w:pPr>
              <w:jc w:val="both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324323" w:rsidRDefault="002670AD" w:rsidP="00983792">
            <w:pPr>
              <w:jc w:val="both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PROCESO DE ORDENAMIENTO TERRITORIAL EN EL DEPARTAMENTO DE LAMBAYEQUE</w:t>
            </w:r>
          </w:p>
          <w:p w:rsidR="002670AD" w:rsidRPr="002670AD" w:rsidRDefault="002670AD" w:rsidP="00983792">
            <w:pPr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  <w:lang w:eastAsia="en-US"/>
              </w:rPr>
            </w:pPr>
            <w:r w:rsidRPr="002670AD">
              <w:rPr>
                <w:rFonts w:ascii="Arial Narrow" w:hAnsi="Arial Narrow"/>
                <w:color w:val="404040" w:themeColor="text1" w:themeTint="BF"/>
                <w:sz w:val="20"/>
                <w:szCs w:val="20"/>
                <w:lang w:eastAsia="en-US"/>
              </w:rPr>
              <w:t>Abril 2018</w:t>
            </w:r>
          </w:p>
          <w:p w:rsidR="00324323" w:rsidRDefault="00324323" w:rsidP="00983792">
            <w:pPr>
              <w:jc w:val="both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324323" w:rsidRDefault="00324323" w:rsidP="00983792">
            <w:pPr>
              <w:jc w:val="both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2670AD" w:rsidRPr="003B7D8A" w:rsidRDefault="002670AD" w:rsidP="002670AD">
            <w:pPr>
              <w:rPr>
                <w:rFonts w:ascii="Arial Narrow" w:hAnsi="Arial Narrow"/>
                <w:b/>
                <w:color w:val="948A54" w:themeColor="background2" w:themeShade="80"/>
                <w:sz w:val="28"/>
              </w:rPr>
            </w:pPr>
            <w:r>
              <w:rPr>
                <w:rFonts w:ascii="Arial Narrow" w:hAnsi="Arial Narrow"/>
                <w:b/>
                <w:color w:val="948A54" w:themeColor="background2" w:themeShade="80"/>
                <w:sz w:val="28"/>
              </w:rPr>
              <w:t>PONENCIAS IMPARTIDAS</w:t>
            </w:r>
          </w:p>
          <w:p w:rsidR="00324323" w:rsidRDefault="00324323" w:rsidP="00983792">
            <w:pPr>
              <w:jc w:val="both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983792" w:rsidRPr="00983792" w:rsidRDefault="00983792" w:rsidP="00983792">
            <w:pPr>
              <w:jc w:val="both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983792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II ENCUENTRO NACIONAL DE ZONIFICACIÓN ECOLÓGICA ECONÓMICA – TARAPOTO 2018</w:t>
            </w:r>
          </w:p>
          <w:p w:rsidR="00983792" w:rsidRPr="00983792" w:rsidRDefault="00871655" w:rsidP="00983792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Ponente</w:t>
            </w:r>
          </w:p>
          <w:p w:rsidR="00983792" w:rsidRDefault="00983792" w:rsidP="00983792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983792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Tema: Estudios “Evaluación del </w:t>
            </w:r>
            <w:r w:rsidR="0032432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r</w:t>
            </w:r>
            <w:r w:rsidRPr="00983792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iesgo de desastres y vulnerabilidad al cambio climático</w:t>
            </w:r>
            <w:r w:rsidR="0032432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 del departamento de Lambayeque</w:t>
            </w:r>
            <w:r w:rsidRPr="00983792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–</w:t>
            </w:r>
            <w:r w:rsidRPr="00983792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 ZEE</w:t>
            </w:r>
          </w:p>
          <w:p w:rsidR="00983792" w:rsidRDefault="00983792" w:rsidP="00983792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29 ago 2018 - Tarapoto</w:t>
            </w:r>
          </w:p>
          <w:p w:rsidR="00983792" w:rsidRDefault="00983792" w:rsidP="00F000A8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324323" w:rsidRPr="005A5FD2" w:rsidRDefault="00324323" w:rsidP="00324323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5A5FD2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COLEGIO DE INGENIEROS DEL PERÚ – CIP LAMBAYEQUE</w:t>
            </w:r>
          </w:p>
          <w:p w:rsidR="00324323" w:rsidRPr="00E41753" w:rsidRDefault="00324323" w:rsidP="00324323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Conferencista</w:t>
            </w:r>
          </w:p>
          <w:p w:rsidR="00324323" w:rsidRPr="00E41753" w:rsidRDefault="00324323" w:rsidP="00324323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Tema: “</w:t>
            </w: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Mapa de Inundaciones, cuencas y drenaje pluvial en Chiclayo conurbano</w:t>
            </w: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”</w:t>
            </w:r>
          </w:p>
          <w:p w:rsidR="00324323" w:rsidRDefault="00324323" w:rsidP="00324323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09</w:t>
            </w: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jul </w:t>
            </w: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201</w:t>
            </w: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8 - Chiclayo</w:t>
            </w:r>
          </w:p>
          <w:p w:rsidR="00983792" w:rsidRDefault="00983792" w:rsidP="00F000A8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F000A8" w:rsidRPr="005A5FD2" w:rsidRDefault="00F000A8" w:rsidP="00F000A8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5A5FD2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COLEGIO DE INGENIEROS DEL PERÚ – CIP LAMBAYEQUE</w:t>
            </w:r>
          </w:p>
          <w:p w:rsidR="00F000A8" w:rsidRPr="00E41753" w:rsidRDefault="00F000A8" w:rsidP="00F77C9E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Calidad: Conferencista</w:t>
            </w:r>
          </w:p>
          <w:p w:rsidR="00F000A8" w:rsidRPr="00E41753" w:rsidRDefault="00F000A8" w:rsidP="00F77C9E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Tema: “Ordenamiento Territorial Para el Desarrollo Sostenible en el Departamento de Lambayeque”</w:t>
            </w:r>
          </w:p>
          <w:p w:rsidR="00F000A8" w:rsidRDefault="00F000A8" w:rsidP="00F77C9E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10 nov 2015/ 02 horas/ Chiclayo</w:t>
            </w:r>
          </w:p>
          <w:p w:rsidR="00983792" w:rsidRDefault="00983792" w:rsidP="00F77C9E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</w:p>
          <w:p w:rsidR="00983792" w:rsidRDefault="00983792" w:rsidP="00983792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</w:p>
          <w:p w:rsidR="00324323" w:rsidRPr="003B7D8A" w:rsidRDefault="00324323" w:rsidP="00324323">
            <w:pPr>
              <w:rPr>
                <w:rFonts w:ascii="Arial Narrow" w:hAnsi="Arial Narrow"/>
                <w:b/>
                <w:color w:val="948A54" w:themeColor="background2" w:themeShade="80"/>
                <w:sz w:val="28"/>
              </w:rPr>
            </w:pPr>
            <w:r w:rsidRPr="003B7D8A">
              <w:rPr>
                <w:rFonts w:ascii="Arial Narrow" w:hAnsi="Arial Narrow"/>
                <w:b/>
                <w:color w:val="948A54" w:themeColor="background2" w:themeShade="80"/>
                <w:sz w:val="28"/>
              </w:rPr>
              <w:t>DOCEN</w:t>
            </w:r>
            <w:r w:rsidR="007E51AD">
              <w:rPr>
                <w:rFonts w:ascii="Arial Narrow" w:hAnsi="Arial Narrow"/>
                <w:b/>
                <w:color w:val="948A54" w:themeColor="background2" w:themeShade="80"/>
                <w:sz w:val="28"/>
              </w:rPr>
              <w:t>CIA U</w:t>
            </w:r>
            <w:r w:rsidR="00871655">
              <w:rPr>
                <w:rFonts w:ascii="Arial Narrow" w:hAnsi="Arial Narrow"/>
                <w:b/>
                <w:color w:val="948A54" w:themeColor="background2" w:themeShade="80"/>
                <w:sz w:val="28"/>
              </w:rPr>
              <w:t>NIVERSITARIA</w:t>
            </w:r>
          </w:p>
          <w:p w:rsidR="00983792" w:rsidRPr="00983792" w:rsidRDefault="00983792" w:rsidP="00983792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</w:p>
          <w:p w:rsidR="00871655" w:rsidRPr="005A5FD2" w:rsidRDefault="00871655" w:rsidP="00871655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5A5FD2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 xml:space="preserve">UNIVERSIDAD NACIONAL DE CAJAMARCA (UNC) e INSTITUTO PROFESIONAL DE ORDENAMIENTO TERRITORIAL Y DESARROLLO SOSTENIBLE (IOT) </w:t>
            </w:r>
          </w:p>
          <w:p w:rsidR="00871655" w:rsidRPr="00E41753" w:rsidRDefault="00871655" w:rsidP="00871655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Calidad: Docente permanente</w:t>
            </w:r>
          </w:p>
          <w:p w:rsidR="00871655" w:rsidRPr="00E41753" w:rsidRDefault="00871655" w:rsidP="00871655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Diplomado de Especialización Profesional “Sistemas de Información Geográfica (SIG) Aplicado a la Gestión del Territorio, Planificación Urbana, Planificación Ambiental, y la Investigación Científica”</w:t>
            </w:r>
          </w:p>
          <w:p w:rsidR="00871655" w:rsidRPr="00E41753" w:rsidRDefault="00871655" w:rsidP="00871655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01 oct – 18 dic 2016/ 400 horas/Chiclayo</w:t>
            </w:r>
          </w:p>
          <w:p w:rsidR="00324323" w:rsidRDefault="00324323" w:rsidP="005A5FD2">
            <w:pPr>
              <w:rPr>
                <w:rFonts w:ascii="Arial Narrow" w:hAnsi="Arial Narrow"/>
                <w:b/>
                <w:color w:val="948A54" w:themeColor="background2" w:themeShade="80"/>
                <w:sz w:val="28"/>
              </w:rPr>
            </w:pPr>
          </w:p>
          <w:p w:rsidR="00324323" w:rsidRDefault="00324323" w:rsidP="005A5FD2">
            <w:pPr>
              <w:rPr>
                <w:rFonts w:ascii="Arial Narrow" w:hAnsi="Arial Narrow"/>
                <w:b/>
                <w:color w:val="948A54" w:themeColor="background2" w:themeShade="80"/>
                <w:sz w:val="28"/>
              </w:rPr>
            </w:pPr>
          </w:p>
          <w:p w:rsidR="00324323" w:rsidRDefault="007E51AD" w:rsidP="005A5FD2">
            <w:pPr>
              <w:rPr>
                <w:rFonts w:ascii="Arial Narrow" w:hAnsi="Arial Narrow"/>
                <w:b/>
                <w:color w:val="948A54" w:themeColor="background2" w:themeShade="80"/>
                <w:sz w:val="2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769344" behindDoc="0" locked="0" layoutInCell="1" allowOverlap="1" wp14:anchorId="241271BE" wp14:editId="72A2597E">
                  <wp:simplePos x="0" y="0"/>
                  <wp:positionH relativeFrom="column">
                    <wp:posOffset>-303530</wp:posOffset>
                  </wp:positionH>
                  <wp:positionV relativeFrom="paragraph">
                    <wp:posOffset>247362</wp:posOffset>
                  </wp:positionV>
                  <wp:extent cx="120650" cy="120650"/>
                  <wp:effectExtent l="0" t="0" r="0" b="0"/>
                  <wp:wrapNone/>
                  <wp:docPr id="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4323" w:rsidRPr="00871655" w:rsidRDefault="007E51AD" w:rsidP="005A5FD2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>
              <w:rPr>
                <w:noProof/>
                <w:color w:val="FFFFFF" w:themeColor="background1"/>
                <w:sz w:val="1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4B599982" wp14:editId="4762DD41">
                      <wp:simplePos x="0" y="0"/>
                      <wp:positionH relativeFrom="column">
                        <wp:posOffset>-247591</wp:posOffset>
                      </wp:positionH>
                      <wp:positionV relativeFrom="paragraph">
                        <wp:posOffset>76777</wp:posOffset>
                      </wp:positionV>
                      <wp:extent cx="0" cy="2064328"/>
                      <wp:effectExtent l="0" t="0" r="19050" b="31750"/>
                      <wp:wrapNone/>
                      <wp:docPr id="7" name="6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6432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70806" id="60 Conector recto" o:spid="_x0000_s1026" style="position:absolute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6.05pt" to="-19.5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" strokecolor="black [3213]"/>
                  </w:pict>
                </mc:Fallback>
              </mc:AlternateContent>
            </w:r>
            <w:r w:rsidRPr="00871655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UNIVERSIDAD</w:t>
            </w:r>
            <w:r w:rsidR="00871655" w:rsidRPr="00871655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 xml:space="preserve"> ALAS PERUANAS FILIAL </w:t>
            </w:r>
            <w:r w:rsidRPr="00871655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CAJAMARCA</w:t>
            </w:r>
          </w:p>
          <w:p w:rsidR="007E51AD" w:rsidRPr="00871655" w:rsidRDefault="007E51AD" w:rsidP="007E51AD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7E51AD">
              <w:rPr>
                <w:rFonts w:ascii="Arial Narrow" w:hAnsi="Arial Narrow"/>
                <w:i/>
                <w:color w:val="595959" w:themeColor="text1" w:themeTint="A6"/>
                <w:sz w:val="22"/>
                <w:szCs w:val="20"/>
                <w:lang w:eastAsia="en-US"/>
              </w:rPr>
              <w:t>Calidad</w:t>
            </w: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: D</w:t>
            </w:r>
            <w:r w:rsidRPr="00871655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ocente invitado</w:t>
            </w:r>
          </w:p>
          <w:p w:rsidR="007E51AD" w:rsidRDefault="007E51AD" w:rsidP="007E51AD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7E51AD">
              <w:rPr>
                <w:rFonts w:ascii="Arial Narrow" w:hAnsi="Arial Narrow"/>
                <w:i/>
                <w:color w:val="595959" w:themeColor="text1" w:themeTint="A6"/>
                <w:sz w:val="22"/>
                <w:szCs w:val="20"/>
                <w:lang w:eastAsia="en-US"/>
              </w:rPr>
              <w:t>Cursos</w:t>
            </w: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: </w:t>
            </w:r>
          </w:p>
          <w:p w:rsidR="007E51AD" w:rsidRDefault="007E51AD" w:rsidP="007E51AD">
            <w:pPr>
              <w:ind w:left="314"/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Modelamiento y simulación espacial</w:t>
            </w:r>
          </w:p>
          <w:p w:rsidR="007E51AD" w:rsidRDefault="007E51AD" w:rsidP="007E51AD">
            <w:pPr>
              <w:ind w:left="314"/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Recursos naturales</w:t>
            </w:r>
          </w:p>
          <w:p w:rsidR="007E51AD" w:rsidRDefault="007E51AD" w:rsidP="007E51AD">
            <w:pPr>
              <w:ind w:left="314"/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Ecología</w:t>
            </w:r>
          </w:p>
          <w:p w:rsidR="007E51AD" w:rsidRPr="007E51AD" w:rsidRDefault="007E51AD" w:rsidP="007E51AD">
            <w:pPr>
              <w:ind w:left="314"/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Evaluación de impacto ambiental</w:t>
            </w:r>
          </w:p>
          <w:p w:rsidR="007E51AD" w:rsidRPr="007E51AD" w:rsidRDefault="007E51AD" w:rsidP="007E51AD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Marzo - Dic 2013</w:t>
            </w:r>
          </w:p>
          <w:p w:rsidR="00871655" w:rsidRPr="007E51AD" w:rsidRDefault="007E51AD" w:rsidP="007E51AD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767296" behindDoc="0" locked="0" layoutInCell="1" allowOverlap="1" wp14:anchorId="6A55FC7C" wp14:editId="7FC411E3">
                  <wp:simplePos x="0" y="0"/>
                  <wp:positionH relativeFrom="column">
                    <wp:posOffset>-302202</wp:posOffset>
                  </wp:positionH>
                  <wp:positionV relativeFrom="paragraph">
                    <wp:posOffset>188595</wp:posOffset>
                  </wp:positionV>
                  <wp:extent cx="120650" cy="120650"/>
                  <wp:effectExtent l="0" t="0" r="0" b="0"/>
                  <wp:wrapNone/>
                  <wp:docPr id="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1655" w:rsidRPr="00871655" w:rsidRDefault="00871655" w:rsidP="005A5FD2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871655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 xml:space="preserve">UNIVERSIDAD ALAS PERUANAS FILIAL TRUJILLO </w:t>
            </w:r>
          </w:p>
          <w:p w:rsidR="007E51AD" w:rsidRPr="00871655" w:rsidRDefault="007E51AD" w:rsidP="007E51AD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Calidad: D</w:t>
            </w:r>
            <w:r w:rsidRPr="00871655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ocente invitado</w:t>
            </w:r>
          </w:p>
          <w:p w:rsidR="007E51AD" w:rsidRDefault="007E51AD" w:rsidP="007E51AD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7E51AD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Cursos</w:t>
            </w: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: </w:t>
            </w:r>
          </w:p>
          <w:p w:rsidR="007E51AD" w:rsidRPr="007E51AD" w:rsidRDefault="007E51AD" w:rsidP="007E51AD">
            <w:pPr>
              <w:ind w:left="314"/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Modelamiento y simulación espacial</w:t>
            </w:r>
          </w:p>
          <w:p w:rsidR="007E51AD" w:rsidRPr="007E51AD" w:rsidRDefault="007E51AD" w:rsidP="007E51AD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Ago - Dic 2012</w:t>
            </w:r>
          </w:p>
          <w:p w:rsidR="00871655" w:rsidRPr="00871655" w:rsidRDefault="00871655" w:rsidP="00871655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</w:p>
          <w:p w:rsidR="00324323" w:rsidRDefault="00871655" w:rsidP="005A5FD2">
            <w:pPr>
              <w:rPr>
                <w:rFonts w:ascii="Arial Narrow" w:hAnsi="Arial Narrow"/>
                <w:b/>
                <w:color w:val="948A54" w:themeColor="background2" w:themeShade="80"/>
                <w:sz w:val="28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es-PE" w:eastAsia="es-PE"/>
              </w:rPr>
              <w:drawing>
                <wp:anchor distT="0" distB="0" distL="114300" distR="114300" simplePos="0" relativeHeight="251550208" behindDoc="0" locked="0" layoutInCell="1" allowOverlap="1" wp14:anchorId="168BBF1A" wp14:editId="0A2EF8C7">
                  <wp:simplePos x="0" y="0"/>
                  <wp:positionH relativeFrom="column">
                    <wp:posOffset>-411191</wp:posOffset>
                  </wp:positionH>
                  <wp:positionV relativeFrom="paragraph">
                    <wp:posOffset>208453</wp:posOffset>
                  </wp:positionV>
                  <wp:extent cx="245745" cy="245745"/>
                  <wp:effectExtent l="0" t="0" r="1905" b="1905"/>
                  <wp:wrapNone/>
                  <wp:docPr id="3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24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5FD2" w:rsidRPr="005A5FD2" w:rsidRDefault="005A5FD2" w:rsidP="005A5FD2">
            <w:pPr>
              <w:rPr>
                <w:rFonts w:ascii="Arial Narrow" w:hAnsi="Arial Narrow"/>
                <w:b/>
                <w:color w:val="948A54" w:themeColor="background2" w:themeShade="80"/>
                <w:sz w:val="28"/>
              </w:rPr>
            </w:pPr>
            <w:r w:rsidRPr="005A5FD2">
              <w:rPr>
                <w:rFonts w:ascii="Arial Narrow" w:hAnsi="Arial Narrow"/>
                <w:b/>
                <w:color w:val="948A54" w:themeColor="background2" w:themeShade="80"/>
                <w:sz w:val="28"/>
              </w:rPr>
              <w:t>FORMACIÓN PROFESIONAL</w:t>
            </w:r>
          </w:p>
          <w:p w:rsidR="005A5FD2" w:rsidRDefault="00795E5C" w:rsidP="005A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788800" behindDoc="0" locked="0" layoutInCell="1" allowOverlap="1" wp14:anchorId="7E4105A5" wp14:editId="1F8278B7">
                  <wp:simplePos x="0" y="0"/>
                  <wp:positionH relativeFrom="column">
                    <wp:posOffset>-289272</wp:posOffset>
                  </wp:positionH>
                  <wp:positionV relativeFrom="paragraph">
                    <wp:posOffset>188190</wp:posOffset>
                  </wp:positionV>
                  <wp:extent cx="120650" cy="120650"/>
                  <wp:effectExtent l="0" t="0" r="0" b="0"/>
                  <wp:wrapNone/>
                  <wp:docPr id="1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5FD2" w:rsidRPr="00F77C9E" w:rsidRDefault="007E51AD" w:rsidP="005A5FD2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>
              <w:rPr>
                <w:noProof/>
                <w:color w:val="FFFFFF" w:themeColor="background1"/>
                <w:sz w:val="1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21471D01" wp14:editId="40307101">
                      <wp:simplePos x="0" y="0"/>
                      <wp:positionH relativeFrom="column">
                        <wp:posOffset>-247997</wp:posOffset>
                      </wp:positionH>
                      <wp:positionV relativeFrom="paragraph">
                        <wp:posOffset>91498</wp:posOffset>
                      </wp:positionV>
                      <wp:extent cx="404" cy="2459182"/>
                      <wp:effectExtent l="0" t="0" r="19050" b="36830"/>
                      <wp:wrapNone/>
                      <wp:docPr id="10" name="6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" cy="245918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B775F" id="60 Conector recto" o:spid="_x0000_s1026" style="position:absolute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5pt,7.2pt" to="-19.5pt,2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" strokecolor="black [3213]"/>
                  </w:pict>
                </mc:Fallback>
              </mc:AlternateContent>
            </w:r>
            <w:r w:rsidR="005A5FD2" w:rsidRPr="00F77C9E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FORMACIÓN UNIVERSITARIA</w:t>
            </w:r>
          </w:p>
          <w:p w:rsidR="005A5FD2" w:rsidRPr="00F77C9E" w:rsidRDefault="005A5FD2" w:rsidP="005A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/>
                <w:color w:val="C0504D" w:themeColor="accent2"/>
                <w:sz w:val="6"/>
                <w:szCs w:val="20"/>
                <w:u w:val="single"/>
              </w:rPr>
            </w:pPr>
          </w:p>
          <w:p w:rsidR="005A5FD2" w:rsidRPr="00E41753" w:rsidRDefault="005A5FD2" w:rsidP="005A5FD2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2006, INGENIERO FORESTAL.</w:t>
            </w:r>
          </w:p>
          <w:p w:rsidR="005A5FD2" w:rsidRPr="00E41753" w:rsidRDefault="005A5FD2" w:rsidP="005A5FD2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Universidad Nacional de Cajamarca - Perú.</w:t>
            </w:r>
          </w:p>
          <w:p w:rsidR="005A5FD2" w:rsidRPr="00F77C9E" w:rsidRDefault="00795E5C" w:rsidP="005A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/>
                <w:color w:val="C0504D" w:themeColor="accent2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791872" behindDoc="0" locked="0" layoutInCell="1" allowOverlap="1" wp14:anchorId="6B6CE005" wp14:editId="4ADB1887">
                  <wp:simplePos x="0" y="0"/>
                  <wp:positionH relativeFrom="column">
                    <wp:posOffset>-311785</wp:posOffset>
                  </wp:positionH>
                  <wp:positionV relativeFrom="paragraph">
                    <wp:posOffset>176588</wp:posOffset>
                  </wp:positionV>
                  <wp:extent cx="120650" cy="120650"/>
                  <wp:effectExtent l="0" t="0" r="0" b="0"/>
                  <wp:wrapNone/>
                  <wp:docPr id="1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station-circle-black-and-white-icon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5FD2" w:rsidRPr="00F77C9E" w:rsidRDefault="005A5FD2" w:rsidP="005A5FD2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F77C9E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FORMACIÓN POSTGRADO</w:t>
            </w:r>
          </w:p>
          <w:p w:rsidR="005A5FD2" w:rsidRPr="00F77C9E" w:rsidRDefault="005A5FD2" w:rsidP="005A5F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/>
                <w:color w:val="4F81BD" w:themeColor="accent1"/>
                <w:sz w:val="6"/>
                <w:szCs w:val="20"/>
              </w:rPr>
            </w:pPr>
          </w:p>
          <w:p w:rsidR="005A5FD2" w:rsidRPr="00E41753" w:rsidRDefault="005A5FD2" w:rsidP="00F77C9E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2014, SISTEMAS DE INFORMACIÓN GEOGRÁFICA APLICADO ESTUDIOS AMBIENTALES. </w:t>
            </w:r>
          </w:p>
          <w:p w:rsidR="005A5FD2" w:rsidRPr="00E41753" w:rsidRDefault="005A5FD2" w:rsidP="00F77C9E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Universidad Nacional de Trujillo</w:t>
            </w:r>
          </w:p>
          <w:p w:rsidR="005A5FD2" w:rsidRPr="00E41753" w:rsidRDefault="005A5FD2" w:rsidP="00F77C9E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Fundación Trujillo para el Desarrollo Educativo y Social</w:t>
            </w:r>
          </w:p>
          <w:p w:rsidR="005A5FD2" w:rsidRPr="00F77C9E" w:rsidRDefault="005A5FD2" w:rsidP="005A5FD2">
            <w:pPr>
              <w:ind w:left="993" w:hanging="567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:rsidR="005A5FD2" w:rsidRPr="00E41753" w:rsidRDefault="005A5FD2" w:rsidP="00F77C9E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2008, POSTGRADO EN GESTIÓN INTEGRAL DE RECURSOS HÍDRICOS</w:t>
            </w:r>
          </w:p>
          <w:p w:rsidR="005A5FD2" w:rsidRPr="00E41753" w:rsidRDefault="005A5FD2" w:rsidP="00F77C9E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Universidad UNALM – Universidad Nacional Agraria la Molina  </w:t>
            </w:r>
          </w:p>
          <w:p w:rsidR="005A5FD2" w:rsidRPr="00E41753" w:rsidRDefault="005A5FD2" w:rsidP="005A5FD2">
            <w:pPr>
              <w:ind w:left="993" w:hanging="567"/>
              <w:jc w:val="both"/>
              <w:rPr>
                <w:rFonts w:ascii="Arial Narrow" w:hAnsi="Arial Narrow" w:cs="Calibri"/>
                <w:sz w:val="22"/>
                <w:szCs w:val="20"/>
              </w:rPr>
            </w:pPr>
          </w:p>
          <w:p w:rsidR="005A5FD2" w:rsidRPr="00E41753" w:rsidRDefault="005A5FD2" w:rsidP="00F77C9E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>2007, POSTGRADO EN FORMULACIÓN Y EVALUACIÓN DE PROYECTOS DE INVERSIÓN PÚBLICA.</w:t>
            </w:r>
          </w:p>
          <w:p w:rsidR="005A5FD2" w:rsidRPr="00E41753" w:rsidRDefault="005A5FD2" w:rsidP="00F77C9E">
            <w:pPr>
              <w:jc w:val="both"/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</w:pPr>
            <w:r w:rsidRPr="00E41753">
              <w:rPr>
                <w:rFonts w:ascii="Arial Narrow" w:hAnsi="Arial Narrow"/>
                <w:color w:val="595959" w:themeColor="text1" w:themeTint="A6"/>
                <w:sz w:val="22"/>
                <w:szCs w:val="20"/>
                <w:lang w:eastAsia="en-US"/>
              </w:rPr>
              <w:t xml:space="preserve">Universidad UNALM – Universidad Nacional Agraria la Molina. </w:t>
            </w:r>
          </w:p>
          <w:p w:rsidR="005A5FD2" w:rsidRPr="00E41753" w:rsidRDefault="005A5FD2" w:rsidP="005A5FD2">
            <w:pPr>
              <w:ind w:left="567" w:hanging="567"/>
              <w:jc w:val="both"/>
              <w:rPr>
                <w:rFonts w:ascii="Arial Narrow" w:hAnsi="Arial Narrow" w:cs="Calibri"/>
                <w:b/>
                <w:szCs w:val="22"/>
              </w:rPr>
            </w:pPr>
          </w:p>
          <w:p w:rsidR="00B1578B" w:rsidRDefault="00B1578B" w:rsidP="00F000A8">
            <w:pPr>
              <w:rPr>
                <w:rFonts w:ascii="Arial Narrow" w:hAnsi="Arial Narrow"/>
              </w:rPr>
            </w:pPr>
          </w:p>
          <w:p w:rsidR="00A62A6D" w:rsidRDefault="00A62A6D" w:rsidP="00F000A8">
            <w:pPr>
              <w:rPr>
                <w:rFonts w:ascii="Arial Narrow" w:hAnsi="Arial Narrow"/>
              </w:rPr>
            </w:pPr>
          </w:p>
          <w:p w:rsidR="00E41753" w:rsidRDefault="00E41753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795E5C" w:rsidRDefault="00795E5C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795E5C" w:rsidRDefault="00795E5C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795E5C" w:rsidRDefault="00795E5C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795E5C" w:rsidRDefault="00795E5C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795E5C" w:rsidRDefault="00795E5C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795E5C" w:rsidRDefault="00795E5C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795E5C" w:rsidRDefault="00795E5C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795E5C" w:rsidRDefault="00795E5C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795E5C" w:rsidRDefault="00795E5C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795E5C" w:rsidRDefault="00795E5C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795E5C" w:rsidRDefault="00795E5C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795E5C" w:rsidRDefault="00795E5C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795E5C" w:rsidRDefault="00795E5C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795E5C" w:rsidRDefault="00795E5C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795E5C" w:rsidRDefault="00795E5C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F77C9E" w:rsidRDefault="00F77C9E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F77C9E" w:rsidRDefault="00F77C9E" w:rsidP="00F000A8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F77C9E" w:rsidRDefault="00F77C9E" w:rsidP="00F000A8">
            <w:pPr>
              <w:rPr>
                <w:rFonts w:ascii="Arial Narrow" w:hAnsi="Arial Narrow"/>
              </w:rPr>
            </w:pPr>
          </w:p>
        </w:tc>
      </w:tr>
      <w:tr w:rsidR="00A62A6D" w:rsidTr="003F0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c>
          <w:tcPr>
            <w:tcW w:w="5353" w:type="dxa"/>
            <w:gridSpan w:val="4"/>
            <w:shd w:val="clear" w:color="auto" w:fill="FFFFFF" w:themeFill="background1"/>
          </w:tcPr>
          <w:p w:rsidR="00A62A6D" w:rsidRPr="00DF390C" w:rsidRDefault="007D0400" w:rsidP="00DF390C">
            <w:pPr>
              <w:ind w:firstLine="720"/>
              <w:rPr>
                <w:rFonts w:ascii="Arial Narrow" w:hAnsi="Arial Narrow"/>
                <w:b/>
                <w:color w:val="948A54" w:themeColor="background2" w:themeShade="80"/>
                <w:sz w:val="14"/>
              </w:rPr>
            </w:pPr>
            <w:r>
              <w:rPr>
                <w:rFonts w:ascii="Arial Narrow" w:hAnsi="Arial Narrow"/>
                <w:b/>
                <w:noProof/>
                <w:color w:val="000000" w:themeColor="text1"/>
                <w:sz w:val="20"/>
                <w:szCs w:val="20"/>
                <w:lang w:val="es-PE" w:eastAsia="es-PE"/>
              </w:rPr>
              <w:lastRenderedPageBreak/>
              <w:drawing>
                <wp:anchor distT="0" distB="0" distL="114300" distR="114300" simplePos="0" relativeHeight="251717632" behindDoc="0" locked="0" layoutInCell="1" allowOverlap="1" wp14:anchorId="4F29868A" wp14:editId="071B3B98">
                  <wp:simplePos x="0" y="0"/>
                  <wp:positionH relativeFrom="column">
                    <wp:posOffset>-10363</wp:posOffset>
                  </wp:positionH>
                  <wp:positionV relativeFrom="paragraph">
                    <wp:posOffset>62865</wp:posOffset>
                  </wp:positionV>
                  <wp:extent cx="258793" cy="258793"/>
                  <wp:effectExtent l="0" t="0" r="8255" b="8255"/>
                  <wp:wrapNone/>
                  <wp:docPr id="6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pa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93" cy="258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2A6D" w:rsidRPr="00F77C9E" w:rsidRDefault="007D0400" w:rsidP="00A62A6D">
            <w:pPr>
              <w:rPr>
                <w:rFonts w:ascii="Arial Narrow" w:hAnsi="Arial Narrow"/>
                <w:b/>
                <w:color w:val="948A54" w:themeColor="background2" w:themeShade="80"/>
                <w:sz w:val="28"/>
              </w:rPr>
            </w:pPr>
            <w:r>
              <w:rPr>
                <w:rFonts w:ascii="Arial Narrow" w:hAnsi="Arial Narrow"/>
                <w:b/>
                <w:color w:val="948A54" w:themeColor="background2" w:themeShade="80"/>
                <w:sz w:val="28"/>
              </w:rPr>
              <w:t xml:space="preserve">        </w:t>
            </w:r>
            <w:r w:rsidR="00A62A6D" w:rsidRPr="00F77C9E">
              <w:rPr>
                <w:rFonts w:ascii="Arial Narrow" w:hAnsi="Arial Narrow"/>
                <w:b/>
                <w:color w:val="948A54" w:themeColor="background2" w:themeShade="80"/>
                <w:sz w:val="28"/>
              </w:rPr>
              <w:t>CAPACITACIÓN EN SIG</w:t>
            </w:r>
          </w:p>
          <w:p w:rsidR="00A62A6D" w:rsidRDefault="00A62A6D" w:rsidP="00A62A6D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A62A6D" w:rsidRPr="00F77C9E" w:rsidRDefault="00A62A6D" w:rsidP="00A62A6D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F77C9E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SECRETARÍA DE GOBIERNO DIGITAL</w:t>
            </w:r>
          </w:p>
          <w:p w:rsidR="00A62A6D" w:rsidRPr="00DF390C" w:rsidRDefault="00A62A6D" w:rsidP="002F7696">
            <w:pPr>
              <w:pStyle w:val="Prrafodelista"/>
              <w:numPr>
                <w:ilvl w:val="0"/>
                <w:numId w:val="17"/>
              </w:numPr>
              <w:ind w:left="426" w:hanging="207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Curso: “Inducción en Gestión de Información Espacial e Infraestructura de Datos Espaciales”</w:t>
            </w:r>
          </w:p>
          <w:p w:rsidR="00A62A6D" w:rsidRPr="00DF390C" w:rsidRDefault="00A62A6D" w:rsidP="002F7696">
            <w:pPr>
              <w:pStyle w:val="Prrafodelista"/>
              <w:ind w:left="426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15 – 17 ago 2017/ 12 horas/ Lima</w:t>
            </w:r>
          </w:p>
          <w:p w:rsidR="00A62A6D" w:rsidRPr="00DF390C" w:rsidRDefault="00A62A6D" w:rsidP="002F7696">
            <w:pPr>
              <w:pStyle w:val="Prrafodelista"/>
              <w:numPr>
                <w:ilvl w:val="0"/>
                <w:numId w:val="17"/>
              </w:numPr>
              <w:ind w:left="426" w:hanging="207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Curso taller: Implementación de la Infraestructura de Datos Espaciales de la Región Lambayeque</w:t>
            </w:r>
          </w:p>
          <w:p w:rsidR="00A62A6D" w:rsidRDefault="00A62A6D" w:rsidP="002F7696">
            <w:pPr>
              <w:pStyle w:val="Prrafodelista"/>
              <w:ind w:left="426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22 – 23 oct 2015/ 12 horas/ Chiclayo</w:t>
            </w:r>
          </w:p>
          <w:p w:rsidR="00733007" w:rsidRPr="00DF390C" w:rsidRDefault="00733007" w:rsidP="002F7696">
            <w:pPr>
              <w:pStyle w:val="Prrafodelista"/>
              <w:ind w:left="426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</w:p>
          <w:p w:rsidR="00A62A6D" w:rsidRPr="00F77C9E" w:rsidRDefault="00A62A6D" w:rsidP="002F7696">
            <w:pPr>
              <w:jc w:val="both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F77C9E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CENEPRED</w:t>
            </w:r>
          </w:p>
          <w:p w:rsidR="00A62A6D" w:rsidRPr="00DF390C" w:rsidRDefault="00A62A6D" w:rsidP="002F7696">
            <w:pPr>
              <w:pStyle w:val="Prrafodelista"/>
              <w:numPr>
                <w:ilvl w:val="0"/>
                <w:numId w:val="17"/>
              </w:numPr>
              <w:ind w:left="426" w:hanging="207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“Taller Nacional de Especialización en el Uso y Aplicación del Sistema de Información Para la GdR – SIGRID</w:t>
            </w:r>
          </w:p>
          <w:p w:rsidR="00A62A6D" w:rsidRPr="00DF390C" w:rsidRDefault="00A62A6D" w:rsidP="00DF390C">
            <w:pPr>
              <w:pStyle w:val="Prrafodelista"/>
              <w:ind w:left="426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27 – 29 oct 2015/ 30 horas/ Lima</w:t>
            </w:r>
          </w:p>
          <w:p w:rsidR="00A62A6D" w:rsidRDefault="00A62A6D" w:rsidP="00A62A6D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A62A6D" w:rsidRPr="004D49FA" w:rsidRDefault="00A62A6D" w:rsidP="00A62A6D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4D49FA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TELEMÁTICA Y ESRI</w:t>
            </w:r>
          </w:p>
          <w:p w:rsidR="00A62A6D" w:rsidRPr="00DF390C" w:rsidRDefault="00A62A6D" w:rsidP="00DF390C">
            <w:pPr>
              <w:pStyle w:val="Prrafodelista"/>
              <w:numPr>
                <w:ilvl w:val="0"/>
                <w:numId w:val="17"/>
              </w:numPr>
              <w:ind w:left="426" w:hanging="207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 xml:space="preserve">Conferencia Internacional: </w:t>
            </w:r>
            <w:r w:rsidR="00DF390C" w:rsidRPr="00DF390C">
              <w:rPr>
                <w:rFonts w:ascii="Arial Narrow" w:hAnsi="Arial Narrow"/>
                <w:color w:val="595959" w:themeColor="text1" w:themeTint="A6"/>
                <w:sz w:val="20"/>
              </w:rPr>
              <w:t xml:space="preserve">Integrando las Nuevas Apps y los Mapas Inteligentes de tu ArcGIS/ </w:t>
            </w: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2014</w:t>
            </w:r>
            <w:r w:rsidR="00DF390C" w:rsidRPr="00DF390C"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  <w:t xml:space="preserve"> </w:t>
            </w:r>
          </w:p>
          <w:p w:rsidR="00A62A6D" w:rsidRPr="004D49FA" w:rsidRDefault="00A62A6D" w:rsidP="00A62A6D">
            <w:pPr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</w:pPr>
            <w:r w:rsidRPr="004D49FA"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  <w:t xml:space="preserve"> </w:t>
            </w:r>
          </w:p>
          <w:p w:rsidR="00A62A6D" w:rsidRPr="004D49FA" w:rsidRDefault="00A62A6D" w:rsidP="00A62A6D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4D49FA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UNIVERSIDAD NACIONAL AGRARIA LA MOLINA</w:t>
            </w:r>
          </w:p>
          <w:p w:rsidR="00A62A6D" w:rsidRPr="00DF390C" w:rsidRDefault="00A62A6D" w:rsidP="00A62A6D">
            <w:pPr>
              <w:pStyle w:val="Prrafodelista"/>
              <w:numPr>
                <w:ilvl w:val="0"/>
                <w:numId w:val="17"/>
              </w:numPr>
              <w:ind w:left="426" w:hanging="207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Modelamiento Hidráulico y SIG/ 2009. (22h).</w:t>
            </w:r>
          </w:p>
          <w:p w:rsidR="00A62A6D" w:rsidRPr="00A62A6D" w:rsidRDefault="00A62A6D" w:rsidP="00A62A6D">
            <w:pPr>
              <w:pStyle w:val="Prrafodelista"/>
              <w:numPr>
                <w:ilvl w:val="0"/>
                <w:numId w:val="17"/>
              </w:numPr>
              <w:ind w:left="426" w:hanging="207"/>
              <w:rPr>
                <w:rFonts w:ascii="Arial Narrow" w:hAnsi="Arial Narrow"/>
                <w:color w:val="808080" w:themeColor="background1" w:themeShade="80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 xml:space="preserve">Teledetección y SIG en la Evaluación del Medio Ambiente a Nivel de Cuencas Hidrográficas/ 2008 </w:t>
            </w:r>
            <w:r w:rsidRPr="00A62A6D">
              <w:rPr>
                <w:rFonts w:ascii="Arial Narrow" w:hAnsi="Arial Narrow"/>
                <w:color w:val="FFFFFF" w:themeColor="background1"/>
                <w:sz w:val="22"/>
              </w:rPr>
              <w:t>(20 h).</w:t>
            </w:r>
          </w:p>
          <w:p w:rsidR="00A62A6D" w:rsidRPr="0037542A" w:rsidRDefault="00A62A6D" w:rsidP="00A62A6D">
            <w:pPr>
              <w:pStyle w:val="Sinespaciado"/>
              <w:ind w:left="851" w:hanging="491"/>
              <w:jc w:val="both"/>
              <w:rPr>
                <w:rFonts w:ascii="Arial Narrow" w:hAnsi="Arial Narrow" w:cs="Calibri"/>
                <w:sz w:val="22"/>
                <w:szCs w:val="22"/>
                <w:lang w:val="es-PE"/>
              </w:rPr>
            </w:pPr>
          </w:p>
          <w:p w:rsidR="00A62A6D" w:rsidRPr="00BC35AD" w:rsidRDefault="00A62A6D" w:rsidP="00A62A6D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UNIVERSIDAD NACIONAL DE CAJAMARCA</w:t>
            </w:r>
          </w:p>
          <w:p w:rsidR="00A62A6D" w:rsidRPr="00DF390C" w:rsidRDefault="00A62A6D" w:rsidP="00A62A6D">
            <w:pPr>
              <w:pStyle w:val="Prrafodelista"/>
              <w:numPr>
                <w:ilvl w:val="0"/>
                <w:numId w:val="17"/>
              </w:numPr>
              <w:ind w:left="426" w:hanging="207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ArcGIS 9.3 Nivel Intermedio/ 2009 (64 h).</w:t>
            </w:r>
          </w:p>
          <w:p w:rsidR="00A62A6D" w:rsidRPr="00DF390C" w:rsidRDefault="00A62A6D" w:rsidP="00A62A6D">
            <w:pPr>
              <w:pStyle w:val="Prrafodelista"/>
              <w:numPr>
                <w:ilvl w:val="0"/>
                <w:numId w:val="17"/>
              </w:numPr>
              <w:ind w:left="426" w:hanging="207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ArcGIS 9.1 Nivel Básico/ 2007 (24h).</w:t>
            </w:r>
          </w:p>
          <w:p w:rsidR="00A62A6D" w:rsidRPr="00BC35AD" w:rsidRDefault="00A62A6D" w:rsidP="00A62A6D">
            <w:pPr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</w:pPr>
          </w:p>
          <w:p w:rsidR="00A62A6D" w:rsidRPr="00BC35AD" w:rsidRDefault="002F7696" w:rsidP="00A62A6D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2F7696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INSTITUTO NACIONAL DE INNOVACIÓN AGRARIA</w:t>
            </w:r>
            <w: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 xml:space="preserve"> - </w:t>
            </w:r>
            <w:r w:rsidR="00A62A6D" w:rsidRPr="00BC35AD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INIA</w:t>
            </w:r>
          </w:p>
          <w:p w:rsidR="00A62A6D" w:rsidRPr="00DF390C" w:rsidRDefault="00A62A6D" w:rsidP="00A62A6D">
            <w:pPr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  <w:t>Introducción a los Sistemas de Información Geográfica</w:t>
            </w:r>
          </w:p>
          <w:p w:rsidR="00A62A6D" w:rsidRPr="00DF390C" w:rsidRDefault="00A62A6D" w:rsidP="00A62A6D">
            <w:pPr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  <w:t xml:space="preserve"> 2008 (30 h).</w:t>
            </w:r>
          </w:p>
          <w:p w:rsidR="00A62A6D" w:rsidRPr="00BC35AD" w:rsidRDefault="00A62A6D" w:rsidP="00A62A6D">
            <w:pPr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</w:pPr>
          </w:p>
          <w:p w:rsidR="00A62A6D" w:rsidRDefault="007D0400" w:rsidP="00A62A6D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color w:val="EEECE1" w:themeColor="background2"/>
                <w:sz w:val="28"/>
                <w:lang w:val="es-PE" w:eastAsia="es-PE"/>
              </w:rPr>
              <w:drawing>
                <wp:anchor distT="0" distB="0" distL="114300" distR="114300" simplePos="0" relativeHeight="251716608" behindDoc="0" locked="0" layoutInCell="1" allowOverlap="1" wp14:anchorId="3AC9F96E" wp14:editId="7172C82D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224155" cy="224155"/>
                  <wp:effectExtent l="0" t="0" r="4445" b="4445"/>
                  <wp:wrapNone/>
                  <wp:docPr id="6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55" cy="22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2A6D" w:rsidRPr="00F77C9E" w:rsidRDefault="007D0400" w:rsidP="00A62A6D">
            <w:pPr>
              <w:rPr>
                <w:rFonts w:ascii="Arial Narrow" w:hAnsi="Arial Narrow"/>
                <w:b/>
                <w:color w:val="948A54" w:themeColor="background2" w:themeShade="80"/>
                <w:sz w:val="28"/>
              </w:rPr>
            </w:pPr>
            <w:r>
              <w:rPr>
                <w:rFonts w:ascii="Arial Narrow" w:hAnsi="Arial Narrow"/>
                <w:b/>
                <w:color w:val="948A54" w:themeColor="background2" w:themeShade="80"/>
                <w:sz w:val="28"/>
              </w:rPr>
              <w:t xml:space="preserve">       </w:t>
            </w:r>
            <w:r w:rsidR="00A62A6D" w:rsidRPr="00F77C9E">
              <w:rPr>
                <w:rFonts w:ascii="Arial Narrow" w:hAnsi="Arial Narrow"/>
                <w:b/>
                <w:color w:val="948A54" w:themeColor="background2" w:themeShade="80"/>
                <w:sz w:val="28"/>
              </w:rPr>
              <w:t>CAPACITACIÓN EN TELEDETECCIÓN</w:t>
            </w:r>
          </w:p>
          <w:p w:rsidR="00A62A6D" w:rsidRDefault="00A62A6D" w:rsidP="00A62A6D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A62A6D" w:rsidRPr="00F77C9E" w:rsidRDefault="00A62A6D" w:rsidP="00A62A6D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F77C9E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AGENCIA ESPACIAL DEL PERÚ - CONIDA</w:t>
            </w:r>
          </w:p>
          <w:p w:rsidR="00A62A6D" w:rsidRPr="00DF390C" w:rsidRDefault="00A62A6D" w:rsidP="00DF390C">
            <w:pPr>
              <w:pStyle w:val="Prrafodelista"/>
              <w:numPr>
                <w:ilvl w:val="0"/>
                <w:numId w:val="17"/>
              </w:numPr>
              <w:ind w:left="426" w:hanging="207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“IV Curso de Capacitación Básica en Percepción Remota”</w:t>
            </w:r>
          </w:p>
          <w:p w:rsidR="00A62A6D" w:rsidRPr="00DF390C" w:rsidRDefault="00A62A6D" w:rsidP="00DF390C">
            <w:pPr>
              <w:pStyle w:val="Prrafodelista"/>
              <w:ind w:left="426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26 feb – 02 mar de 2018/ 55 horas/ Chiclayo</w:t>
            </w:r>
          </w:p>
          <w:p w:rsidR="00A62A6D" w:rsidRDefault="00A62A6D" w:rsidP="00A62A6D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A62A6D" w:rsidRPr="00F77C9E" w:rsidRDefault="00A62A6D" w:rsidP="00A62A6D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F77C9E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TELEMÁTICA – ENVI Authorized Distributor</w:t>
            </w:r>
          </w:p>
          <w:p w:rsidR="00A62A6D" w:rsidRPr="00DF390C" w:rsidRDefault="00A62A6D" w:rsidP="002F7696">
            <w:pPr>
              <w:pStyle w:val="Prrafodelista"/>
              <w:numPr>
                <w:ilvl w:val="0"/>
                <w:numId w:val="17"/>
              </w:numPr>
              <w:ind w:left="426" w:hanging="207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 xml:space="preserve">Curso Avanzado de ENVI en Teledetección y Procesamiento Digital De Imágenes </w:t>
            </w:r>
          </w:p>
          <w:p w:rsidR="00A62A6D" w:rsidRPr="00DF390C" w:rsidRDefault="00A62A6D" w:rsidP="002F7696">
            <w:pPr>
              <w:pStyle w:val="Prrafodelista"/>
              <w:ind w:left="426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04 – 06 DIC 2017/ 24 horas/ Lima</w:t>
            </w:r>
          </w:p>
          <w:p w:rsidR="00A62A6D" w:rsidRPr="00DF390C" w:rsidRDefault="002F7696" w:rsidP="002F7696">
            <w:pPr>
              <w:pStyle w:val="Prrafodelista"/>
              <w:numPr>
                <w:ilvl w:val="0"/>
                <w:numId w:val="17"/>
              </w:numPr>
              <w:ind w:left="426" w:hanging="207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 xml:space="preserve"> </w:t>
            </w:r>
            <w:r w:rsidR="00A62A6D" w:rsidRPr="00DF390C">
              <w:rPr>
                <w:rFonts w:ascii="Arial Narrow" w:hAnsi="Arial Narrow"/>
                <w:color w:val="595959" w:themeColor="text1" w:themeTint="A6"/>
                <w:sz w:val="20"/>
              </w:rPr>
              <w:t xml:space="preserve">“Curso Intermedio de ENVI en Teledetección y Procesamiento Digital de Imágenes </w:t>
            </w:r>
          </w:p>
          <w:p w:rsidR="00A62A6D" w:rsidRPr="00DF390C" w:rsidRDefault="00A62A6D" w:rsidP="002F7696">
            <w:pPr>
              <w:pStyle w:val="Prrafodelista"/>
              <w:ind w:left="426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27 – 29 dic 2017/ 24 horas/ Lima</w:t>
            </w:r>
          </w:p>
          <w:p w:rsidR="00A62A6D" w:rsidRPr="00DF390C" w:rsidRDefault="00A62A6D" w:rsidP="002F7696">
            <w:pPr>
              <w:pStyle w:val="Prrafodelista"/>
              <w:numPr>
                <w:ilvl w:val="0"/>
                <w:numId w:val="17"/>
              </w:numPr>
              <w:ind w:left="426" w:hanging="207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 xml:space="preserve">Curso Básico de ENVI en Teledetección y Procesamiento Digital de Imágenes </w:t>
            </w:r>
          </w:p>
          <w:p w:rsidR="00A62A6D" w:rsidRPr="00DF390C" w:rsidRDefault="00A62A6D" w:rsidP="002F7696">
            <w:pPr>
              <w:pStyle w:val="Prrafodelista"/>
              <w:ind w:left="426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02 – 03 NOV 2017/ 16 horas/ Lima</w:t>
            </w:r>
          </w:p>
          <w:p w:rsidR="00A62A6D" w:rsidRDefault="00A62A6D" w:rsidP="00A62A6D">
            <w:pPr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A62A6D" w:rsidRPr="00F77C9E" w:rsidRDefault="00A62A6D" w:rsidP="00A62A6D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F77C9E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ISETEC S.A. y GOBIERNO REGIONAL DE LAMBAYEQUE</w:t>
            </w:r>
          </w:p>
          <w:p w:rsidR="00A62A6D" w:rsidRPr="004D49FA" w:rsidRDefault="00A62A6D" w:rsidP="00A62A6D">
            <w:pPr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</w:pPr>
            <w:r w:rsidRPr="004D49FA"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  <w:t>Curso: “Manejo de Equipo GPS Submétrico TRIMBLE GEO XH 2008”</w:t>
            </w:r>
          </w:p>
          <w:p w:rsidR="00A62A6D" w:rsidRPr="004D49FA" w:rsidRDefault="00A62A6D" w:rsidP="00A62A6D">
            <w:pPr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</w:pPr>
            <w:r w:rsidRPr="004D49FA"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  <w:t>01 – 02 oct 2015/ 18 horas/ Chiclayo</w:t>
            </w:r>
          </w:p>
          <w:p w:rsidR="00A62A6D" w:rsidRDefault="00A62A6D" w:rsidP="00A62A6D">
            <w:pPr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</w:pPr>
          </w:p>
          <w:p w:rsidR="00A62A6D" w:rsidRPr="00BC35AD" w:rsidRDefault="00A62A6D" w:rsidP="00A62A6D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BC35AD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PROYECTOS INGENIERÍA – PROYING SRL</w:t>
            </w:r>
          </w:p>
          <w:p w:rsidR="00A62A6D" w:rsidRPr="00545066" w:rsidRDefault="00A62A6D" w:rsidP="002F7696">
            <w:pPr>
              <w:pStyle w:val="Prrafodelista"/>
              <w:numPr>
                <w:ilvl w:val="0"/>
                <w:numId w:val="17"/>
              </w:numPr>
              <w:ind w:left="426" w:hanging="207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545066">
              <w:rPr>
                <w:rFonts w:ascii="Arial Narrow" w:hAnsi="Arial Narrow"/>
                <w:color w:val="595959" w:themeColor="text1" w:themeTint="A6"/>
                <w:sz w:val="20"/>
              </w:rPr>
              <w:t>Procesamiento Digital de Imágenes Satelitales Con el Software ERDAS IMAGEN 9.1 – Nivel Intermedio</w:t>
            </w:r>
            <w:r w:rsidR="00545066" w:rsidRPr="00545066">
              <w:rPr>
                <w:rFonts w:ascii="Arial Narrow" w:hAnsi="Arial Narrow"/>
                <w:color w:val="595959" w:themeColor="text1" w:themeTint="A6"/>
                <w:sz w:val="20"/>
              </w:rPr>
              <w:t xml:space="preserve">/ </w:t>
            </w:r>
            <w:r w:rsidRPr="00545066">
              <w:rPr>
                <w:rFonts w:ascii="Arial Narrow" w:hAnsi="Arial Narrow"/>
                <w:color w:val="595959" w:themeColor="text1" w:themeTint="A6"/>
                <w:sz w:val="20"/>
              </w:rPr>
              <w:t>2011 (15 h)</w:t>
            </w:r>
          </w:p>
          <w:p w:rsidR="00DF390C" w:rsidRDefault="00A62A6D" w:rsidP="00545066">
            <w:pPr>
              <w:pStyle w:val="Prrafodelista"/>
              <w:numPr>
                <w:ilvl w:val="0"/>
                <w:numId w:val="17"/>
              </w:numPr>
              <w:ind w:left="426" w:hanging="207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Procesamiento Digital de Imágenes Satelitales Con el Software ERDAS IMAGEN 9.1 – Nivel Básico</w:t>
            </w:r>
            <w:r w:rsidR="00545066">
              <w:rPr>
                <w:rFonts w:ascii="Arial Narrow" w:hAnsi="Arial Narrow"/>
                <w:color w:val="595959" w:themeColor="text1" w:themeTint="A6"/>
                <w:sz w:val="20"/>
              </w:rPr>
              <w:t xml:space="preserve">/ </w:t>
            </w:r>
            <w:r w:rsidRPr="00DF390C">
              <w:rPr>
                <w:rFonts w:ascii="Arial Narrow" w:hAnsi="Arial Narrow"/>
                <w:color w:val="595959" w:themeColor="text1" w:themeTint="A6"/>
                <w:sz w:val="20"/>
              </w:rPr>
              <w:t>2011 (15 h)</w:t>
            </w:r>
          </w:p>
          <w:p w:rsidR="00545066" w:rsidRPr="00DF390C" w:rsidRDefault="00545066" w:rsidP="00545066">
            <w:pPr>
              <w:pStyle w:val="Prrafodelista"/>
              <w:ind w:left="426"/>
              <w:rPr>
                <w:rFonts w:ascii="Arial Narrow" w:hAnsi="Arial Narrow"/>
                <w:color w:val="595959" w:themeColor="text1" w:themeTint="A6"/>
                <w:sz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62A6D" w:rsidRDefault="00A62A6D" w:rsidP="000E3B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/>
                <w:color w:val="4F81BD" w:themeColor="accent1"/>
                <w:sz w:val="36"/>
                <w:szCs w:val="22"/>
              </w:rPr>
            </w:pPr>
          </w:p>
        </w:tc>
        <w:tc>
          <w:tcPr>
            <w:tcW w:w="5391" w:type="dxa"/>
            <w:gridSpan w:val="2"/>
            <w:shd w:val="clear" w:color="auto" w:fill="FFFFFF" w:themeFill="background1"/>
          </w:tcPr>
          <w:p w:rsidR="00A62A6D" w:rsidRPr="00DF390C" w:rsidRDefault="00C72C6C" w:rsidP="00A62A6D">
            <w:pPr>
              <w:rPr>
                <w:rFonts w:ascii="Arial Narrow" w:hAnsi="Arial Narrow"/>
                <w:b/>
                <w:color w:val="948A54" w:themeColor="background2" w:themeShade="80"/>
                <w:sz w:val="14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22"/>
                <w:szCs w:val="20"/>
                <w:lang w:val="es-PE" w:eastAsia="es-PE"/>
              </w:rPr>
              <w:drawing>
                <wp:anchor distT="0" distB="0" distL="114300" distR="114300" simplePos="0" relativeHeight="251715584" behindDoc="0" locked="0" layoutInCell="1" allowOverlap="1" wp14:anchorId="50396B32" wp14:editId="45D2385A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61595</wp:posOffset>
                  </wp:positionV>
                  <wp:extent cx="260985" cy="260985"/>
                  <wp:effectExtent l="0" t="0" r="5715" b="5715"/>
                  <wp:wrapNone/>
                  <wp:docPr id="6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62A6D" w:rsidRPr="004D49FA" w:rsidRDefault="00C72C6C" w:rsidP="00A62A6D">
            <w:pPr>
              <w:rPr>
                <w:rFonts w:ascii="Arial Narrow" w:hAnsi="Arial Narrow"/>
                <w:b/>
                <w:color w:val="948A54" w:themeColor="background2" w:themeShade="80"/>
                <w:sz w:val="28"/>
              </w:rPr>
            </w:pPr>
            <w:r>
              <w:rPr>
                <w:rFonts w:ascii="Arial Narrow" w:hAnsi="Arial Narrow"/>
                <w:b/>
                <w:color w:val="948A54" w:themeColor="background2" w:themeShade="80"/>
                <w:sz w:val="28"/>
              </w:rPr>
              <w:t xml:space="preserve">       </w:t>
            </w:r>
            <w:r w:rsidR="00A62A6D" w:rsidRPr="004D49FA">
              <w:rPr>
                <w:rFonts w:ascii="Arial Narrow" w:hAnsi="Arial Narrow"/>
                <w:b/>
                <w:color w:val="948A54" w:themeColor="background2" w:themeShade="80"/>
                <w:sz w:val="28"/>
              </w:rPr>
              <w:t xml:space="preserve">CAPACITACIÓN PATRIMONIO NATURAL, TERRITORIO, URBANO </w:t>
            </w:r>
          </w:p>
          <w:p w:rsidR="00A62A6D" w:rsidRDefault="00A62A6D" w:rsidP="00A62A6D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795E5C" w:rsidRDefault="00795E5C" w:rsidP="00A62A6D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MINISTERIO DEL AMBIENTE</w:t>
            </w:r>
          </w:p>
          <w:p w:rsidR="00795E5C" w:rsidRPr="00795E5C" w:rsidRDefault="00795E5C" w:rsidP="00795E5C">
            <w:pPr>
              <w:pStyle w:val="Prrafodelista"/>
              <w:numPr>
                <w:ilvl w:val="0"/>
                <w:numId w:val="17"/>
              </w:numPr>
              <w:ind w:left="426" w:hanging="207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795E5C">
              <w:rPr>
                <w:rFonts w:ascii="Arial Narrow" w:hAnsi="Arial Narrow"/>
                <w:color w:val="595959" w:themeColor="text1" w:themeTint="A6"/>
                <w:sz w:val="20"/>
              </w:rPr>
              <w:t>II Encuentro Nacional de Zonificación Ecológica Económica</w:t>
            </w:r>
          </w:p>
          <w:p w:rsidR="00795E5C" w:rsidRPr="00795E5C" w:rsidRDefault="00795E5C" w:rsidP="00795E5C">
            <w:pPr>
              <w:pStyle w:val="Prrafodelista"/>
              <w:ind w:left="426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795E5C">
              <w:rPr>
                <w:rFonts w:ascii="Arial Narrow" w:hAnsi="Arial Narrow"/>
                <w:color w:val="595959" w:themeColor="text1" w:themeTint="A6"/>
                <w:sz w:val="20"/>
              </w:rPr>
              <w:t>28 – 29 ago 2018/ Tarapoto</w:t>
            </w:r>
            <w:r>
              <w:rPr>
                <w:rFonts w:ascii="Arial Narrow" w:hAnsi="Arial Narrow"/>
                <w:color w:val="595959" w:themeColor="text1" w:themeTint="A6"/>
                <w:sz w:val="20"/>
              </w:rPr>
              <w:t>/ 18 Horas</w:t>
            </w:r>
          </w:p>
          <w:p w:rsidR="00795E5C" w:rsidRDefault="00795E5C" w:rsidP="00795E5C">
            <w:pPr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</w:p>
          <w:p w:rsidR="00795E5C" w:rsidRPr="00B25971" w:rsidRDefault="00795E5C" w:rsidP="00795E5C">
            <w:pPr>
              <w:jc w:val="both"/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B25971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MINISTERIO DE TRANSPORTES Y COMUNICACIONES</w:t>
            </w:r>
          </w:p>
          <w:p w:rsidR="00795E5C" w:rsidRDefault="00795E5C" w:rsidP="00B25971">
            <w:pPr>
              <w:pStyle w:val="Prrafodelista"/>
              <w:numPr>
                <w:ilvl w:val="0"/>
                <w:numId w:val="17"/>
              </w:numPr>
              <w:ind w:left="426" w:hanging="207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>
              <w:rPr>
                <w:rFonts w:ascii="Arial Narrow" w:hAnsi="Arial Narrow"/>
                <w:color w:val="595959" w:themeColor="text1" w:themeTint="A6"/>
                <w:sz w:val="20"/>
              </w:rPr>
              <w:t>Curso – Taller “Reglamento de protección ambiental del sector transportes y los términos de referencia comunes para clasificación anticipada de las declaraciones de impacto ambiental”</w:t>
            </w:r>
          </w:p>
          <w:p w:rsidR="00795E5C" w:rsidRDefault="00795E5C" w:rsidP="00B25971">
            <w:pPr>
              <w:pStyle w:val="Prrafodelista"/>
              <w:ind w:left="426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>
              <w:rPr>
                <w:rFonts w:ascii="Arial Narrow" w:hAnsi="Arial Narrow"/>
                <w:color w:val="595959" w:themeColor="text1" w:themeTint="A6"/>
                <w:sz w:val="20"/>
              </w:rPr>
              <w:t xml:space="preserve">16 – 17 ago 2018/ Chiclayo/ </w:t>
            </w:r>
            <w:r w:rsidR="00B25971">
              <w:rPr>
                <w:rFonts w:ascii="Arial Narrow" w:hAnsi="Arial Narrow"/>
                <w:color w:val="595959" w:themeColor="text1" w:themeTint="A6"/>
                <w:sz w:val="20"/>
              </w:rPr>
              <w:t>16 horas</w:t>
            </w:r>
          </w:p>
          <w:p w:rsidR="00795E5C" w:rsidRDefault="00795E5C" w:rsidP="00A62A6D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</w:p>
          <w:p w:rsidR="00A62A6D" w:rsidRPr="00F77C9E" w:rsidRDefault="00A62A6D" w:rsidP="00A62A6D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F77C9E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 xml:space="preserve">SERVICIO NACIONAL FORESTAL Y DE FAUNA SILVESTRE – SERFOR, UNIÓN INTERNACIONAL PARA LA CONSERVACIÓN DE LA NATURALEZA AMERICA DEL SUR – UICN </w:t>
            </w:r>
          </w:p>
          <w:p w:rsidR="00A62A6D" w:rsidRPr="00733007" w:rsidRDefault="00A62A6D" w:rsidP="00733007">
            <w:pPr>
              <w:pStyle w:val="Prrafodelista"/>
              <w:numPr>
                <w:ilvl w:val="0"/>
                <w:numId w:val="17"/>
              </w:numPr>
              <w:ind w:left="426" w:hanging="207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733007">
              <w:rPr>
                <w:rFonts w:ascii="Arial Narrow" w:hAnsi="Arial Narrow"/>
                <w:color w:val="595959" w:themeColor="text1" w:themeTint="A6"/>
                <w:sz w:val="20"/>
              </w:rPr>
              <w:t>“Taller de Identificación de Oportunidades de Restauración en la Región Lambayeque Aplicando La Metodología ROAM</w:t>
            </w:r>
          </w:p>
          <w:p w:rsidR="00A62A6D" w:rsidRPr="00733007" w:rsidRDefault="00A62A6D" w:rsidP="00733007">
            <w:pPr>
              <w:pStyle w:val="Prrafodelista"/>
              <w:ind w:left="426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</w:pPr>
            <w:r w:rsidRPr="00733007">
              <w:rPr>
                <w:rFonts w:ascii="Arial Narrow" w:hAnsi="Arial Narrow"/>
                <w:color w:val="595959" w:themeColor="text1" w:themeTint="A6"/>
                <w:sz w:val="20"/>
              </w:rPr>
              <w:t>20 set 2017/ Chiclayo</w:t>
            </w:r>
          </w:p>
          <w:p w:rsidR="00A62A6D" w:rsidRPr="00E17872" w:rsidRDefault="00A62A6D" w:rsidP="00A62A6D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A62A6D" w:rsidRPr="00F77C9E" w:rsidRDefault="00A62A6D" w:rsidP="00A62A6D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F77C9E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UNIVERSIDAD NACIONAL AGRARIA LA MOLINA - UNALM</w:t>
            </w:r>
          </w:p>
          <w:p w:rsidR="00A62A6D" w:rsidRPr="00733007" w:rsidRDefault="00A62A6D" w:rsidP="00733007">
            <w:pPr>
              <w:pStyle w:val="Prrafodelista"/>
              <w:numPr>
                <w:ilvl w:val="0"/>
                <w:numId w:val="17"/>
              </w:numPr>
              <w:ind w:left="426" w:hanging="207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733007">
              <w:rPr>
                <w:rFonts w:ascii="Arial Narrow" w:hAnsi="Arial Narrow"/>
                <w:color w:val="595959" w:themeColor="text1" w:themeTint="A6"/>
                <w:sz w:val="20"/>
              </w:rPr>
              <w:t xml:space="preserve">Curso “Capacitación en Formulación, Evaluación y Valoración de Proyectos de Inversión del Patrimonio Natural </w:t>
            </w:r>
          </w:p>
          <w:p w:rsidR="00A62A6D" w:rsidRPr="00733007" w:rsidRDefault="00A62A6D" w:rsidP="00733007">
            <w:pPr>
              <w:pStyle w:val="Prrafodelista"/>
              <w:ind w:left="426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733007">
              <w:rPr>
                <w:rFonts w:ascii="Arial Narrow" w:hAnsi="Arial Narrow"/>
                <w:color w:val="595959" w:themeColor="text1" w:themeTint="A6"/>
                <w:sz w:val="20"/>
              </w:rPr>
              <w:t>04 mar – 25 jun 2017/ 112 horas/ Chiclayo</w:t>
            </w:r>
          </w:p>
          <w:p w:rsidR="00A62A6D" w:rsidRPr="00E17872" w:rsidRDefault="00A62A6D" w:rsidP="00A62A6D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A62A6D" w:rsidRPr="00F77C9E" w:rsidRDefault="00A62A6D" w:rsidP="00A62A6D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F77C9E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PCM, SECRETARIA DE GOBIERNO DIGITAL</w:t>
            </w:r>
          </w:p>
          <w:p w:rsidR="00A62A6D" w:rsidRPr="00733007" w:rsidRDefault="00A62A6D" w:rsidP="00733007">
            <w:pPr>
              <w:pStyle w:val="Prrafodelista"/>
              <w:numPr>
                <w:ilvl w:val="0"/>
                <w:numId w:val="17"/>
              </w:numPr>
              <w:ind w:left="426" w:hanging="207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733007">
              <w:rPr>
                <w:rFonts w:ascii="Arial Narrow" w:hAnsi="Arial Narrow"/>
                <w:color w:val="595959" w:themeColor="text1" w:themeTint="A6"/>
                <w:sz w:val="20"/>
              </w:rPr>
              <w:t>Seminario: “Desarrollo de Smart Cities en Regiones (Inteligentes, Sostenibles, Ecológicas)”</w:t>
            </w:r>
          </w:p>
          <w:p w:rsidR="00A62A6D" w:rsidRPr="00733007" w:rsidRDefault="00A62A6D" w:rsidP="00733007">
            <w:pPr>
              <w:pStyle w:val="Prrafodelista"/>
              <w:ind w:left="426"/>
              <w:jc w:val="both"/>
              <w:rPr>
                <w:rFonts w:ascii="Arial Narrow" w:hAnsi="Arial Narrow"/>
                <w:color w:val="595959" w:themeColor="text1" w:themeTint="A6"/>
                <w:sz w:val="20"/>
                <w:szCs w:val="20"/>
                <w:lang w:eastAsia="en-US"/>
              </w:rPr>
            </w:pPr>
            <w:r w:rsidRPr="00733007">
              <w:rPr>
                <w:rFonts w:ascii="Arial Narrow" w:hAnsi="Arial Narrow"/>
                <w:color w:val="595959" w:themeColor="text1" w:themeTint="A6"/>
                <w:sz w:val="20"/>
              </w:rPr>
              <w:t>04 jul 2017/ Chiclayo</w:t>
            </w:r>
          </w:p>
          <w:p w:rsidR="00A62A6D" w:rsidRPr="00E17872" w:rsidRDefault="00A62A6D" w:rsidP="00A62A6D">
            <w:pPr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:rsidR="00A62A6D" w:rsidRPr="00F77C9E" w:rsidRDefault="00A62A6D" w:rsidP="00A62A6D">
            <w:pPr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</w:pPr>
            <w:r w:rsidRPr="00F77C9E">
              <w:rPr>
                <w:rFonts w:ascii="Arial Narrow" w:hAnsi="Arial Narrow"/>
                <w:b/>
                <w:color w:val="404040" w:themeColor="text1" w:themeTint="BF"/>
                <w:sz w:val="20"/>
                <w:szCs w:val="20"/>
                <w:lang w:eastAsia="en-US"/>
              </w:rPr>
              <w:t>MINISTERIO DEL AMBIENTE - MINAM</w:t>
            </w:r>
          </w:p>
          <w:p w:rsidR="00A62A6D" w:rsidRPr="00733007" w:rsidRDefault="00A62A6D" w:rsidP="00733007">
            <w:pPr>
              <w:pStyle w:val="Prrafodelista"/>
              <w:numPr>
                <w:ilvl w:val="0"/>
                <w:numId w:val="17"/>
              </w:numPr>
              <w:ind w:left="426" w:hanging="207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733007">
              <w:rPr>
                <w:rFonts w:ascii="Arial Narrow" w:hAnsi="Arial Narrow"/>
                <w:color w:val="595959" w:themeColor="text1" w:themeTint="A6"/>
                <w:sz w:val="20"/>
              </w:rPr>
              <w:t>Curso “X Curso Nacional de Ordenamiento Territorial”</w:t>
            </w:r>
          </w:p>
          <w:p w:rsidR="00A62A6D" w:rsidRPr="00733007" w:rsidRDefault="00A62A6D" w:rsidP="00733007">
            <w:pPr>
              <w:pStyle w:val="Prrafodelista"/>
              <w:ind w:left="426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733007">
              <w:rPr>
                <w:rFonts w:ascii="Arial Narrow" w:hAnsi="Arial Narrow"/>
                <w:color w:val="595959" w:themeColor="text1" w:themeTint="A6"/>
                <w:sz w:val="20"/>
              </w:rPr>
              <w:t>05 – 07 jul 2016/ 24 horas/ Lima</w:t>
            </w:r>
          </w:p>
          <w:p w:rsidR="00A62A6D" w:rsidRPr="00733007" w:rsidRDefault="00A62A6D" w:rsidP="00733007">
            <w:pPr>
              <w:pStyle w:val="Prrafodelista"/>
              <w:numPr>
                <w:ilvl w:val="0"/>
                <w:numId w:val="17"/>
              </w:numPr>
              <w:ind w:left="426" w:hanging="207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733007">
              <w:rPr>
                <w:rFonts w:ascii="Arial Narrow" w:hAnsi="Arial Narrow"/>
                <w:color w:val="595959" w:themeColor="text1" w:themeTint="A6"/>
                <w:sz w:val="20"/>
              </w:rPr>
              <w:t>Curso: “IX Curso Nacional de Ordenamiento Territorial: Herramienta Para la Diversificación Productiva y el Desarrollo Económico con Sostenibilidad</w:t>
            </w:r>
          </w:p>
          <w:p w:rsidR="00A62A6D" w:rsidRPr="00733007" w:rsidRDefault="00A62A6D" w:rsidP="00733007">
            <w:pPr>
              <w:pStyle w:val="Prrafodelista"/>
              <w:ind w:left="426"/>
              <w:jc w:val="both"/>
              <w:rPr>
                <w:rFonts w:ascii="Arial Narrow" w:hAnsi="Arial Narrow"/>
                <w:color w:val="595959" w:themeColor="text1" w:themeTint="A6"/>
                <w:sz w:val="20"/>
              </w:rPr>
            </w:pPr>
            <w:r w:rsidRPr="00733007">
              <w:rPr>
                <w:rFonts w:ascii="Arial Narrow" w:hAnsi="Arial Narrow"/>
                <w:color w:val="595959" w:themeColor="text1" w:themeTint="A6"/>
                <w:sz w:val="20"/>
              </w:rPr>
              <w:t>18 – 20 ago 2015/ 30 horas/ Trujillo</w:t>
            </w:r>
          </w:p>
          <w:p w:rsidR="00A62A6D" w:rsidRDefault="00A62A6D" w:rsidP="00A62A6D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A62A6D" w:rsidRDefault="00A62A6D" w:rsidP="00A62A6D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A62A6D" w:rsidRDefault="00A62A6D" w:rsidP="00A62A6D">
            <w:pPr>
              <w:rPr>
                <w:rFonts w:ascii="Arial Narrow" w:hAnsi="Arial Narrow" w:cs="Calibri"/>
                <w:b/>
                <w:color w:val="4F81BD" w:themeColor="accent1"/>
                <w:sz w:val="20"/>
                <w:szCs w:val="20"/>
              </w:rPr>
            </w:pPr>
          </w:p>
          <w:p w:rsidR="00A62A6D" w:rsidRDefault="00A62A6D" w:rsidP="007D0400">
            <w:pPr>
              <w:jc w:val="both"/>
              <w:rPr>
                <w:rFonts w:ascii="Arial Narrow" w:hAnsi="Arial Narrow" w:cs="Calibri"/>
                <w:b/>
                <w:color w:val="4F81BD" w:themeColor="accent1"/>
                <w:sz w:val="36"/>
                <w:szCs w:val="22"/>
              </w:rPr>
            </w:pPr>
          </w:p>
        </w:tc>
      </w:tr>
    </w:tbl>
    <w:p w:rsidR="00A62A6D" w:rsidRDefault="00A62A6D" w:rsidP="00DF390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b/>
          <w:color w:val="4F81BD" w:themeColor="accent1"/>
          <w:sz w:val="36"/>
          <w:szCs w:val="22"/>
        </w:rPr>
      </w:pPr>
    </w:p>
    <w:sectPr w:rsidR="00A62A6D" w:rsidSect="006876F7">
      <w:pgSz w:w="12240" w:h="15840"/>
      <w:pgMar w:top="567" w:right="567" w:bottom="567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5FF" w:rsidRDefault="003005FF" w:rsidP="00335752">
      <w:r>
        <w:separator/>
      </w:r>
    </w:p>
  </w:endnote>
  <w:endnote w:type="continuationSeparator" w:id="0">
    <w:p w:rsidR="003005FF" w:rsidRDefault="003005FF" w:rsidP="0033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5FF" w:rsidRDefault="003005FF" w:rsidP="00335752">
      <w:r>
        <w:separator/>
      </w:r>
    </w:p>
  </w:footnote>
  <w:footnote w:type="continuationSeparator" w:id="0">
    <w:p w:rsidR="003005FF" w:rsidRDefault="003005FF" w:rsidP="00335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5A032B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65pt;height:10.65pt" o:bullet="t">
        <v:imagedata r:id="rId1" o:title="msoDE19"/>
      </v:shape>
    </w:pict>
  </w:numPicBullet>
  <w:numPicBullet w:numPicBulletId="1">
    <w:pict>
      <v:shape id="_x0000_i1029" type="#_x0000_t75" style="width:95.15pt;height:95.15pt;visibility:visible;mso-wrap-style:square" o:bullet="t">
        <v:imagedata r:id="rId2" o:title=""/>
      </v:shape>
    </w:pict>
  </w:numPicBullet>
  <w:abstractNum w:abstractNumId="0" w15:restartNumberingAfterBreak="0">
    <w:nsid w:val="1A9A46EE"/>
    <w:multiLevelType w:val="hybridMultilevel"/>
    <w:tmpl w:val="31481CF4"/>
    <w:lvl w:ilvl="0" w:tplc="3C841B7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13B3"/>
    <w:multiLevelType w:val="hybridMultilevel"/>
    <w:tmpl w:val="C062E6FE"/>
    <w:lvl w:ilvl="0" w:tplc="3C841B7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F7948"/>
    <w:multiLevelType w:val="hybridMultilevel"/>
    <w:tmpl w:val="AF0AAD7C"/>
    <w:lvl w:ilvl="0" w:tplc="3F32B5D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670E8"/>
    <w:multiLevelType w:val="hybridMultilevel"/>
    <w:tmpl w:val="70E680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17E6A"/>
    <w:multiLevelType w:val="hybridMultilevel"/>
    <w:tmpl w:val="0616D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7A14"/>
    <w:multiLevelType w:val="hybridMultilevel"/>
    <w:tmpl w:val="FC3AFE12"/>
    <w:lvl w:ilvl="0" w:tplc="A9E2D24A">
      <w:start w:val="2008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93590"/>
    <w:multiLevelType w:val="hybridMultilevel"/>
    <w:tmpl w:val="DA56CE60"/>
    <w:lvl w:ilvl="0" w:tplc="A4606772">
      <w:start w:val="2007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3F922A2"/>
    <w:multiLevelType w:val="hybridMultilevel"/>
    <w:tmpl w:val="C26E7C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81F3A"/>
    <w:multiLevelType w:val="hybridMultilevel"/>
    <w:tmpl w:val="4BAED2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A464D"/>
    <w:multiLevelType w:val="hybridMultilevel"/>
    <w:tmpl w:val="8E1090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91730"/>
    <w:multiLevelType w:val="hybridMultilevel"/>
    <w:tmpl w:val="8760034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769C6"/>
    <w:multiLevelType w:val="hybridMultilevel"/>
    <w:tmpl w:val="993AE0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B119C"/>
    <w:multiLevelType w:val="hybridMultilevel"/>
    <w:tmpl w:val="6D2CD082"/>
    <w:lvl w:ilvl="0" w:tplc="280A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A5887"/>
    <w:multiLevelType w:val="hybridMultilevel"/>
    <w:tmpl w:val="EBFEFCF8"/>
    <w:lvl w:ilvl="0" w:tplc="3C841B7E">
      <w:numFmt w:val="bullet"/>
      <w:lvlText w:val="-"/>
      <w:lvlPicBulletId w:val="0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96084"/>
    <w:multiLevelType w:val="hybridMultilevel"/>
    <w:tmpl w:val="E42AD47C"/>
    <w:lvl w:ilvl="0" w:tplc="3C841B7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E3850"/>
    <w:multiLevelType w:val="hybridMultilevel"/>
    <w:tmpl w:val="3580FD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61ACE"/>
    <w:multiLevelType w:val="hybridMultilevel"/>
    <w:tmpl w:val="98F0A9AC"/>
    <w:lvl w:ilvl="0" w:tplc="EA16E374">
      <w:start w:val="2010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6"/>
  </w:num>
  <w:num w:numId="5">
    <w:abstractNumId w:val="11"/>
  </w:num>
  <w:num w:numId="6">
    <w:abstractNumId w:val="6"/>
  </w:num>
  <w:num w:numId="7">
    <w:abstractNumId w:val="12"/>
  </w:num>
  <w:num w:numId="8">
    <w:abstractNumId w:val="4"/>
  </w:num>
  <w:num w:numId="9">
    <w:abstractNumId w:val="15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5"/>
  </w:num>
  <w:num w:numId="15">
    <w:abstractNumId w:val="3"/>
  </w:num>
  <w:num w:numId="16">
    <w:abstractNumId w:val="13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B2"/>
    <w:rsid w:val="00000DAD"/>
    <w:rsid w:val="00003896"/>
    <w:rsid w:val="000053DA"/>
    <w:rsid w:val="00006E9F"/>
    <w:rsid w:val="000074CB"/>
    <w:rsid w:val="000121E6"/>
    <w:rsid w:val="000222C3"/>
    <w:rsid w:val="000320C1"/>
    <w:rsid w:val="000326D7"/>
    <w:rsid w:val="00036236"/>
    <w:rsid w:val="000369B6"/>
    <w:rsid w:val="00040878"/>
    <w:rsid w:val="00041941"/>
    <w:rsid w:val="000419F2"/>
    <w:rsid w:val="00044FF6"/>
    <w:rsid w:val="0005130E"/>
    <w:rsid w:val="000524AD"/>
    <w:rsid w:val="00055C2A"/>
    <w:rsid w:val="00060E1F"/>
    <w:rsid w:val="0006176A"/>
    <w:rsid w:val="00065C4C"/>
    <w:rsid w:val="00067B25"/>
    <w:rsid w:val="00073599"/>
    <w:rsid w:val="000763BD"/>
    <w:rsid w:val="000816F1"/>
    <w:rsid w:val="00083FFE"/>
    <w:rsid w:val="00087D0C"/>
    <w:rsid w:val="0009695C"/>
    <w:rsid w:val="0009742D"/>
    <w:rsid w:val="00097719"/>
    <w:rsid w:val="00097D09"/>
    <w:rsid w:val="000A12F4"/>
    <w:rsid w:val="000A6793"/>
    <w:rsid w:val="000C49C1"/>
    <w:rsid w:val="000E0F26"/>
    <w:rsid w:val="000E3B91"/>
    <w:rsid w:val="000F21B5"/>
    <w:rsid w:val="000F29FF"/>
    <w:rsid w:val="000F2E89"/>
    <w:rsid w:val="000F339F"/>
    <w:rsid w:val="000F44E5"/>
    <w:rsid w:val="000F55B0"/>
    <w:rsid w:val="00100503"/>
    <w:rsid w:val="001021CF"/>
    <w:rsid w:val="00103EF1"/>
    <w:rsid w:val="00105B27"/>
    <w:rsid w:val="00106A66"/>
    <w:rsid w:val="00106C1B"/>
    <w:rsid w:val="00107780"/>
    <w:rsid w:val="00113792"/>
    <w:rsid w:val="001151C6"/>
    <w:rsid w:val="00115E31"/>
    <w:rsid w:val="00117315"/>
    <w:rsid w:val="00141547"/>
    <w:rsid w:val="00146028"/>
    <w:rsid w:val="0014633F"/>
    <w:rsid w:val="001529A3"/>
    <w:rsid w:val="00152C6C"/>
    <w:rsid w:val="00155CE4"/>
    <w:rsid w:val="0015666D"/>
    <w:rsid w:val="001622DE"/>
    <w:rsid w:val="0016236B"/>
    <w:rsid w:val="001624E4"/>
    <w:rsid w:val="00162A4A"/>
    <w:rsid w:val="0016555F"/>
    <w:rsid w:val="00166B47"/>
    <w:rsid w:val="0017182C"/>
    <w:rsid w:val="00174CEE"/>
    <w:rsid w:val="00175CEC"/>
    <w:rsid w:val="00176E27"/>
    <w:rsid w:val="00177E76"/>
    <w:rsid w:val="0018312E"/>
    <w:rsid w:val="00185FD8"/>
    <w:rsid w:val="00190D2C"/>
    <w:rsid w:val="00193371"/>
    <w:rsid w:val="00194EFE"/>
    <w:rsid w:val="001A0575"/>
    <w:rsid w:val="001A490B"/>
    <w:rsid w:val="001B2078"/>
    <w:rsid w:val="001B257E"/>
    <w:rsid w:val="001C112A"/>
    <w:rsid w:val="001C19B3"/>
    <w:rsid w:val="001D0196"/>
    <w:rsid w:val="001D05AC"/>
    <w:rsid w:val="001D1BAC"/>
    <w:rsid w:val="001D3263"/>
    <w:rsid w:val="001E126B"/>
    <w:rsid w:val="001E7459"/>
    <w:rsid w:val="00202100"/>
    <w:rsid w:val="002033B5"/>
    <w:rsid w:val="00205A64"/>
    <w:rsid w:val="0021472F"/>
    <w:rsid w:val="0021488C"/>
    <w:rsid w:val="0021546D"/>
    <w:rsid w:val="0022412C"/>
    <w:rsid w:val="0022515B"/>
    <w:rsid w:val="00226FA9"/>
    <w:rsid w:val="0023436D"/>
    <w:rsid w:val="002407E2"/>
    <w:rsid w:val="0025047A"/>
    <w:rsid w:val="00261BBE"/>
    <w:rsid w:val="00263705"/>
    <w:rsid w:val="002670AD"/>
    <w:rsid w:val="00273304"/>
    <w:rsid w:val="0027349B"/>
    <w:rsid w:val="00273D3D"/>
    <w:rsid w:val="00286895"/>
    <w:rsid w:val="002930F4"/>
    <w:rsid w:val="00293BDB"/>
    <w:rsid w:val="00293D37"/>
    <w:rsid w:val="002A188D"/>
    <w:rsid w:val="002A4CD6"/>
    <w:rsid w:val="002A51D9"/>
    <w:rsid w:val="002A5DAB"/>
    <w:rsid w:val="002B035D"/>
    <w:rsid w:val="002B3529"/>
    <w:rsid w:val="002B4007"/>
    <w:rsid w:val="002E0458"/>
    <w:rsid w:val="002F2BD1"/>
    <w:rsid w:val="002F3131"/>
    <w:rsid w:val="002F4135"/>
    <w:rsid w:val="002F7696"/>
    <w:rsid w:val="003005FF"/>
    <w:rsid w:val="003062D7"/>
    <w:rsid w:val="00306893"/>
    <w:rsid w:val="003115CE"/>
    <w:rsid w:val="0031525C"/>
    <w:rsid w:val="00316791"/>
    <w:rsid w:val="00317967"/>
    <w:rsid w:val="003228AF"/>
    <w:rsid w:val="00324323"/>
    <w:rsid w:val="003273D2"/>
    <w:rsid w:val="00335228"/>
    <w:rsid w:val="00335752"/>
    <w:rsid w:val="00336F1A"/>
    <w:rsid w:val="0033770F"/>
    <w:rsid w:val="003406FE"/>
    <w:rsid w:val="0034115C"/>
    <w:rsid w:val="00344D4F"/>
    <w:rsid w:val="00353B1F"/>
    <w:rsid w:val="00355C84"/>
    <w:rsid w:val="0035760E"/>
    <w:rsid w:val="00361006"/>
    <w:rsid w:val="00362523"/>
    <w:rsid w:val="003706E7"/>
    <w:rsid w:val="00371474"/>
    <w:rsid w:val="0037362C"/>
    <w:rsid w:val="00373AB4"/>
    <w:rsid w:val="0037542A"/>
    <w:rsid w:val="00384A31"/>
    <w:rsid w:val="003907C3"/>
    <w:rsid w:val="003A200B"/>
    <w:rsid w:val="003A6500"/>
    <w:rsid w:val="003B3A6F"/>
    <w:rsid w:val="003B7D8A"/>
    <w:rsid w:val="003C07FA"/>
    <w:rsid w:val="003C08C0"/>
    <w:rsid w:val="003C65DC"/>
    <w:rsid w:val="003D3FD1"/>
    <w:rsid w:val="003D7461"/>
    <w:rsid w:val="003E49F5"/>
    <w:rsid w:val="003E6824"/>
    <w:rsid w:val="003E781A"/>
    <w:rsid w:val="003F0787"/>
    <w:rsid w:val="003F173E"/>
    <w:rsid w:val="003F2FA9"/>
    <w:rsid w:val="003F61E1"/>
    <w:rsid w:val="00403C0D"/>
    <w:rsid w:val="00410F8E"/>
    <w:rsid w:val="00411E7B"/>
    <w:rsid w:val="004200F5"/>
    <w:rsid w:val="004211BB"/>
    <w:rsid w:val="004276C2"/>
    <w:rsid w:val="0043724F"/>
    <w:rsid w:val="00440025"/>
    <w:rsid w:val="0044096F"/>
    <w:rsid w:val="00441342"/>
    <w:rsid w:val="004431B6"/>
    <w:rsid w:val="004443B6"/>
    <w:rsid w:val="004529A9"/>
    <w:rsid w:val="00452D1B"/>
    <w:rsid w:val="0046086E"/>
    <w:rsid w:val="004654C5"/>
    <w:rsid w:val="0047169E"/>
    <w:rsid w:val="0047445B"/>
    <w:rsid w:val="00475FA7"/>
    <w:rsid w:val="00483091"/>
    <w:rsid w:val="004839C3"/>
    <w:rsid w:val="00484355"/>
    <w:rsid w:val="0049079B"/>
    <w:rsid w:val="00493DE7"/>
    <w:rsid w:val="004B2B83"/>
    <w:rsid w:val="004C4FD4"/>
    <w:rsid w:val="004D49FA"/>
    <w:rsid w:val="004D4AFB"/>
    <w:rsid w:val="004F05B5"/>
    <w:rsid w:val="004F31D3"/>
    <w:rsid w:val="004F692A"/>
    <w:rsid w:val="00502472"/>
    <w:rsid w:val="00517743"/>
    <w:rsid w:val="00531D38"/>
    <w:rsid w:val="005326E3"/>
    <w:rsid w:val="0053288C"/>
    <w:rsid w:val="0053729F"/>
    <w:rsid w:val="00545066"/>
    <w:rsid w:val="00545562"/>
    <w:rsid w:val="005511BC"/>
    <w:rsid w:val="005663F5"/>
    <w:rsid w:val="00575F89"/>
    <w:rsid w:val="00576B6B"/>
    <w:rsid w:val="0058786A"/>
    <w:rsid w:val="005912ED"/>
    <w:rsid w:val="0059132F"/>
    <w:rsid w:val="005A5FD2"/>
    <w:rsid w:val="005A6FA2"/>
    <w:rsid w:val="005B4D32"/>
    <w:rsid w:val="005C143E"/>
    <w:rsid w:val="005C6A6C"/>
    <w:rsid w:val="005D124D"/>
    <w:rsid w:val="005D729D"/>
    <w:rsid w:val="005E6E90"/>
    <w:rsid w:val="005E6F2D"/>
    <w:rsid w:val="005F676D"/>
    <w:rsid w:val="005F7E5E"/>
    <w:rsid w:val="00600E17"/>
    <w:rsid w:val="00604046"/>
    <w:rsid w:val="006044FB"/>
    <w:rsid w:val="006051F0"/>
    <w:rsid w:val="00612F9D"/>
    <w:rsid w:val="00621E7C"/>
    <w:rsid w:val="006262A3"/>
    <w:rsid w:val="00631408"/>
    <w:rsid w:val="0063393C"/>
    <w:rsid w:val="00633CB3"/>
    <w:rsid w:val="00634D33"/>
    <w:rsid w:val="0063563C"/>
    <w:rsid w:val="0064001D"/>
    <w:rsid w:val="00654B58"/>
    <w:rsid w:val="00655553"/>
    <w:rsid w:val="00672784"/>
    <w:rsid w:val="006747F3"/>
    <w:rsid w:val="0067620A"/>
    <w:rsid w:val="006833A8"/>
    <w:rsid w:val="00685210"/>
    <w:rsid w:val="00685589"/>
    <w:rsid w:val="006876F7"/>
    <w:rsid w:val="006904EA"/>
    <w:rsid w:val="006909D4"/>
    <w:rsid w:val="006A195B"/>
    <w:rsid w:val="006A2ED9"/>
    <w:rsid w:val="006A4E29"/>
    <w:rsid w:val="006B5A6F"/>
    <w:rsid w:val="006B79D9"/>
    <w:rsid w:val="006C1CD8"/>
    <w:rsid w:val="006C6E9D"/>
    <w:rsid w:val="006D1EF2"/>
    <w:rsid w:val="006D1F8C"/>
    <w:rsid w:val="006E0332"/>
    <w:rsid w:val="006F0A08"/>
    <w:rsid w:val="006F0D45"/>
    <w:rsid w:val="006F3CAA"/>
    <w:rsid w:val="006F3DDD"/>
    <w:rsid w:val="006F3EFC"/>
    <w:rsid w:val="006F5635"/>
    <w:rsid w:val="0070331D"/>
    <w:rsid w:val="00704AB0"/>
    <w:rsid w:val="00707E1D"/>
    <w:rsid w:val="007118FA"/>
    <w:rsid w:val="00713079"/>
    <w:rsid w:val="007145A1"/>
    <w:rsid w:val="007227BA"/>
    <w:rsid w:val="00723732"/>
    <w:rsid w:val="00731431"/>
    <w:rsid w:val="00733007"/>
    <w:rsid w:val="00734B3F"/>
    <w:rsid w:val="007427AE"/>
    <w:rsid w:val="007522FE"/>
    <w:rsid w:val="007535FB"/>
    <w:rsid w:val="0076592F"/>
    <w:rsid w:val="007677B8"/>
    <w:rsid w:val="00771F14"/>
    <w:rsid w:val="0078155C"/>
    <w:rsid w:val="00781789"/>
    <w:rsid w:val="00784C94"/>
    <w:rsid w:val="00792185"/>
    <w:rsid w:val="00792D6D"/>
    <w:rsid w:val="00795E5C"/>
    <w:rsid w:val="007968BF"/>
    <w:rsid w:val="007A7C1E"/>
    <w:rsid w:val="007B079F"/>
    <w:rsid w:val="007B2898"/>
    <w:rsid w:val="007B2A8E"/>
    <w:rsid w:val="007B304E"/>
    <w:rsid w:val="007C0564"/>
    <w:rsid w:val="007C3C04"/>
    <w:rsid w:val="007C595A"/>
    <w:rsid w:val="007C7FAA"/>
    <w:rsid w:val="007D0080"/>
    <w:rsid w:val="007D0400"/>
    <w:rsid w:val="007D1D67"/>
    <w:rsid w:val="007E2A54"/>
    <w:rsid w:val="007E51AD"/>
    <w:rsid w:val="007E6741"/>
    <w:rsid w:val="007F1DCF"/>
    <w:rsid w:val="007F20DA"/>
    <w:rsid w:val="0080254D"/>
    <w:rsid w:val="00806E67"/>
    <w:rsid w:val="00810072"/>
    <w:rsid w:val="00810B19"/>
    <w:rsid w:val="0081680E"/>
    <w:rsid w:val="008356FE"/>
    <w:rsid w:val="00835E4F"/>
    <w:rsid w:val="00837B21"/>
    <w:rsid w:val="0084000D"/>
    <w:rsid w:val="00841ADD"/>
    <w:rsid w:val="0084295B"/>
    <w:rsid w:val="00847D5F"/>
    <w:rsid w:val="00863E58"/>
    <w:rsid w:val="00863E62"/>
    <w:rsid w:val="00871655"/>
    <w:rsid w:val="008812F0"/>
    <w:rsid w:val="00885990"/>
    <w:rsid w:val="00886DC1"/>
    <w:rsid w:val="00895903"/>
    <w:rsid w:val="0089780F"/>
    <w:rsid w:val="008A19DC"/>
    <w:rsid w:val="008A4357"/>
    <w:rsid w:val="008A4E78"/>
    <w:rsid w:val="008A77B0"/>
    <w:rsid w:val="008B5F8A"/>
    <w:rsid w:val="008C001A"/>
    <w:rsid w:val="008C0B38"/>
    <w:rsid w:val="008C0C18"/>
    <w:rsid w:val="008E2078"/>
    <w:rsid w:val="008E48CD"/>
    <w:rsid w:val="008F68FA"/>
    <w:rsid w:val="0090532A"/>
    <w:rsid w:val="0090586C"/>
    <w:rsid w:val="00906197"/>
    <w:rsid w:val="00914DDA"/>
    <w:rsid w:val="00915CCC"/>
    <w:rsid w:val="009176A7"/>
    <w:rsid w:val="009229D3"/>
    <w:rsid w:val="00927E04"/>
    <w:rsid w:val="0093362B"/>
    <w:rsid w:val="00937046"/>
    <w:rsid w:val="009415B2"/>
    <w:rsid w:val="0094461A"/>
    <w:rsid w:val="009463C3"/>
    <w:rsid w:val="00960394"/>
    <w:rsid w:val="0096381F"/>
    <w:rsid w:val="009663B2"/>
    <w:rsid w:val="00972B86"/>
    <w:rsid w:val="00973074"/>
    <w:rsid w:val="00983792"/>
    <w:rsid w:val="00986CF6"/>
    <w:rsid w:val="009877EA"/>
    <w:rsid w:val="0099005A"/>
    <w:rsid w:val="009A59A7"/>
    <w:rsid w:val="009B164C"/>
    <w:rsid w:val="009D4D10"/>
    <w:rsid w:val="009D715B"/>
    <w:rsid w:val="009D78DE"/>
    <w:rsid w:val="009E35D3"/>
    <w:rsid w:val="009F01E9"/>
    <w:rsid w:val="009F5DF7"/>
    <w:rsid w:val="009F7ECF"/>
    <w:rsid w:val="009F7F73"/>
    <w:rsid w:val="00A121EF"/>
    <w:rsid w:val="00A13292"/>
    <w:rsid w:val="00A14F36"/>
    <w:rsid w:val="00A15875"/>
    <w:rsid w:val="00A16F52"/>
    <w:rsid w:val="00A25019"/>
    <w:rsid w:val="00A25FAE"/>
    <w:rsid w:val="00A307B1"/>
    <w:rsid w:val="00A31A42"/>
    <w:rsid w:val="00A31A44"/>
    <w:rsid w:val="00A44B71"/>
    <w:rsid w:val="00A45D46"/>
    <w:rsid w:val="00A51787"/>
    <w:rsid w:val="00A5374D"/>
    <w:rsid w:val="00A54794"/>
    <w:rsid w:val="00A56039"/>
    <w:rsid w:val="00A62A6D"/>
    <w:rsid w:val="00A63629"/>
    <w:rsid w:val="00A66CC2"/>
    <w:rsid w:val="00A67BF6"/>
    <w:rsid w:val="00A67C7A"/>
    <w:rsid w:val="00A776F6"/>
    <w:rsid w:val="00A841AB"/>
    <w:rsid w:val="00A86D3B"/>
    <w:rsid w:val="00A87086"/>
    <w:rsid w:val="00A8799C"/>
    <w:rsid w:val="00A91B7B"/>
    <w:rsid w:val="00AA09C7"/>
    <w:rsid w:val="00AC19C9"/>
    <w:rsid w:val="00AC7DBB"/>
    <w:rsid w:val="00AD7BB3"/>
    <w:rsid w:val="00AD7E3F"/>
    <w:rsid w:val="00AE713E"/>
    <w:rsid w:val="00AF0EB9"/>
    <w:rsid w:val="00AF15F4"/>
    <w:rsid w:val="00AF16A0"/>
    <w:rsid w:val="00AF24F3"/>
    <w:rsid w:val="00AF522F"/>
    <w:rsid w:val="00B032D0"/>
    <w:rsid w:val="00B036C4"/>
    <w:rsid w:val="00B04AD7"/>
    <w:rsid w:val="00B1578B"/>
    <w:rsid w:val="00B1585D"/>
    <w:rsid w:val="00B22CD5"/>
    <w:rsid w:val="00B25971"/>
    <w:rsid w:val="00B266AA"/>
    <w:rsid w:val="00B2678A"/>
    <w:rsid w:val="00B3504E"/>
    <w:rsid w:val="00B37C63"/>
    <w:rsid w:val="00B42E8C"/>
    <w:rsid w:val="00B4502A"/>
    <w:rsid w:val="00B45CE6"/>
    <w:rsid w:val="00B54471"/>
    <w:rsid w:val="00B56029"/>
    <w:rsid w:val="00B56578"/>
    <w:rsid w:val="00B657B8"/>
    <w:rsid w:val="00B71D49"/>
    <w:rsid w:val="00B74492"/>
    <w:rsid w:val="00B76FF4"/>
    <w:rsid w:val="00B77970"/>
    <w:rsid w:val="00B77E46"/>
    <w:rsid w:val="00B90B7A"/>
    <w:rsid w:val="00BA2080"/>
    <w:rsid w:val="00BA4089"/>
    <w:rsid w:val="00BA7BD2"/>
    <w:rsid w:val="00BB2668"/>
    <w:rsid w:val="00BB2E6A"/>
    <w:rsid w:val="00BC18A0"/>
    <w:rsid w:val="00BC1BF1"/>
    <w:rsid w:val="00BC2704"/>
    <w:rsid w:val="00BC35AD"/>
    <w:rsid w:val="00BC3E3A"/>
    <w:rsid w:val="00BD0E13"/>
    <w:rsid w:val="00BD2F33"/>
    <w:rsid w:val="00BD3CCD"/>
    <w:rsid w:val="00BE0AC9"/>
    <w:rsid w:val="00BE7036"/>
    <w:rsid w:val="00BF0346"/>
    <w:rsid w:val="00BF3BCF"/>
    <w:rsid w:val="00BF3F6D"/>
    <w:rsid w:val="00C01532"/>
    <w:rsid w:val="00C02615"/>
    <w:rsid w:val="00C0775A"/>
    <w:rsid w:val="00C13016"/>
    <w:rsid w:val="00C14A1C"/>
    <w:rsid w:val="00C172CB"/>
    <w:rsid w:val="00C20D01"/>
    <w:rsid w:val="00C23F4B"/>
    <w:rsid w:val="00C3079E"/>
    <w:rsid w:val="00C30E84"/>
    <w:rsid w:val="00C31FAC"/>
    <w:rsid w:val="00C34AD6"/>
    <w:rsid w:val="00C35673"/>
    <w:rsid w:val="00C40306"/>
    <w:rsid w:val="00C43258"/>
    <w:rsid w:val="00C47D6E"/>
    <w:rsid w:val="00C47ED1"/>
    <w:rsid w:val="00C53D91"/>
    <w:rsid w:val="00C62893"/>
    <w:rsid w:val="00C63DCE"/>
    <w:rsid w:val="00C7096C"/>
    <w:rsid w:val="00C715DD"/>
    <w:rsid w:val="00C72C6C"/>
    <w:rsid w:val="00C73501"/>
    <w:rsid w:val="00C76458"/>
    <w:rsid w:val="00C82572"/>
    <w:rsid w:val="00C83AC2"/>
    <w:rsid w:val="00C85213"/>
    <w:rsid w:val="00C9089C"/>
    <w:rsid w:val="00C92C58"/>
    <w:rsid w:val="00C9352B"/>
    <w:rsid w:val="00C97540"/>
    <w:rsid w:val="00C9769F"/>
    <w:rsid w:val="00CA4D4F"/>
    <w:rsid w:val="00CB077A"/>
    <w:rsid w:val="00CB1D29"/>
    <w:rsid w:val="00CB1FC7"/>
    <w:rsid w:val="00CB2779"/>
    <w:rsid w:val="00CB4E3B"/>
    <w:rsid w:val="00CB6F88"/>
    <w:rsid w:val="00CB757D"/>
    <w:rsid w:val="00CC1D26"/>
    <w:rsid w:val="00CC31E8"/>
    <w:rsid w:val="00CC3FA9"/>
    <w:rsid w:val="00CC4DED"/>
    <w:rsid w:val="00CC63E2"/>
    <w:rsid w:val="00CD1498"/>
    <w:rsid w:val="00CD646C"/>
    <w:rsid w:val="00CE566D"/>
    <w:rsid w:val="00CF0805"/>
    <w:rsid w:val="00CF1764"/>
    <w:rsid w:val="00CF2017"/>
    <w:rsid w:val="00CF25A6"/>
    <w:rsid w:val="00CF2EB0"/>
    <w:rsid w:val="00CF454C"/>
    <w:rsid w:val="00CF5A4C"/>
    <w:rsid w:val="00CF5BA4"/>
    <w:rsid w:val="00CF6263"/>
    <w:rsid w:val="00D01069"/>
    <w:rsid w:val="00D01257"/>
    <w:rsid w:val="00D03525"/>
    <w:rsid w:val="00D0683C"/>
    <w:rsid w:val="00D12E3E"/>
    <w:rsid w:val="00D2174B"/>
    <w:rsid w:val="00D249C7"/>
    <w:rsid w:val="00D24FA5"/>
    <w:rsid w:val="00D26A8E"/>
    <w:rsid w:val="00D31294"/>
    <w:rsid w:val="00D34614"/>
    <w:rsid w:val="00D3707F"/>
    <w:rsid w:val="00D4159F"/>
    <w:rsid w:val="00D4417D"/>
    <w:rsid w:val="00D46699"/>
    <w:rsid w:val="00D51A95"/>
    <w:rsid w:val="00D5310B"/>
    <w:rsid w:val="00D541C0"/>
    <w:rsid w:val="00D557B4"/>
    <w:rsid w:val="00D62EB3"/>
    <w:rsid w:val="00D71ADB"/>
    <w:rsid w:val="00D720F9"/>
    <w:rsid w:val="00D725BC"/>
    <w:rsid w:val="00D83374"/>
    <w:rsid w:val="00D86EBF"/>
    <w:rsid w:val="00D944CD"/>
    <w:rsid w:val="00D96C53"/>
    <w:rsid w:val="00DA5C63"/>
    <w:rsid w:val="00DB0523"/>
    <w:rsid w:val="00DB17B2"/>
    <w:rsid w:val="00DB4B2F"/>
    <w:rsid w:val="00DC527A"/>
    <w:rsid w:val="00DC76B3"/>
    <w:rsid w:val="00DD60F7"/>
    <w:rsid w:val="00DD74DB"/>
    <w:rsid w:val="00DE2E89"/>
    <w:rsid w:val="00DE5FA9"/>
    <w:rsid w:val="00DE6A10"/>
    <w:rsid w:val="00DF390C"/>
    <w:rsid w:val="00DF7E8C"/>
    <w:rsid w:val="00E05F50"/>
    <w:rsid w:val="00E0720D"/>
    <w:rsid w:val="00E131B2"/>
    <w:rsid w:val="00E131B9"/>
    <w:rsid w:val="00E17872"/>
    <w:rsid w:val="00E27DCB"/>
    <w:rsid w:val="00E33CEE"/>
    <w:rsid w:val="00E41753"/>
    <w:rsid w:val="00E42306"/>
    <w:rsid w:val="00E440AC"/>
    <w:rsid w:val="00E4775A"/>
    <w:rsid w:val="00E47FCC"/>
    <w:rsid w:val="00E506AC"/>
    <w:rsid w:val="00E60CB7"/>
    <w:rsid w:val="00E63FA1"/>
    <w:rsid w:val="00E66A30"/>
    <w:rsid w:val="00E926C5"/>
    <w:rsid w:val="00EA159F"/>
    <w:rsid w:val="00EA63F7"/>
    <w:rsid w:val="00EB7B4E"/>
    <w:rsid w:val="00EC15A6"/>
    <w:rsid w:val="00EC439B"/>
    <w:rsid w:val="00ED19A5"/>
    <w:rsid w:val="00ED2AB1"/>
    <w:rsid w:val="00EE1C6A"/>
    <w:rsid w:val="00EE2430"/>
    <w:rsid w:val="00EE59BA"/>
    <w:rsid w:val="00EE7C48"/>
    <w:rsid w:val="00EF218F"/>
    <w:rsid w:val="00EF6EDD"/>
    <w:rsid w:val="00F000A8"/>
    <w:rsid w:val="00F037A8"/>
    <w:rsid w:val="00F04892"/>
    <w:rsid w:val="00F0571C"/>
    <w:rsid w:val="00F0780F"/>
    <w:rsid w:val="00F13688"/>
    <w:rsid w:val="00F20523"/>
    <w:rsid w:val="00F23E57"/>
    <w:rsid w:val="00F30A05"/>
    <w:rsid w:val="00F40678"/>
    <w:rsid w:val="00F46E80"/>
    <w:rsid w:val="00F54005"/>
    <w:rsid w:val="00F54F50"/>
    <w:rsid w:val="00F56C91"/>
    <w:rsid w:val="00F61806"/>
    <w:rsid w:val="00F61EBE"/>
    <w:rsid w:val="00F62A3A"/>
    <w:rsid w:val="00F62A4E"/>
    <w:rsid w:val="00F641AF"/>
    <w:rsid w:val="00F66602"/>
    <w:rsid w:val="00F73EFA"/>
    <w:rsid w:val="00F75CA6"/>
    <w:rsid w:val="00F76571"/>
    <w:rsid w:val="00F77C7D"/>
    <w:rsid w:val="00F77C9E"/>
    <w:rsid w:val="00F8268E"/>
    <w:rsid w:val="00F833DC"/>
    <w:rsid w:val="00F835A2"/>
    <w:rsid w:val="00F96A16"/>
    <w:rsid w:val="00FA2C58"/>
    <w:rsid w:val="00FA43D1"/>
    <w:rsid w:val="00FA5A0C"/>
    <w:rsid w:val="00FB3274"/>
    <w:rsid w:val="00FB51FE"/>
    <w:rsid w:val="00FB7B7F"/>
    <w:rsid w:val="00FC0E3C"/>
    <w:rsid w:val="00FC4154"/>
    <w:rsid w:val="00FD0443"/>
    <w:rsid w:val="00FD1A6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19766B24"/>
  <w15:docId w15:val="{34AAC93F-A006-4D5C-A0AD-C6D0C632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66D"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9415B2"/>
    <w:pPr>
      <w:spacing w:before="100" w:beforeAutospacing="1" w:after="100" w:afterAutospacing="1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6904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F68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0053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locked/>
    <w:rsid w:val="000053D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rsid w:val="009415B2"/>
    <w:pPr>
      <w:spacing w:before="100" w:beforeAutospacing="1" w:after="100" w:afterAutospacing="1"/>
    </w:pPr>
  </w:style>
  <w:style w:type="character" w:styleId="Hipervnculo">
    <w:name w:val="Hyperlink"/>
    <w:uiPriority w:val="99"/>
    <w:rsid w:val="009415B2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A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rsid w:val="00810072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0053D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rsid w:val="006904EA"/>
    <w:pPr>
      <w:jc w:val="both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0053DA"/>
    <w:rPr>
      <w:rFonts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3A6500"/>
    <w:pPr>
      <w:ind w:left="708"/>
    </w:pPr>
  </w:style>
  <w:style w:type="paragraph" w:styleId="Sinespaciado">
    <w:name w:val="No Spacing"/>
    <w:uiPriority w:val="1"/>
    <w:qFormat/>
    <w:rsid w:val="00A63629"/>
    <w:rPr>
      <w:sz w:val="24"/>
      <w:szCs w:val="24"/>
      <w:lang w:val="es-ES" w:eastAsia="es-ES"/>
    </w:rPr>
  </w:style>
  <w:style w:type="table" w:customStyle="1" w:styleId="Sombreadoclaro1">
    <w:name w:val="Sombreado claro1"/>
    <w:basedOn w:val="Tablanormal"/>
    <w:uiPriority w:val="60"/>
    <w:rsid w:val="000C49C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75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E4775A"/>
    <w:rPr>
      <w:b/>
      <w:bCs/>
      <w:i/>
      <w:iCs/>
      <w:color w:val="4F81BD"/>
      <w:sz w:val="24"/>
      <w:szCs w:val="24"/>
      <w:lang w:val="es-ES" w:eastAsia="es-ES"/>
    </w:rPr>
  </w:style>
  <w:style w:type="character" w:styleId="nfasissutil">
    <w:name w:val="Subtle Emphasis"/>
    <w:uiPriority w:val="19"/>
    <w:qFormat/>
    <w:rsid w:val="008F68FA"/>
    <w:rPr>
      <w:i/>
      <w:iCs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8F68FA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uiPriority w:val="11"/>
    <w:rsid w:val="008F68FA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8F68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8F68FA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3Car">
    <w:name w:val="Título 3 Car"/>
    <w:link w:val="Ttulo3"/>
    <w:uiPriority w:val="9"/>
    <w:rsid w:val="008F68FA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833A8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57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575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357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75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5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5A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9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hdphoto" Target="media/hdphoto6.wdp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10" Type="http://schemas.openxmlformats.org/officeDocument/2006/relationships/image" Target="media/image2.png"/><Relationship Id="rId19" Type="http://schemas.microsoft.com/office/2007/relationships/hdphoto" Target="media/hdphoto4.wdp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8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urriculum\CURRICULUM%20VITAE%20dhuari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4B70F-51C3-4721-BBBD-F5BE618D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 dhuarii.dot</Template>
  <TotalTime>282</TotalTime>
  <Pages>4</Pages>
  <Words>1523</Words>
  <Characters>8378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ELIZABETH-COLASH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David</dc:creator>
  <cp:lastModifiedBy>Of. Planeamiento</cp:lastModifiedBy>
  <cp:revision>18</cp:revision>
  <cp:lastPrinted>2018-07-11T06:49:00Z</cp:lastPrinted>
  <dcterms:created xsi:type="dcterms:W3CDTF">2018-07-11T03:47:00Z</dcterms:created>
  <dcterms:modified xsi:type="dcterms:W3CDTF">2021-03-15T17:57:00Z</dcterms:modified>
</cp:coreProperties>
</file>