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9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6"/>
        <w:gridCol w:w="496"/>
        <w:gridCol w:w="6123"/>
      </w:tblGrid>
      <w:tr w:rsidR="006D409C" w14:paraId="2B139BE0" w14:textId="77777777" w:rsidTr="00197B6E">
        <w:trPr>
          <w:trHeight w:val="1134"/>
        </w:trPr>
        <w:tc>
          <w:tcPr>
            <w:tcW w:w="4296" w:type="dxa"/>
            <w:vMerge w:val="restart"/>
            <w:tcMar>
              <w:left w:w="360" w:type="dxa"/>
            </w:tcMar>
            <w:vAlign w:val="bottom"/>
          </w:tcPr>
          <w:p w14:paraId="65FDEA59" w14:textId="77777777" w:rsidR="006D409C" w:rsidRDefault="006D409C" w:rsidP="006D409C">
            <w:pPr>
              <w:tabs>
                <w:tab w:val="left" w:pos="990"/>
              </w:tabs>
              <w:jc w:val="center"/>
            </w:pPr>
            <w:r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46B958E1" wp14:editId="5F248033">
                      <wp:extent cx="1913792" cy="2625969"/>
                      <wp:effectExtent l="38100" t="57150" r="29845" b="79375"/>
                      <wp:docPr id="53" name="Romb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3792" cy="2625969"/>
                              </a:xfrm>
                              <a:prstGeom prst="diamond">
                                <a:avLst/>
                              </a:prstGeom>
                              <a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63500" cmpd="sng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6C9891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o 53" o:spid="_x0000_s1026" type="#_x0000_t4" style="width:150.7pt;height:20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" strokecolor="#0070c0" strokeweight="5pt">
                      <v:fill r:id="rId11" o:title="" recolor="t" rotate="t" type="fram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" w:type="dxa"/>
            <w:shd w:val="clear" w:color="auto" w:fill="0070C0"/>
          </w:tcPr>
          <w:p w14:paraId="59144EA5" w14:textId="77777777" w:rsidR="006D409C" w:rsidRDefault="006D409C" w:rsidP="006D409C">
            <w:pPr>
              <w:tabs>
                <w:tab w:val="left" w:pos="990"/>
              </w:tabs>
            </w:pPr>
          </w:p>
        </w:tc>
        <w:tc>
          <w:tcPr>
            <w:tcW w:w="6123" w:type="dxa"/>
            <w:shd w:val="clear" w:color="auto" w:fill="0070C0"/>
            <w:vAlign w:val="center"/>
          </w:tcPr>
          <w:sdt>
            <w:sdtPr>
              <w:id w:val="1049110328"/>
              <w:placeholder>
                <w:docPart w:val="D9E5F8B8B7294242A631A86084C245E1"/>
              </w:placeholder>
              <w:temporary/>
              <w:showingPlcHdr/>
              <w15:appearance w15:val="hidden"/>
            </w:sdtPr>
            <w:sdtEndPr/>
            <w:sdtContent>
              <w:p w14:paraId="7B19E282" w14:textId="77777777" w:rsidR="006D409C" w:rsidRDefault="006D409C" w:rsidP="00776643">
                <w:pPr>
                  <w:pStyle w:val="Ttulo1"/>
                </w:pPr>
                <w:r w:rsidRPr="00036450">
                  <w:rPr>
                    <w:lang w:bidi="es-ES"/>
                  </w:rPr>
                  <w:t>EDUCACIÓN</w:t>
                </w:r>
              </w:p>
            </w:sdtContent>
          </w:sdt>
        </w:tc>
      </w:tr>
      <w:tr w:rsidR="006D409C" w14:paraId="48F471B3" w14:textId="77777777" w:rsidTr="004A79E7">
        <w:trPr>
          <w:trHeight w:val="3024"/>
        </w:trPr>
        <w:tc>
          <w:tcPr>
            <w:tcW w:w="4296" w:type="dxa"/>
            <w:vMerge/>
            <w:tcMar>
              <w:left w:w="360" w:type="dxa"/>
            </w:tcMar>
            <w:vAlign w:val="bottom"/>
          </w:tcPr>
          <w:p w14:paraId="2A4FA396" w14:textId="77777777" w:rsidR="006D409C" w:rsidRDefault="006D409C" w:rsidP="00776643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496" w:type="dxa"/>
            <w:tcMar>
              <w:left w:w="0" w:type="dxa"/>
              <w:right w:w="0" w:type="dxa"/>
            </w:tcMar>
          </w:tcPr>
          <w:p w14:paraId="4C4388B5" w14:textId="77777777" w:rsidR="006D409C" w:rsidRDefault="006D409C" w:rsidP="00776643">
            <w:pPr>
              <w:tabs>
                <w:tab w:val="left" w:pos="990"/>
              </w:tabs>
            </w:pPr>
            <w:r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6AD81B83" wp14:editId="5569EF21">
                      <wp:extent cx="227812" cy="311173"/>
                      <wp:effectExtent l="0" t="3810" r="0" b="0"/>
                      <wp:docPr id="3" name="Triángulo 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4D780B" w14:textId="77777777"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D81B83" id="Triángulo rectángulo 3" o:spid="_x0000_s1026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" adj="-11796480,,5400" path="m2426,347348c2024,270140,402,77580,,372l346895,,2426,347348xe" fillcolor="#94d1e2 [194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504D780B" w14:textId="77777777" w:rsidR="006D409C" w:rsidRPr="00AF4EA4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23" w:type="dxa"/>
          </w:tcPr>
          <w:p w14:paraId="55E07213" w14:textId="0B7B63FE" w:rsidR="006D409C" w:rsidRPr="00036450" w:rsidRDefault="00197B6E" w:rsidP="00776643">
            <w:pPr>
              <w:rPr>
                <w:b/>
              </w:rPr>
            </w:pPr>
            <w:r>
              <w:rPr>
                <w:b/>
              </w:rPr>
              <w:t>Universidad Nacional de San Agustín - UNSA</w:t>
            </w:r>
          </w:p>
          <w:p w14:paraId="1E853971" w14:textId="37DEA841" w:rsidR="006D409C" w:rsidRPr="00036450" w:rsidRDefault="00197B6E" w:rsidP="00776643">
            <w:pPr>
              <w:pStyle w:val="Fecha"/>
            </w:pPr>
            <w:r>
              <w:t>2003</w:t>
            </w:r>
            <w:r w:rsidR="006D409C" w:rsidRPr="00036450">
              <w:rPr>
                <w:lang w:bidi="es-ES"/>
              </w:rPr>
              <w:t xml:space="preserve"> - </w:t>
            </w:r>
            <w:r>
              <w:t>2009</w:t>
            </w:r>
          </w:p>
          <w:p w14:paraId="77F96529" w14:textId="16F78BE3" w:rsidR="006D409C" w:rsidRDefault="00197B6E" w:rsidP="00776643">
            <w:pPr>
              <w:rPr>
                <w:lang w:bidi="es-ES"/>
              </w:rPr>
            </w:pPr>
            <w:r>
              <w:rPr>
                <w:lang w:bidi="es-ES"/>
              </w:rPr>
              <w:t>Bachiller en Ingeniería de Sistemas</w:t>
            </w:r>
          </w:p>
          <w:p w14:paraId="31BE5284" w14:textId="6061474B" w:rsidR="00197B6E" w:rsidRDefault="00197B6E" w:rsidP="00776643">
            <w:r>
              <w:rPr>
                <w:lang w:bidi="es-ES"/>
              </w:rPr>
              <w:t>Ingresante con la categoría de estudiante becado</w:t>
            </w:r>
          </w:p>
          <w:p w14:paraId="35AAD02E" w14:textId="77777777" w:rsidR="006D409C" w:rsidRDefault="006D409C" w:rsidP="00776643"/>
          <w:p w14:paraId="750138F8" w14:textId="7878432F" w:rsidR="006D409C" w:rsidRPr="00036450" w:rsidRDefault="00197B6E" w:rsidP="00776643">
            <w:pPr>
              <w:rPr>
                <w:b/>
              </w:rPr>
            </w:pPr>
            <w:r>
              <w:rPr>
                <w:b/>
              </w:rPr>
              <w:t>Instituto UNITEK -IDAT</w:t>
            </w:r>
          </w:p>
          <w:p w14:paraId="4AF36E24" w14:textId="10E0FD38" w:rsidR="006D409C" w:rsidRPr="00036450" w:rsidRDefault="00197B6E" w:rsidP="00776643">
            <w:pPr>
              <w:pStyle w:val="Fecha"/>
            </w:pPr>
            <w:r>
              <w:t>2005</w:t>
            </w:r>
            <w:r w:rsidR="006D409C" w:rsidRPr="00036450">
              <w:rPr>
                <w:lang w:bidi="es-ES"/>
              </w:rPr>
              <w:t xml:space="preserve"> - </w:t>
            </w:r>
            <w:r>
              <w:t>2005</w:t>
            </w:r>
          </w:p>
          <w:p w14:paraId="1E114997" w14:textId="626718BD" w:rsidR="006D409C" w:rsidRDefault="00197B6E" w:rsidP="00776643">
            <w:r>
              <w:t>Curso de Ensamblaje y reparación de Computadoras</w:t>
            </w:r>
          </w:p>
          <w:p w14:paraId="282D0492" w14:textId="7ECCEEF1" w:rsidR="00197B6E" w:rsidRDefault="00197B6E" w:rsidP="00776643">
            <w:r>
              <w:t>Tercio Superior</w:t>
            </w:r>
          </w:p>
          <w:p w14:paraId="0E50DBDA" w14:textId="77777777" w:rsidR="00197B6E" w:rsidRDefault="00197B6E" w:rsidP="00776643"/>
          <w:p w14:paraId="4F0EEE0C" w14:textId="0D8306B3" w:rsidR="00197B6E" w:rsidRPr="00036450" w:rsidRDefault="00197B6E" w:rsidP="00197B6E">
            <w:pPr>
              <w:rPr>
                <w:b/>
              </w:rPr>
            </w:pPr>
            <w:r>
              <w:rPr>
                <w:b/>
              </w:rPr>
              <w:t>Colegio Nacional Técnico Nuestra Señora de las Mercedes</w:t>
            </w:r>
          </w:p>
          <w:p w14:paraId="0ACF1083" w14:textId="572FD29B" w:rsidR="00197B6E" w:rsidRPr="00036450" w:rsidRDefault="00197B6E" w:rsidP="00197B6E">
            <w:pPr>
              <w:pStyle w:val="Fecha"/>
            </w:pPr>
            <w:r>
              <w:t>1992</w:t>
            </w:r>
            <w:r w:rsidRPr="00036450">
              <w:rPr>
                <w:lang w:bidi="es-ES"/>
              </w:rPr>
              <w:t xml:space="preserve">- </w:t>
            </w:r>
            <w:r>
              <w:t>200</w:t>
            </w:r>
            <w:r>
              <w:t>2</w:t>
            </w:r>
          </w:p>
          <w:p w14:paraId="5D31702E" w14:textId="77777777" w:rsidR="00197B6E" w:rsidRDefault="00197B6E" w:rsidP="00197B6E">
            <w:r>
              <w:t>Estudios de primaria y secundaria</w:t>
            </w:r>
          </w:p>
          <w:p w14:paraId="7E0BCBE4" w14:textId="77777777" w:rsidR="00197B6E" w:rsidRDefault="00197B6E" w:rsidP="00197B6E">
            <w:r>
              <w:t>Cursado con honores</w:t>
            </w:r>
          </w:p>
          <w:p w14:paraId="77D53237" w14:textId="0EF8E8E8" w:rsidR="00197B6E" w:rsidRDefault="00197B6E" w:rsidP="00197B6E"/>
        </w:tc>
      </w:tr>
      <w:tr w:rsidR="006D409C" w14:paraId="3F89D82C" w14:textId="77777777" w:rsidTr="00197B6E">
        <w:trPr>
          <w:trHeight w:val="1134"/>
        </w:trPr>
        <w:tc>
          <w:tcPr>
            <w:tcW w:w="4296" w:type="dxa"/>
            <w:vMerge w:val="restart"/>
            <w:tcMar>
              <w:left w:w="360" w:type="dxa"/>
            </w:tcMar>
            <w:vAlign w:val="bottom"/>
          </w:tcPr>
          <w:p w14:paraId="64BAB478" w14:textId="5A877589" w:rsidR="006D409C" w:rsidRPr="005D47DE" w:rsidRDefault="004A79E7" w:rsidP="005D47DE">
            <w:pPr>
              <w:pStyle w:val="Ttulo"/>
            </w:pPr>
            <w:r>
              <w:t>RONALD OMAR EHEYEN HUAIHUA</w:t>
            </w:r>
          </w:p>
          <w:p w14:paraId="69AA54A1" w14:textId="109CFA5A" w:rsidR="006D409C" w:rsidRPr="005D47DE" w:rsidRDefault="004A79E7" w:rsidP="005D47DE">
            <w:pPr>
              <w:pStyle w:val="Subttulo"/>
            </w:pPr>
            <w:r>
              <w:rPr>
                <w:spacing w:val="0"/>
                <w:w w:val="100"/>
              </w:rPr>
              <w:t>INGENIERO DE SISTEMAS</w:t>
            </w:r>
          </w:p>
          <w:sdt>
            <w:sdtPr>
              <w:id w:val="-1448076370"/>
              <w:placeholder>
                <w:docPart w:val="01019E6E6F5B4C14A2F624B128F4FE5C"/>
              </w:placeholder>
              <w:temporary/>
              <w:showingPlcHdr/>
              <w15:appearance w15:val="hidden"/>
            </w:sdtPr>
            <w:sdtEndPr/>
            <w:sdtContent>
              <w:p w14:paraId="467D9A0D" w14:textId="77777777" w:rsidR="006D409C" w:rsidRPr="005D47DE" w:rsidRDefault="006D409C" w:rsidP="005D47DE">
                <w:pPr>
                  <w:pStyle w:val="Ttulo2"/>
                </w:pPr>
                <w:r w:rsidRPr="005D47DE">
                  <w:rPr>
                    <w:lang w:bidi="es-ES"/>
                  </w:rPr>
                  <w:t>Perfil</w:t>
                </w:r>
              </w:p>
            </w:sdtContent>
          </w:sdt>
          <w:p w14:paraId="0C5C53BD" w14:textId="3D92CBBA" w:rsidR="004A79E7" w:rsidRDefault="004A79E7" w:rsidP="00A75FCE">
            <w:pPr>
              <w:pStyle w:val="Textodeperfil"/>
            </w:pPr>
            <w:r>
              <w:t>Soy un profesional de rubro tecnológico, con una fuerte conciencia de responsabilidad y la máxima integridad profesional.</w:t>
            </w:r>
          </w:p>
          <w:p w14:paraId="5B8BBE56" w14:textId="385061F1" w:rsidR="006D409C" w:rsidRDefault="004A79E7" w:rsidP="00A75FCE">
            <w:pPr>
              <w:pStyle w:val="Textodeperfil"/>
            </w:pPr>
            <w:r>
              <w:t>Las virtudes que me describen son la honestidad y la perseverancia.</w:t>
            </w:r>
          </w:p>
          <w:p w14:paraId="1B11CC60" w14:textId="77777777" w:rsidR="006D409C" w:rsidRDefault="006D409C" w:rsidP="005D47DE"/>
          <w:sdt>
            <w:sdtPr>
              <w:id w:val="-1954003311"/>
              <w:placeholder>
                <w:docPart w:val="2B0136CF8F924A91B30624E61B2E21C4"/>
              </w:placeholder>
              <w:temporary/>
              <w:showingPlcHdr/>
              <w15:appearance w15:val="hidden"/>
            </w:sdtPr>
            <w:sdtEndPr/>
            <w:sdtContent>
              <w:p w14:paraId="14DA3E44" w14:textId="77777777" w:rsidR="006D409C" w:rsidRDefault="006D409C" w:rsidP="005D47DE">
                <w:pPr>
                  <w:pStyle w:val="Ttulo2"/>
                </w:pPr>
                <w:r w:rsidRPr="004A79E7">
                  <w:rPr>
                    <w:rStyle w:val="Ttulo2Car"/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634F61C037C44DBB9BC021C63E553268"/>
              </w:placeholder>
              <w:temporary/>
              <w:showingPlcHdr/>
              <w15:appearance w15:val="hidden"/>
            </w:sdtPr>
            <w:sdtEndPr/>
            <w:sdtContent>
              <w:p w14:paraId="139383CF" w14:textId="77777777" w:rsidR="006D409C" w:rsidRDefault="006D409C" w:rsidP="00A75FCE">
                <w:pPr>
                  <w:pStyle w:val="Informacindecontacto"/>
                </w:pPr>
                <w:r w:rsidRPr="004D3011">
                  <w:rPr>
                    <w:lang w:bidi="es-ES"/>
                  </w:rPr>
                  <w:t>TELÉFONO:</w:t>
                </w:r>
              </w:p>
            </w:sdtContent>
          </w:sdt>
          <w:p w14:paraId="1D344C28" w14:textId="0F28C4DE" w:rsidR="006D409C" w:rsidRDefault="004A79E7" w:rsidP="00A75FCE">
            <w:pPr>
              <w:pStyle w:val="Informacindecontacto"/>
            </w:pPr>
            <w:r>
              <w:t>940821000</w:t>
            </w:r>
          </w:p>
          <w:p w14:paraId="7A5A5798" w14:textId="77777777" w:rsidR="006D409C" w:rsidRPr="004D3011" w:rsidRDefault="006D409C" w:rsidP="00A75FCE">
            <w:pPr>
              <w:pStyle w:val="Informacindecontacto"/>
            </w:pPr>
          </w:p>
          <w:sdt>
            <w:sdtPr>
              <w:id w:val="67859272"/>
              <w:placeholder>
                <w:docPart w:val="600817DCCF2B4F7B80E3E206B064A7BE"/>
              </w:placeholder>
              <w:temporary/>
              <w:showingPlcHdr/>
              <w15:appearance w15:val="hidden"/>
            </w:sdtPr>
            <w:sdtEndPr/>
            <w:sdtContent>
              <w:p w14:paraId="76DF63D7" w14:textId="77777777" w:rsidR="006D409C" w:rsidRDefault="006D409C" w:rsidP="00A75FCE">
                <w:pPr>
                  <w:pStyle w:val="Informacindecontacto"/>
                </w:pPr>
                <w:r w:rsidRPr="004D3011">
                  <w:rPr>
                    <w:lang w:bidi="es-ES"/>
                  </w:rPr>
                  <w:t>SITIO WEB:</w:t>
                </w:r>
              </w:p>
            </w:sdtContent>
          </w:sdt>
          <w:p w14:paraId="73063899" w14:textId="38FA1BD2" w:rsidR="006D409C" w:rsidRDefault="004A79E7" w:rsidP="00A75FCE">
            <w:pPr>
              <w:pStyle w:val="Informacindecontacto"/>
            </w:pPr>
            <w:r>
              <w:t>En construcción</w:t>
            </w:r>
          </w:p>
          <w:p w14:paraId="50B62B69" w14:textId="77777777" w:rsidR="006D409C" w:rsidRDefault="006D409C" w:rsidP="005D47DE"/>
          <w:sdt>
            <w:sdtPr>
              <w:id w:val="-240260293"/>
              <w:placeholder>
                <w:docPart w:val="74CB346CCFA14D27AF64BB3AB863D08A"/>
              </w:placeholder>
              <w:temporary/>
              <w:showingPlcHdr/>
              <w15:appearance w15:val="hidden"/>
            </w:sdtPr>
            <w:sdtEndPr/>
            <w:sdtContent>
              <w:p w14:paraId="77AC2F49" w14:textId="77777777" w:rsidR="006D409C" w:rsidRDefault="006D409C" w:rsidP="00A75FCE">
                <w:pPr>
                  <w:pStyle w:val="Informacindecontacto"/>
                </w:pPr>
                <w:r w:rsidRPr="004D3011">
                  <w:rPr>
                    <w:lang w:bidi="es-ES"/>
                  </w:rPr>
                  <w:t>CORREO ELECTRÓNICO:</w:t>
                </w:r>
              </w:p>
            </w:sdtContent>
          </w:sdt>
          <w:p w14:paraId="0DDEA12C" w14:textId="217A6729" w:rsidR="004A79E7" w:rsidRPr="004A79E7" w:rsidRDefault="004A79E7" w:rsidP="005D47DE">
            <w:pPr>
              <w:rPr>
                <w:color w:val="0070C0"/>
              </w:rPr>
            </w:pPr>
            <w:hyperlink r:id="rId12" w:history="1">
              <w:r w:rsidRPr="004A79E7">
                <w:rPr>
                  <w:rStyle w:val="Hipervnculo"/>
                  <w:color w:val="0070C0"/>
                </w:rPr>
                <w:t>almelef@hotmail.com</w:t>
              </w:r>
            </w:hyperlink>
          </w:p>
          <w:p w14:paraId="239F030D" w14:textId="47F14486" w:rsidR="004A79E7" w:rsidRDefault="004A79E7" w:rsidP="005D47DE"/>
        </w:tc>
        <w:tc>
          <w:tcPr>
            <w:tcW w:w="496" w:type="dxa"/>
            <w:shd w:val="clear" w:color="auto" w:fill="0070C0"/>
          </w:tcPr>
          <w:p w14:paraId="2644C332" w14:textId="77777777"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123" w:type="dxa"/>
            <w:shd w:val="clear" w:color="auto" w:fill="0070C0"/>
            <w:vAlign w:val="center"/>
          </w:tcPr>
          <w:sdt>
            <w:sdtPr>
              <w:id w:val="1001553383"/>
              <w:placeholder>
                <w:docPart w:val="FD7F9AFE540441A4B923C64DB54EF663"/>
              </w:placeholder>
              <w:temporary/>
              <w:showingPlcHdr/>
              <w15:appearance w15:val="hidden"/>
            </w:sdtPr>
            <w:sdtEndPr/>
            <w:sdtContent>
              <w:p w14:paraId="370114DB" w14:textId="77777777" w:rsidR="006D409C" w:rsidRDefault="006D409C" w:rsidP="00776643">
                <w:pPr>
                  <w:pStyle w:val="Ttulo1"/>
                  <w:rPr>
                    <w:b/>
                  </w:rPr>
                </w:pPr>
                <w:r w:rsidRPr="00036450">
                  <w:rPr>
                    <w:lang w:bidi="es-ES"/>
                  </w:rPr>
                  <w:t>EXPERIENCIA LABORAL</w:t>
                </w:r>
              </w:p>
            </w:sdtContent>
          </w:sdt>
        </w:tc>
      </w:tr>
      <w:tr w:rsidR="006D409C" w14:paraId="75D6D7A7" w14:textId="77777777" w:rsidTr="004A79E7">
        <w:trPr>
          <w:trHeight w:val="5688"/>
        </w:trPr>
        <w:tc>
          <w:tcPr>
            <w:tcW w:w="4296" w:type="dxa"/>
            <w:vMerge/>
            <w:vAlign w:val="bottom"/>
          </w:tcPr>
          <w:p w14:paraId="2636D5D2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496" w:type="dxa"/>
            <w:tcMar>
              <w:left w:w="0" w:type="dxa"/>
              <w:right w:w="0" w:type="dxa"/>
            </w:tcMar>
          </w:tcPr>
          <w:p w14:paraId="20B597DB" w14:textId="77777777"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601829A1" wp14:editId="40461C60">
                      <wp:extent cx="227812" cy="311173"/>
                      <wp:effectExtent l="0" t="3810" r="0" b="0"/>
                      <wp:docPr id="6" name="Triángulo 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462375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1829A1" 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" adj="-11796480,,5400" path="m2426,347348c2024,270140,402,77580,,372l346895,,2426,347348xe" fillcolor="#94d1e2 [194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5C462375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23" w:type="dxa"/>
          </w:tcPr>
          <w:p w14:paraId="718F79BB" w14:textId="22FD9501" w:rsidR="006D409C" w:rsidRDefault="00197B6E" w:rsidP="00776643">
            <w:pPr>
              <w:rPr>
                <w:lang w:bidi="es-ES"/>
              </w:rPr>
            </w:pPr>
            <w:r>
              <w:rPr>
                <w:b/>
              </w:rPr>
              <w:t>Consorcio Educativo Harry Sullivan</w:t>
            </w:r>
          </w:p>
          <w:p w14:paraId="754A0913" w14:textId="30A46C99" w:rsidR="00197B6E" w:rsidRDefault="00197B6E" w:rsidP="00776643">
            <w:pPr>
              <w:rPr>
                <w:lang w:bidi="es-ES"/>
              </w:rPr>
            </w:pPr>
            <w:r>
              <w:rPr>
                <w:lang w:bidi="es-ES"/>
              </w:rPr>
              <w:t>Subdirector Académico</w:t>
            </w:r>
          </w:p>
          <w:p w14:paraId="2EE6F3FD" w14:textId="4CE49DD2" w:rsidR="00197B6E" w:rsidRDefault="00197B6E" w:rsidP="00776643">
            <w:pPr>
              <w:rPr>
                <w:bCs/>
              </w:rPr>
            </w:pPr>
            <w:r>
              <w:rPr>
                <w:lang w:bidi="es-ES"/>
              </w:rPr>
              <w:t>Profesor de Informática, Matemática y Ciencias</w:t>
            </w:r>
          </w:p>
          <w:p w14:paraId="283DFE96" w14:textId="526FCDA6" w:rsidR="006D409C" w:rsidRPr="00036450" w:rsidRDefault="00197B6E" w:rsidP="00776643">
            <w:r>
              <w:t xml:space="preserve">Junio 2011 </w:t>
            </w:r>
            <w:r w:rsidR="006D409C" w:rsidRPr="00036450">
              <w:rPr>
                <w:lang w:bidi="es-ES"/>
              </w:rPr>
              <w:t>-</w:t>
            </w:r>
            <w:r>
              <w:rPr>
                <w:lang w:bidi="es-ES"/>
              </w:rPr>
              <w:t xml:space="preserve"> </w:t>
            </w:r>
            <w:r>
              <w:t>Diciembre 2020</w:t>
            </w:r>
          </w:p>
          <w:p w14:paraId="551C6D0E" w14:textId="77777777" w:rsidR="00197B6E" w:rsidRDefault="00197B6E" w:rsidP="00776643">
            <w:r>
              <w:t>Dirigir y gestionar la actividad académica.</w:t>
            </w:r>
          </w:p>
          <w:p w14:paraId="72CEBD44" w14:textId="77777777" w:rsidR="00197B6E" w:rsidRDefault="00197B6E" w:rsidP="00776643">
            <w:r>
              <w:t>Coordinar con el personal docente para alcanzar las metas asignadas.</w:t>
            </w:r>
          </w:p>
          <w:p w14:paraId="6D5C7983" w14:textId="045586EA" w:rsidR="006D409C" w:rsidRDefault="00197B6E" w:rsidP="00776643">
            <w:r>
              <w:t>Atender las solicitudes de los clientes y brindar soluciones</w:t>
            </w:r>
            <w:r w:rsidR="006D409C" w:rsidRPr="00036450">
              <w:rPr>
                <w:lang w:bidi="es-ES"/>
              </w:rPr>
              <w:t xml:space="preserve"> </w:t>
            </w:r>
          </w:p>
          <w:p w14:paraId="0FAE7933" w14:textId="77777777" w:rsidR="006D409C" w:rsidRDefault="006D409C" w:rsidP="00776643"/>
          <w:p w14:paraId="336C4E81" w14:textId="356AF655" w:rsidR="006D409C" w:rsidRPr="004D3011" w:rsidRDefault="003279EF" w:rsidP="00776643">
            <w:pPr>
              <w:rPr>
                <w:bCs/>
              </w:rPr>
            </w:pPr>
            <w:r>
              <w:rPr>
                <w:b/>
              </w:rPr>
              <w:t>Inmobiliaria IBMAR /</w:t>
            </w:r>
            <w:r w:rsidR="001112D2">
              <w:rPr>
                <w:lang w:bidi="es-ES"/>
              </w:rPr>
              <w:t xml:space="preserve"> </w:t>
            </w:r>
            <w:r>
              <w:rPr>
                <w:b/>
              </w:rPr>
              <w:t>Operador Informático</w:t>
            </w:r>
          </w:p>
          <w:p w14:paraId="5D0C6E72" w14:textId="5556B310" w:rsidR="006D409C" w:rsidRPr="004D3011" w:rsidRDefault="003279EF" w:rsidP="00776643">
            <w:r>
              <w:t xml:space="preserve">Marzo 2015 </w:t>
            </w:r>
            <w:r w:rsidR="006D409C" w:rsidRPr="004D3011">
              <w:rPr>
                <w:lang w:bidi="es-ES"/>
              </w:rPr>
              <w:t>-</w:t>
            </w:r>
            <w:r>
              <w:rPr>
                <w:lang w:bidi="es-ES"/>
              </w:rPr>
              <w:t xml:space="preserve"> d</w:t>
            </w:r>
            <w:r>
              <w:t>iciembre 2015</w:t>
            </w:r>
          </w:p>
          <w:p w14:paraId="79033DE8" w14:textId="77777777" w:rsidR="003279EF" w:rsidRDefault="003279EF" w:rsidP="00776643">
            <w:r>
              <w:t>Administrar la documentación generada en las labores propias de la compañía</w:t>
            </w:r>
          </w:p>
          <w:p w14:paraId="5687B108" w14:textId="5FF8C2D9" w:rsidR="003279EF" w:rsidRDefault="003279EF" w:rsidP="00776643">
            <w:r>
              <w:t>Realizar programación de tareas y proyectos usando herramientas informáticas</w:t>
            </w:r>
          </w:p>
          <w:p w14:paraId="6557D7FF" w14:textId="6F61D7F9" w:rsidR="003279EF" w:rsidRDefault="003279EF" w:rsidP="00776643">
            <w:r>
              <w:t>Elaborar documentos y plantillas para gestión del personal</w:t>
            </w:r>
          </w:p>
          <w:p w14:paraId="393CC8AD" w14:textId="77777777" w:rsidR="006D409C" w:rsidRDefault="006D409C" w:rsidP="00776643"/>
          <w:p w14:paraId="6BEB66E4" w14:textId="7563955C" w:rsidR="006D409C" w:rsidRPr="004D3011" w:rsidRDefault="00197B6E" w:rsidP="00776643">
            <w:pPr>
              <w:rPr>
                <w:bCs/>
              </w:rPr>
            </w:pPr>
            <w:r>
              <w:rPr>
                <w:b/>
              </w:rPr>
              <w:t xml:space="preserve">Municipalidad Distrital de </w:t>
            </w:r>
            <w:r w:rsidR="003279EF">
              <w:rPr>
                <w:b/>
              </w:rPr>
              <w:t>Paucarpata</w:t>
            </w:r>
            <w:r w:rsidR="001112D2">
              <w:rPr>
                <w:lang w:bidi="es-ES"/>
              </w:rPr>
              <w:t xml:space="preserve"> </w:t>
            </w:r>
            <w:r w:rsidR="003279EF">
              <w:rPr>
                <w:b/>
              </w:rPr>
              <w:t>/ Auditor Informático</w:t>
            </w:r>
          </w:p>
          <w:p w14:paraId="40D7350F" w14:textId="52028602" w:rsidR="006D409C" w:rsidRPr="004D3011" w:rsidRDefault="003279EF" w:rsidP="00776643">
            <w:r>
              <w:t xml:space="preserve">Setiembre 2008 </w:t>
            </w:r>
            <w:r w:rsidR="006D409C" w:rsidRPr="004D3011">
              <w:rPr>
                <w:lang w:bidi="es-ES"/>
              </w:rPr>
              <w:t>-</w:t>
            </w:r>
            <w:r>
              <w:rPr>
                <w:lang w:bidi="es-ES"/>
              </w:rPr>
              <w:t xml:space="preserve"> n</w:t>
            </w:r>
            <w:r>
              <w:t>oviembre de 2008</w:t>
            </w:r>
          </w:p>
          <w:p w14:paraId="31853D16" w14:textId="77777777" w:rsidR="003279EF" w:rsidRDefault="003279EF" w:rsidP="00776643">
            <w:r>
              <w:t>Elaborar un inventario de los equipos informáticos y herramientas de software</w:t>
            </w:r>
          </w:p>
          <w:p w14:paraId="7DB04B4D" w14:textId="77777777" w:rsidR="003279EF" w:rsidRDefault="003279EF" w:rsidP="00776643">
            <w:r>
              <w:t>Verificar el correcto funcionamiento de los sistemas informáticos.</w:t>
            </w:r>
          </w:p>
          <w:p w14:paraId="1B1B6096" w14:textId="5AA85D98" w:rsidR="006D409C" w:rsidRDefault="003279EF" w:rsidP="00776643">
            <w:r>
              <w:t>Proponer alternativas de mejora para los sistemas de la municipalidad.</w:t>
            </w:r>
            <w:r w:rsidR="006D409C" w:rsidRPr="004D3011">
              <w:rPr>
                <w:lang w:bidi="es-ES"/>
              </w:rPr>
              <w:t xml:space="preserve"> </w:t>
            </w:r>
          </w:p>
          <w:p w14:paraId="04550FB2" w14:textId="77777777" w:rsidR="006D409C" w:rsidRDefault="006D409C" w:rsidP="00776643"/>
          <w:p w14:paraId="4E03761B" w14:textId="55450B73" w:rsidR="006D409C" w:rsidRDefault="006D409C" w:rsidP="005D47DE"/>
        </w:tc>
      </w:tr>
      <w:tr w:rsidR="006D409C" w14:paraId="6D28DCA2" w14:textId="77777777" w:rsidTr="00197B6E">
        <w:trPr>
          <w:trHeight w:val="1134"/>
        </w:trPr>
        <w:tc>
          <w:tcPr>
            <w:tcW w:w="4296" w:type="dxa"/>
            <w:vMerge/>
            <w:vAlign w:val="bottom"/>
          </w:tcPr>
          <w:p w14:paraId="4E1C0672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496" w:type="dxa"/>
            <w:shd w:val="clear" w:color="auto" w:fill="0070C0"/>
          </w:tcPr>
          <w:p w14:paraId="24302918" w14:textId="77777777"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123" w:type="dxa"/>
            <w:shd w:val="clear" w:color="auto" w:fill="0070C0"/>
            <w:vAlign w:val="center"/>
          </w:tcPr>
          <w:sdt>
            <w:sdtPr>
              <w:id w:val="1669594239"/>
              <w:placeholder>
                <w:docPart w:val="C9C043B8FF2546989A451895E82FE4C5"/>
              </w:placeholder>
              <w:temporary/>
              <w:showingPlcHdr/>
              <w15:appearance w15:val="hidden"/>
            </w:sdtPr>
            <w:sdtEndPr/>
            <w:sdtContent>
              <w:p w14:paraId="66A543D9" w14:textId="77777777" w:rsidR="006D409C" w:rsidRDefault="006D409C" w:rsidP="00776643">
                <w:pPr>
                  <w:pStyle w:val="Ttulo1"/>
                  <w:rPr>
                    <w:b/>
                  </w:rPr>
                </w:pPr>
                <w:r w:rsidRPr="00776643">
                  <w:rPr>
                    <w:rStyle w:val="Ttulo2Car"/>
                    <w:b w:val="0"/>
                    <w:sz w:val="48"/>
                    <w:szCs w:val="32"/>
                    <w:lang w:bidi="es-ES"/>
                  </w:rPr>
                  <w:t>APTITUDES</w:t>
                </w:r>
              </w:p>
            </w:sdtContent>
          </w:sdt>
        </w:tc>
      </w:tr>
      <w:tr w:rsidR="006D409C" w14:paraId="1E6B1FEE" w14:textId="77777777" w:rsidTr="004A79E7">
        <w:trPr>
          <w:trHeight w:val="2160"/>
        </w:trPr>
        <w:tc>
          <w:tcPr>
            <w:tcW w:w="4296" w:type="dxa"/>
            <w:vMerge/>
            <w:tcBorders>
              <w:bottom w:val="nil"/>
            </w:tcBorders>
            <w:vAlign w:val="bottom"/>
          </w:tcPr>
          <w:p w14:paraId="53A515E8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496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7F464436" w14:textId="77777777"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58B2BF37" wp14:editId="0D033738">
                      <wp:extent cx="227812" cy="311173"/>
                      <wp:effectExtent l="0" t="3810" r="0" b="0"/>
                      <wp:docPr id="5" name="Triángulo 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9DAADF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B2BF37" id="_x0000_s1028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" adj="-11796480,,5400" path="m2426,347348c2024,270140,402,77580,,372l346895,,2426,347348xe" fillcolor="#94d1e2 [194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509DAADF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23" w:type="dxa"/>
            <w:tcBorders>
              <w:bottom w:val="nil"/>
            </w:tcBorders>
            <w:vAlign w:val="bottom"/>
          </w:tcPr>
          <w:p w14:paraId="45B3D124" w14:textId="77777777" w:rsidR="006D409C" w:rsidRDefault="006D409C" w:rsidP="00776643">
            <w:pPr>
              <w:rPr>
                <w:b/>
              </w:rPr>
            </w:pPr>
            <w:r w:rsidRPr="00B90CEF">
              <w:rPr>
                <w:noProof/>
                <w:color w:val="000000" w:themeColor="text1"/>
                <w:lang w:bidi="es-ES"/>
              </w:rPr>
              <w:drawing>
                <wp:inline distT="0" distB="0" distL="0" distR="0" wp14:anchorId="3246BD2F" wp14:editId="371FB16E">
                  <wp:extent cx="3756660" cy="1524000"/>
                  <wp:effectExtent l="0" t="0" r="0" b="0"/>
                  <wp:docPr id="12" name="Gráfico 12" descr="gráfico de aptitudes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0EB4BCBD" w14:textId="77777777" w:rsidR="00153B84" w:rsidRDefault="00153B84" w:rsidP="005D47DE"/>
    <w:sectPr w:rsidR="00153B84" w:rsidSect="004A79E7">
      <w:headerReference w:type="default" r:id="rId14"/>
      <w:pgSz w:w="11906" w:h="16838" w:code="9"/>
      <w:pgMar w:top="720" w:right="360" w:bottom="720" w:left="360" w:header="288" w:footer="432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B376F" w14:textId="77777777" w:rsidR="001628C2" w:rsidRDefault="001628C2" w:rsidP="00C51CF5">
      <w:r>
        <w:separator/>
      </w:r>
    </w:p>
  </w:endnote>
  <w:endnote w:type="continuationSeparator" w:id="0">
    <w:p w14:paraId="1D45868C" w14:textId="77777777" w:rsidR="001628C2" w:rsidRDefault="001628C2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23DA2" w14:textId="77777777" w:rsidR="001628C2" w:rsidRDefault="001628C2" w:rsidP="00C51CF5">
      <w:r>
        <w:separator/>
      </w:r>
    </w:p>
  </w:footnote>
  <w:footnote w:type="continuationSeparator" w:id="0">
    <w:p w14:paraId="6B89C51E" w14:textId="77777777" w:rsidR="001628C2" w:rsidRDefault="001628C2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2336" w14:textId="77777777" w:rsidR="00C51CF5" w:rsidRDefault="00F56513">
    <w:pPr>
      <w:pStyle w:val="Encabezado"/>
    </w:pPr>
    <w:r>
      <w:rPr>
        <w:noProof/>
        <w:lang w:bidi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6CE4E6" wp14:editId="44962D1D">
              <wp:simplePos x="0" y="0"/>
              <wp:positionH relativeFrom="page">
                <wp:posOffset>228600</wp:posOffset>
              </wp:positionH>
              <wp:positionV relativeFrom="page">
                <wp:posOffset>314325</wp:posOffset>
              </wp:positionV>
              <wp:extent cx="3005070" cy="9925050"/>
              <wp:effectExtent l="0" t="0" r="5080" b="0"/>
              <wp:wrapNone/>
              <wp:docPr id="4" name="Entrada manu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92505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61609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Entrada manual 4" o:spid="_x0000_s1026" type="#_x0000_t118" style="position:absolute;margin-left:18pt;margin-top:24.75pt;width:236.6pt;height:781.5pt;z-index:-251657216;visibility:visible;mso-wrap-style:square;mso-width-percent:405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5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" fillcolor="#eaf4d7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990A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E7"/>
    <w:rsid w:val="000521EF"/>
    <w:rsid w:val="000A545F"/>
    <w:rsid w:val="000F3BEA"/>
    <w:rsid w:val="0010314C"/>
    <w:rsid w:val="001112D2"/>
    <w:rsid w:val="00136262"/>
    <w:rsid w:val="00153B84"/>
    <w:rsid w:val="001628C2"/>
    <w:rsid w:val="00196AAB"/>
    <w:rsid w:val="00197B6E"/>
    <w:rsid w:val="001A4D1A"/>
    <w:rsid w:val="001B0B3D"/>
    <w:rsid w:val="003279EF"/>
    <w:rsid w:val="003B0DB8"/>
    <w:rsid w:val="00431999"/>
    <w:rsid w:val="00443E2D"/>
    <w:rsid w:val="004A79E7"/>
    <w:rsid w:val="00572086"/>
    <w:rsid w:val="00597871"/>
    <w:rsid w:val="005D47DE"/>
    <w:rsid w:val="005F364E"/>
    <w:rsid w:val="0062123A"/>
    <w:rsid w:val="00635EF0"/>
    <w:rsid w:val="00646E75"/>
    <w:rsid w:val="00663587"/>
    <w:rsid w:val="006D409C"/>
    <w:rsid w:val="006F774F"/>
    <w:rsid w:val="00776643"/>
    <w:rsid w:val="00797579"/>
    <w:rsid w:val="007D0F5B"/>
    <w:rsid w:val="00882E29"/>
    <w:rsid w:val="008F290E"/>
    <w:rsid w:val="00942045"/>
    <w:rsid w:val="00942E41"/>
    <w:rsid w:val="00964B9F"/>
    <w:rsid w:val="009F215D"/>
    <w:rsid w:val="00A73BCA"/>
    <w:rsid w:val="00A75FCE"/>
    <w:rsid w:val="00AC5509"/>
    <w:rsid w:val="00AF4EA4"/>
    <w:rsid w:val="00B0669D"/>
    <w:rsid w:val="00B8150E"/>
    <w:rsid w:val="00B90CEF"/>
    <w:rsid w:val="00B95D4D"/>
    <w:rsid w:val="00C51CF5"/>
    <w:rsid w:val="00C93D20"/>
    <w:rsid w:val="00CA407F"/>
    <w:rsid w:val="00D00A30"/>
    <w:rsid w:val="00D8438A"/>
    <w:rsid w:val="00DC71AE"/>
    <w:rsid w:val="00E55D74"/>
    <w:rsid w:val="00E774C3"/>
    <w:rsid w:val="00E8541C"/>
    <w:rsid w:val="00F2249D"/>
    <w:rsid w:val="00F56513"/>
    <w:rsid w:val="00FC5CD1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28D3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1112D2"/>
    <w:pPr>
      <w:ind w:right="360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nfasis">
    <w:name w:val="Emphasis"/>
    <w:basedOn w:val="Fuentedeprrafopredeter"/>
    <w:uiPriority w:val="11"/>
    <w:semiHidden/>
    <w:qFormat/>
    <w:rsid w:val="00B90CEF"/>
    <w:rPr>
      <w:i/>
      <w:iCs/>
    </w:rPr>
  </w:style>
  <w:style w:type="paragraph" w:styleId="Prrafodelista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B84"/>
  </w:style>
  <w:style w:type="paragraph" w:styleId="Piedepgina">
    <w:name w:val="footer"/>
    <w:basedOn w:val="Normal"/>
    <w:link w:val="PiedepginaC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72086"/>
    <w:rPr>
      <w:sz w:val="2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Fecha">
    <w:name w:val="Date"/>
    <w:basedOn w:val="Normal"/>
    <w:next w:val="Normal"/>
    <w:link w:val="FechaCar"/>
    <w:uiPriority w:val="99"/>
    <w:rsid w:val="00C51CF5"/>
    <w:rPr>
      <w:sz w:val="18"/>
      <w:szCs w:val="22"/>
    </w:rPr>
  </w:style>
  <w:style w:type="character" w:customStyle="1" w:styleId="FechaCar">
    <w:name w:val="Fecha Car"/>
    <w:basedOn w:val="Fuentedeprrafopredeter"/>
    <w:link w:val="Fecha"/>
    <w:uiPriority w:val="99"/>
    <w:rsid w:val="00C51CF5"/>
    <w:rPr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AC5509"/>
    <w:rPr>
      <w:color w:val="31521B" w:themeColor="accent2" w:themeShade="80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51CF5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Ttulo1Car">
    <w:name w:val="Título 1 Car"/>
    <w:basedOn w:val="Fuentedeprrafopredeter"/>
    <w:link w:val="Ttulo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styleId="Mencinsinresolver">
    <w:name w:val="Unresolved Mention"/>
    <w:basedOn w:val="Fuentedeprrafopredeter"/>
    <w:uiPriority w:val="99"/>
    <w:semiHidden/>
    <w:rsid w:val="005D47DE"/>
    <w:rPr>
      <w:color w:val="808080"/>
      <w:shd w:val="clear" w:color="auto" w:fill="E6E6E6"/>
    </w:rPr>
  </w:style>
  <w:style w:type="paragraph" w:customStyle="1" w:styleId="Textodeperfil">
    <w:name w:val="Texto de perfil"/>
    <w:basedOn w:val="Normal"/>
    <w:qFormat/>
    <w:rsid w:val="00443E2D"/>
  </w:style>
  <w:style w:type="paragraph" w:customStyle="1" w:styleId="Informacindecontacto">
    <w:name w:val="Información de contacto"/>
    <w:basedOn w:val="Normal"/>
    <w:qFormat/>
    <w:rsid w:val="0044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melef@hot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el\AppData\Roaming\Microsoft\Templates\Curr&#237;culum%20v&#237;tae%20con%20cubo%20verd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Inglés</c:v>
                </c:pt>
                <c:pt idx="1">
                  <c:v>Proactividad</c:v>
                </c:pt>
                <c:pt idx="2">
                  <c:v>Excel</c:v>
                </c:pt>
                <c:pt idx="3">
                  <c:v>Base de datos</c:v>
                </c:pt>
                <c:pt idx="4">
                  <c:v>Mantenimiento de equipos informáticos</c:v>
                </c:pt>
                <c:pt idx="5">
                  <c:v>Suite Office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0.5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2A-4063-83A0-58B2528B3A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P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E5F8B8B7294242A631A86084C24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95E37-63A8-4526-A0F3-60E440E65597}"/>
      </w:docPartPr>
      <w:docPartBody>
        <w:p w:rsidR="00000000" w:rsidRDefault="00681612">
          <w:pPr>
            <w:pStyle w:val="D9E5F8B8B7294242A631A86084C245E1"/>
          </w:pPr>
          <w:r w:rsidRPr="00036450">
            <w:rPr>
              <w:lang w:bidi="es-ES"/>
            </w:rPr>
            <w:t>EDUCACIÓN</w:t>
          </w:r>
        </w:p>
      </w:docPartBody>
    </w:docPart>
    <w:docPart>
      <w:docPartPr>
        <w:name w:val="01019E6E6F5B4C14A2F624B128F4F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E3D38-E21C-4174-8C87-04DD7E49D262}"/>
      </w:docPartPr>
      <w:docPartBody>
        <w:p w:rsidR="00000000" w:rsidRDefault="00681612">
          <w:pPr>
            <w:pStyle w:val="01019E6E6F5B4C14A2F624B128F4FE5C"/>
          </w:pPr>
          <w:r w:rsidRPr="005D47DE">
            <w:rPr>
              <w:lang w:bidi="es-ES"/>
            </w:rPr>
            <w:t>Perfil</w:t>
          </w:r>
        </w:p>
      </w:docPartBody>
    </w:docPart>
    <w:docPart>
      <w:docPartPr>
        <w:name w:val="2B0136CF8F924A91B30624E61B2E2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C5653-3227-4735-8233-AAB524C2D4D7}"/>
      </w:docPartPr>
      <w:docPartBody>
        <w:p w:rsidR="00000000" w:rsidRDefault="00681612">
          <w:pPr>
            <w:pStyle w:val="2B0136CF8F924A91B30624E61B2E21C4"/>
          </w:pPr>
          <w:r w:rsidRPr="005D47DE">
            <w:rPr>
              <w:rStyle w:val="Ttulo2Car"/>
              <w:lang w:bidi="es-ES"/>
            </w:rPr>
            <w:t>CONTACTO</w:t>
          </w:r>
        </w:p>
      </w:docPartBody>
    </w:docPart>
    <w:docPart>
      <w:docPartPr>
        <w:name w:val="634F61C037C44DBB9BC021C63E553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2886E-BD13-4A23-AAD5-99B5DBAAD97D}"/>
      </w:docPartPr>
      <w:docPartBody>
        <w:p w:rsidR="00000000" w:rsidRDefault="00681612">
          <w:pPr>
            <w:pStyle w:val="634F61C037C44DBB9BC021C63E553268"/>
          </w:pPr>
          <w:r w:rsidRPr="004D3011">
            <w:rPr>
              <w:lang w:bidi="es-ES"/>
            </w:rPr>
            <w:t>TELÉFONO:</w:t>
          </w:r>
        </w:p>
      </w:docPartBody>
    </w:docPart>
    <w:docPart>
      <w:docPartPr>
        <w:name w:val="600817DCCF2B4F7B80E3E206B064A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ED1EA-EC7F-435A-9CA1-298B20C0CEF6}"/>
      </w:docPartPr>
      <w:docPartBody>
        <w:p w:rsidR="00000000" w:rsidRDefault="00681612">
          <w:pPr>
            <w:pStyle w:val="600817DCCF2B4F7B80E3E206B064A7BE"/>
          </w:pPr>
          <w:r w:rsidRPr="004D3011">
            <w:rPr>
              <w:lang w:bidi="es-ES"/>
            </w:rPr>
            <w:t>SITIO WEB:</w:t>
          </w:r>
        </w:p>
      </w:docPartBody>
    </w:docPart>
    <w:docPart>
      <w:docPartPr>
        <w:name w:val="74CB346CCFA14D27AF64BB3AB863D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B4279-4E81-4A03-BF06-40161D484314}"/>
      </w:docPartPr>
      <w:docPartBody>
        <w:p w:rsidR="00000000" w:rsidRDefault="00681612">
          <w:pPr>
            <w:pStyle w:val="74CB346CCFA14D27AF64BB3AB863D08A"/>
          </w:pPr>
          <w:r w:rsidRPr="004D3011">
            <w:rPr>
              <w:lang w:bidi="es-ES"/>
            </w:rPr>
            <w:t>CORREO ELECTRÓNICO:</w:t>
          </w:r>
        </w:p>
      </w:docPartBody>
    </w:docPart>
    <w:docPart>
      <w:docPartPr>
        <w:name w:val="FD7F9AFE540441A4B923C64DB54EF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A2401-78D2-4607-B389-762BEA40F745}"/>
      </w:docPartPr>
      <w:docPartBody>
        <w:p w:rsidR="00000000" w:rsidRDefault="00681612">
          <w:pPr>
            <w:pStyle w:val="FD7F9AFE540441A4B923C64DB54EF663"/>
          </w:pPr>
          <w:r w:rsidRPr="00036450">
            <w:rPr>
              <w:lang w:bidi="es-ES"/>
            </w:rPr>
            <w:t>EXPERIENCIA LABORAL</w:t>
          </w:r>
        </w:p>
      </w:docPartBody>
    </w:docPart>
    <w:docPart>
      <w:docPartPr>
        <w:name w:val="C9C043B8FF2546989A451895E82FE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21766-BA4A-4E47-838B-7D4B2ADC788B}"/>
      </w:docPartPr>
      <w:docPartBody>
        <w:p w:rsidR="00000000" w:rsidRDefault="00681612">
          <w:pPr>
            <w:pStyle w:val="C9C043B8FF2546989A451895E82FE4C5"/>
          </w:pPr>
          <w:r w:rsidRPr="00776643">
            <w:rPr>
              <w:rStyle w:val="Ttulo2Car"/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12"/>
    <w:rsid w:val="0068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9E5F8B8B7294242A631A86084C245E1">
    <w:name w:val="D9E5F8B8B7294242A631A86084C245E1"/>
  </w:style>
  <w:style w:type="paragraph" w:customStyle="1" w:styleId="F424C4A707104EADA28FF2B6619C32F2">
    <w:name w:val="F424C4A707104EADA28FF2B6619C32F2"/>
  </w:style>
  <w:style w:type="paragraph" w:customStyle="1" w:styleId="3CC1E14D55874C2C979F6D9D3090CA6D">
    <w:name w:val="3CC1E14D55874C2C979F6D9D3090CA6D"/>
  </w:style>
  <w:style w:type="paragraph" w:customStyle="1" w:styleId="A1A783EB52CD47FF82C6BDA74D5AB19B">
    <w:name w:val="A1A783EB52CD47FF82C6BDA74D5AB19B"/>
  </w:style>
  <w:style w:type="paragraph" w:customStyle="1" w:styleId="D5C0CE7DE5364A7CB7A3402D396F8C5C">
    <w:name w:val="D5C0CE7DE5364A7CB7A3402D396F8C5C"/>
  </w:style>
  <w:style w:type="paragraph" w:customStyle="1" w:styleId="333805C1540542C7A601A2D94F21AFE0">
    <w:name w:val="333805C1540542C7A601A2D94F21AFE0"/>
  </w:style>
  <w:style w:type="paragraph" w:customStyle="1" w:styleId="D951870F238A48EF9C5D2525C9172939">
    <w:name w:val="D951870F238A48EF9C5D2525C9172939"/>
  </w:style>
  <w:style w:type="paragraph" w:customStyle="1" w:styleId="F0B5B789A501446A8F235A3239DCE708">
    <w:name w:val="F0B5B789A501446A8F235A3239DCE708"/>
  </w:style>
  <w:style w:type="paragraph" w:customStyle="1" w:styleId="857047445BC84D8F8FD5494B2F9C6EF3">
    <w:name w:val="857047445BC84D8F8FD5494B2F9C6EF3"/>
  </w:style>
  <w:style w:type="paragraph" w:customStyle="1" w:styleId="B4B26F15EEE2421098037752E2391AFA">
    <w:name w:val="B4B26F15EEE2421098037752E2391AFA"/>
  </w:style>
  <w:style w:type="paragraph" w:customStyle="1" w:styleId="01019E6E6F5B4C14A2F624B128F4FE5C">
    <w:name w:val="01019E6E6F5B4C14A2F624B128F4FE5C"/>
  </w:style>
  <w:style w:type="paragraph" w:customStyle="1" w:styleId="A9A202D7A9A5470FBB279D19A55E932E">
    <w:name w:val="A9A202D7A9A5470FBB279D19A55E932E"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aps/>
      <w:sz w:val="26"/>
      <w:szCs w:val="26"/>
      <w:lang w:val="es-ES" w:eastAsia="ja-JP"/>
    </w:rPr>
  </w:style>
  <w:style w:type="paragraph" w:customStyle="1" w:styleId="2B0136CF8F924A91B30624E61B2E21C4">
    <w:name w:val="2B0136CF8F924A91B30624E61B2E21C4"/>
  </w:style>
  <w:style w:type="paragraph" w:customStyle="1" w:styleId="634F61C037C44DBB9BC021C63E553268">
    <w:name w:val="634F61C037C44DBB9BC021C63E553268"/>
  </w:style>
  <w:style w:type="paragraph" w:customStyle="1" w:styleId="87C0541ABB4449FBA978C3EAF1D4A3AE">
    <w:name w:val="87C0541ABB4449FBA978C3EAF1D4A3AE"/>
  </w:style>
  <w:style w:type="paragraph" w:customStyle="1" w:styleId="600817DCCF2B4F7B80E3E206B064A7BE">
    <w:name w:val="600817DCCF2B4F7B80E3E206B064A7BE"/>
  </w:style>
  <w:style w:type="paragraph" w:customStyle="1" w:styleId="8CD6D6A861C44A4EAE9E0667A218B264">
    <w:name w:val="8CD6D6A861C44A4EAE9E0667A218B264"/>
  </w:style>
  <w:style w:type="paragraph" w:customStyle="1" w:styleId="74CB346CCFA14D27AF64BB3AB863D08A">
    <w:name w:val="74CB346CCFA14D27AF64BB3AB863D08A"/>
  </w:style>
  <w:style w:type="character" w:styleId="Hipervnculo">
    <w:name w:val="Hyperlink"/>
    <w:basedOn w:val="Fuentedeprrafopredeter"/>
    <w:uiPriority w:val="99"/>
    <w:unhideWhenUsed/>
    <w:rPr>
      <w:color w:val="833C0B" w:themeColor="accent2" w:themeShade="80"/>
      <w:u w:val="single"/>
    </w:rPr>
  </w:style>
  <w:style w:type="paragraph" w:customStyle="1" w:styleId="EBACABF2A65C417C82E6AA024CB5C7C9">
    <w:name w:val="EBACABF2A65C417C82E6AA024CB5C7C9"/>
  </w:style>
  <w:style w:type="paragraph" w:customStyle="1" w:styleId="FD7F9AFE540441A4B923C64DB54EF663">
    <w:name w:val="FD7F9AFE540441A4B923C64DB54EF663"/>
  </w:style>
  <w:style w:type="paragraph" w:customStyle="1" w:styleId="AF22E18734134D2BAA49F2153E051A51">
    <w:name w:val="AF22E18734134D2BAA49F2153E051A51"/>
  </w:style>
  <w:style w:type="paragraph" w:customStyle="1" w:styleId="B43C7DD910FF4878B50F18303148245D">
    <w:name w:val="B43C7DD910FF4878B50F18303148245D"/>
  </w:style>
  <w:style w:type="paragraph" w:customStyle="1" w:styleId="C16163E6BD3C48D19008E4D5129B6CF3">
    <w:name w:val="C16163E6BD3C48D19008E4D5129B6CF3"/>
  </w:style>
  <w:style w:type="paragraph" w:customStyle="1" w:styleId="7ECBB479BE5641AFB6A6240AA91C12EE">
    <w:name w:val="7ECBB479BE5641AFB6A6240AA91C12EE"/>
  </w:style>
  <w:style w:type="paragraph" w:customStyle="1" w:styleId="AB777D24330F4978A46894192664EE26">
    <w:name w:val="AB777D24330F4978A46894192664EE26"/>
  </w:style>
  <w:style w:type="paragraph" w:customStyle="1" w:styleId="CBD6429E974D47DD940CED05E0061078">
    <w:name w:val="CBD6429E974D47DD940CED05E0061078"/>
  </w:style>
  <w:style w:type="paragraph" w:customStyle="1" w:styleId="BE9E550867C947378B8D8814D714BB59">
    <w:name w:val="BE9E550867C947378B8D8814D714BB59"/>
  </w:style>
  <w:style w:type="paragraph" w:customStyle="1" w:styleId="F3B74E4E60BB4805A3C2C7B26161C4EA">
    <w:name w:val="F3B74E4E60BB4805A3C2C7B26161C4EA"/>
  </w:style>
  <w:style w:type="paragraph" w:customStyle="1" w:styleId="0455B84A27A940968CADA9B638488813">
    <w:name w:val="0455B84A27A940968CADA9B638488813"/>
  </w:style>
  <w:style w:type="paragraph" w:customStyle="1" w:styleId="6B5B27D3A6F741E0B4383A300F002668">
    <w:name w:val="6B5B27D3A6F741E0B4383A300F002668"/>
  </w:style>
  <w:style w:type="paragraph" w:customStyle="1" w:styleId="391554729C2843FC9AF18CA211F6A074">
    <w:name w:val="391554729C2843FC9AF18CA211F6A074"/>
  </w:style>
  <w:style w:type="paragraph" w:customStyle="1" w:styleId="2F1B1459FC95424094BF6F245085AB61">
    <w:name w:val="2F1B1459FC95424094BF6F245085AB61"/>
  </w:style>
  <w:style w:type="paragraph" w:customStyle="1" w:styleId="829324039DCF4441A2D9C1DEA06C0834">
    <w:name w:val="829324039DCF4441A2D9C1DEA06C0834"/>
  </w:style>
  <w:style w:type="paragraph" w:customStyle="1" w:styleId="F5D68F4D2AA34DE0B6C2987653CA5C64">
    <w:name w:val="F5D68F4D2AA34DE0B6C2987653CA5C64"/>
  </w:style>
  <w:style w:type="paragraph" w:customStyle="1" w:styleId="704E31C3BF3648A489B9189334DD3097">
    <w:name w:val="704E31C3BF3648A489B9189334DD3097"/>
  </w:style>
  <w:style w:type="paragraph" w:customStyle="1" w:styleId="C236ECAF25E147A9BF7B5F49DBC4A9DB">
    <w:name w:val="C236ECAF25E147A9BF7B5F49DBC4A9DB"/>
  </w:style>
  <w:style w:type="paragraph" w:customStyle="1" w:styleId="1BC4AF5DAEFD449E99321BDE229F0EC3">
    <w:name w:val="1BC4AF5DAEFD449E99321BDE229F0EC3"/>
  </w:style>
  <w:style w:type="paragraph" w:customStyle="1" w:styleId="61F389B402F24F788E168DF427B7885A">
    <w:name w:val="61F389B402F24F788E168DF427B7885A"/>
  </w:style>
  <w:style w:type="paragraph" w:customStyle="1" w:styleId="1FC81C4B406049D287A6793F0992DE09">
    <w:name w:val="1FC81C4B406049D287A6793F0992DE09"/>
  </w:style>
  <w:style w:type="paragraph" w:customStyle="1" w:styleId="1E0EADCCAE114F7282BBA8F543F0F105">
    <w:name w:val="1E0EADCCAE114F7282BBA8F543F0F105"/>
  </w:style>
  <w:style w:type="paragraph" w:customStyle="1" w:styleId="C9C043B8FF2546989A451895E82FE4C5">
    <w:name w:val="C9C043B8FF2546989A451895E82FE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con cubo verde</Template>
  <TotalTime>0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2021-06-16T03:35:00Z</dcterms:created>
  <dcterms:modified xsi:type="dcterms:W3CDTF">2021-06-16T04:04:00Z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