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AF45" w14:textId="77777777" w:rsidR="00321026" w:rsidRDefault="00321026" w:rsidP="000F5B61">
      <w:pPr>
        <w:spacing w:after="0"/>
        <w:ind w:left="-993"/>
        <w:rPr>
          <w:rFonts w:ascii="Arial" w:hAnsi="Arial" w:cs="Arial"/>
          <w:b/>
          <w:sz w:val="28"/>
          <w:szCs w:val="28"/>
        </w:rPr>
      </w:pPr>
    </w:p>
    <w:p w14:paraId="394EBA04" w14:textId="27F76342" w:rsidR="00F66992" w:rsidRPr="00FD1D53" w:rsidRDefault="003C27B6" w:rsidP="00F66992">
      <w:pPr>
        <w:spacing w:after="0"/>
        <w:rPr>
          <w:rFonts w:ascii="Arial" w:hAnsi="Arial" w:cs="Arial"/>
          <w:b/>
          <w:sz w:val="28"/>
          <w:szCs w:val="28"/>
        </w:rPr>
      </w:pPr>
      <w:r w:rsidRPr="00FD1D53">
        <w:rPr>
          <w:rFonts w:ascii="Arial" w:hAnsi="Arial" w:cs="Arial"/>
          <w:noProof/>
        </w:rPr>
        <w:drawing>
          <wp:anchor distT="0" distB="0" distL="114300" distR="114300" simplePos="0" relativeHeight="251648000" behindDoc="0" locked="0" layoutInCell="1" allowOverlap="1" wp14:anchorId="5138B18C" wp14:editId="0007027F">
            <wp:simplePos x="0" y="0"/>
            <wp:positionH relativeFrom="column">
              <wp:posOffset>4855210</wp:posOffset>
            </wp:positionH>
            <wp:positionV relativeFrom="paragraph">
              <wp:posOffset>-48260</wp:posOffset>
            </wp:positionV>
            <wp:extent cx="1128395" cy="1504950"/>
            <wp:effectExtent l="19050" t="19050" r="0" b="0"/>
            <wp:wrapSquare wrapText="bothSides"/>
            <wp:docPr id="15" name="Imagen 1" descr="Descripción: F:\Fotos\FOTOS-p\jo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F:\Fotos\FOTOS-p\jo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50495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992" w:rsidRPr="00FD1D53">
        <w:rPr>
          <w:rFonts w:ascii="Arial" w:hAnsi="Arial" w:cs="Arial"/>
          <w:b/>
          <w:sz w:val="28"/>
          <w:szCs w:val="28"/>
        </w:rPr>
        <w:t>KEVIN BRIAN BRETT NÚÑEZ TORRES</w:t>
      </w:r>
    </w:p>
    <w:p w14:paraId="1C42FE07" w14:textId="77777777" w:rsidR="00F66992" w:rsidRPr="00FD1D53" w:rsidRDefault="007E2113" w:rsidP="00F66992">
      <w:pPr>
        <w:spacing w:after="0"/>
        <w:rPr>
          <w:rFonts w:ascii="Arial" w:hAnsi="Arial" w:cs="Arial"/>
          <w:b/>
          <w:sz w:val="20"/>
          <w:szCs w:val="24"/>
          <w:lang w:val="es-ES"/>
        </w:rPr>
      </w:pPr>
      <w:r>
        <w:rPr>
          <w:rFonts w:ascii="Arial" w:hAnsi="Arial" w:cs="Arial"/>
          <w:b/>
          <w:noProof/>
          <w:sz w:val="20"/>
        </w:rPr>
        <w:t>Av</w:t>
      </w:r>
      <w:r w:rsidR="00F66992" w:rsidRPr="00FD1D53">
        <w:rPr>
          <w:rFonts w:ascii="Arial" w:hAnsi="Arial" w:cs="Arial"/>
          <w:b/>
          <w:noProof/>
          <w:sz w:val="20"/>
        </w:rPr>
        <w:t>.</w:t>
      </w:r>
      <w:r w:rsidR="004E6839">
        <w:rPr>
          <w:rFonts w:ascii="Arial" w:hAnsi="Arial" w:cs="Arial"/>
          <w:b/>
          <w:noProof/>
          <w:sz w:val="20"/>
        </w:rPr>
        <w:t xml:space="preserve"> </w:t>
      </w:r>
      <w:r w:rsidR="009C2D72">
        <w:rPr>
          <w:rFonts w:ascii="Arial" w:hAnsi="Arial" w:cs="Arial"/>
          <w:b/>
          <w:noProof/>
          <w:sz w:val="20"/>
        </w:rPr>
        <w:t>Brasil 1458</w:t>
      </w:r>
      <w:r w:rsidR="00F66992" w:rsidRPr="00FD1D53">
        <w:rPr>
          <w:rFonts w:ascii="Arial" w:hAnsi="Arial" w:cs="Arial"/>
          <w:b/>
          <w:noProof/>
          <w:sz w:val="20"/>
        </w:rPr>
        <w:t xml:space="preserve">, </w:t>
      </w:r>
      <w:r w:rsidR="009C2D72">
        <w:rPr>
          <w:rFonts w:ascii="Arial" w:hAnsi="Arial" w:cs="Arial"/>
          <w:b/>
          <w:noProof/>
          <w:sz w:val="20"/>
        </w:rPr>
        <w:t xml:space="preserve">Torre B - </w:t>
      </w:r>
      <w:r>
        <w:rPr>
          <w:rFonts w:ascii="Arial" w:hAnsi="Arial" w:cs="Arial"/>
          <w:b/>
          <w:noProof/>
          <w:sz w:val="20"/>
        </w:rPr>
        <w:t>Dpto</w:t>
      </w:r>
      <w:r w:rsidR="00F66992" w:rsidRPr="00FD1D53">
        <w:rPr>
          <w:rFonts w:ascii="Arial" w:hAnsi="Arial" w:cs="Arial"/>
          <w:b/>
          <w:noProof/>
          <w:sz w:val="20"/>
        </w:rPr>
        <w:t xml:space="preserve">. </w:t>
      </w:r>
      <w:r w:rsidR="009C2D72">
        <w:rPr>
          <w:rFonts w:ascii="Arial" w:hAnsi="Arial" w:cs="Arial"/>
          <w:b/>
          <w:noProof/>
          <w:sz w:val="20"/>
        </w:rPr>
        <w:t>14</w:t>
      </w:r>
      <w:r>
        <w:rPr>
          <w:rFonts w:ascii="Arial" w:hAnsi="Arial" w:cs="Arial"/>
          <w:b/>
          <w:noProof/>
          <w:sz w:val="20"/>
        </w:rPr>
        <w:t>0</w:t>
      </w:r>
      <w:r w:rsidR="009C2D72">
        <w:rPr>
          <w:rFonts w:ascii="Arial" w:hAnsi="Arial" w:cs="Arial"/>
          <w:b/>
          <w:noProof/>
          <w:sz w:val="20"/>
        </w:rPr>
        <w:t>2</w:t>
      </w:r>
      <w:r>
        <w:rPr>
          <w:rFonts w:ascii="Arial" w:hAnsi="Arial" w:cs="Arial"/>
          <w:b/>
          <w:noProof/>
          <w:sz w:val="20"/>
        </w:rPr>
        <w:t xml:space="preserve"> </w:t>
      </w:r>
      <w:r w:rsidR="009C2D72">
        <w:rPr>
          <w:rFonts w:ascii="Arial" w:hAnsi="Arial" w:cs="Arial"/>
          <w:b/>
          <w:noProof/>
          <w:sz w:val="20"/>
        </w:rPr>
        <w:t>-</w:t>
      </w:r>
      <w:r w:rsidR="00F66992" w:rsidRPr="00FD1D53">
        <w:rPr>
          <w:rFonts w:ascii="Arial" w:hAnsi="Arial" w:cs="Arial"/>
          <w:b/>
          <w:noProof/>
          <w:sz w:val="20"/>
        </w:rPr>
        <w:t xml:space="preserve"> </w:t>
      </w:r>
      <w:r w:rsidR="009C2D72">
        <w:rPr>
          <w:rFonts w:ascii="Arial" w:hAnsi="Arial" w:cs="Arial"/>
          <w:b/>
          <w:noProof/>
          <w:sz w:val="20"/>
        </w:rPr>
        <w:t>Pueblo Libre</w:t>
      </w:r>
    </w:p>
    <w:p w14:paraId="51180C76" w14:textId="290E52C1" w:rsidR="00F66992" w:rsidRPr="00FD1D53" w:rsidRDefault="003C27B6" w:rsidP="00F66992">
      <w:pPr>
        <w:spacing w:after="0"/>
        <w:rPr>
          <w:rFonts w:ascii="Arial" w:hAnsi="Arial" w:cs="Arial"/>
          <w:b/>
        </w:rPr>
      </w:pPr>
      <w:r w:rsidRPr="00FD1D53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00174A" wp14:editId="032B23F0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4800600" cy="0"/>
                <wp:effectExtent l="32385" t="32385" r="34290" b="3429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B9C4C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37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" strokeweight="4.5pt"/>
            </w:pict>
          </mc:Fallback>
        </mc:AlternateContent>
      </w:r>
    </w:p>
    <w:p w14:paraId="22A2F45E" w14:textId="77777777" w:rsidR="00F66992" w:rsidRPr="00FD1D53" w:rsidRDefault="00F66992" w:rsidP="00F66992">
      <w:pPr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FD1D53">
        <w:rPr>
          <w:rFonts w:ascii="Arial" w:hAnsi="Arial" w:cs="Arial"/>
          <w:b/>
        </w:rPr>
        <w:t>Teléfono</w:t>
      </w:r>
      <w:r w:rsidR="00A768B7">
        <w:rPr>
          <w:rFonts w:ascii="Arial" w:hAnsi="Arial" w:cs="Arial"/>
          <w:b/>
        </w:rPr>
        <w:t xml:space="preserve"> Móvil</w:t>
      </w:r>
    </w:p>
    <w:p w14:paraId="60858A65" w14:textId="77777777" w:rsidR="00F66992" w:rsidRDefault="00F66992" w:rsidP="00F66992">
      <w:pPr>
        <w:spacing w:after="0" w:line="360" w:lineRule="auto"/>
        <w:ind w:left="708"/>
        <w:rPr>
          <w:rFonts w:ascii="Arial" w:hAnsi="Arial" w:cs="Arial"/>
        </w:rPr>
      </w:pPr>
      <w:r w:rsidRPr="00FD1D53">
        <w:rPr>
          <w:rFonts w:ascii="Arial" w:hAnsi="Arial" w:cs="Arial"/>
        </w:rPr>
        <w:t>945502549</w:t>
      </w:r>
    </w:p>
    <w:p w14:paraId="7E1B3322" w14:textId="77777777" w:rsidR="00F66992" w:rsidRPr="00FD1D53" w:rsidRDefault="00F66992" w:rsidP="00F66992">
      <w:pPr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FD1D53">
        <w:rPr>
          <w:rFonts w:ascii="Arial" w:hAnsi="Arial" w:cs="Arial"/>
          <w:b/>
        </w:rPr>
        <w:t>Nacionalidad y Fecha de Nacimiento</w:t>
      </w:r>
    </w:p>
    <w:p w14:paraId="74859583" w14:textId="77777777" w:rsidR="00F66992" w:rsidRPr="00FD1D53" w:rsidRDefault="00F66992" w:rsidP="00F66992">
      <w:pPr>
        <w:spacing w:after="0" w:line="360" w:lineRule="auto"/>
        <w:ind w:left="708"/>
        <w:rPr>
          <w:rFonts w:ascii="Arial" w:hAnsi="Arial" w:cs="Arial"/>
        </w:rPr>
      </w:pPr>
      <w:r w:rsidRPr="00FD1D53">
        <w:rPr>
          <w:rFonts w:ascii="Arial" w:hAnsi="Arial" w:cs="Arial"/>
        </w:rPr>
        <w:t xml:space="preserve">Peruana – 30 de </w:t>
      </w:r>
      <w:proofErr w:type="gramStart"/>
      <w:r w:rsidRPr="00FD1D53">
        <w:rPr>
          <w:rFonts w:ascii="Arial" w:hAnsi="Arial" w:cs="Arial"/>
        </w:rPr>
        <w:t>Diciembre</w:t>
      </w:r>
      <w:proofErr w:type="gramEnd"/>
      <w:r w:rsidRPr="00FD1D53">
        <w:rPr>
          <w:rFonts w:ascii="Arial" w:hAnsi="Arial" w:cs="Arial"/>
        </w:rPr>
        <w:t xml:space="preserve"> de 1991</w:t>
      </w:r>
    </w:p>
    <w:p w14:paraId="43C5ADAA" w14:textId="77777777" w:rsidR="00F66992" w:rsidRPr="00FD1D53" w:rsidRDefault="00F66992" w:rsidP="00F66992">
      <w:pPr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FD1D53">
        <w:rPr>
          <w:rFonts w:ascii="Arial" w:hAnsi="Arial" w:cs="Arial"/>
          <w:b/>
        </w:rPr>
        <w:t>Estado Civil</w:t>
      </w:r>
    </w:p>
    <w:p w14:paraId="11A41BF7" w14:textId="77777777" w:rsidR="00F66992" w:rsidRPr="00FD1D53" w:rsidRDefault="00F66992" w:rsidP="00F66992">
      <w:pPr>
        <w:spacing w:after="0" w:line="360" w:lineRule="auto"/>
        <w:ind w:left="708"/>
        <w:rPr>
          <w:rFonts w:ascii="Arial" w:hAnsi="Arial" w:cs="Arial"/>
        </w:rPr>
      </w:pPr>
      <w:r w:rsidRPr="00FD1D53">
        <w:rPr>
          <w:rFonts w:ascii="Arial" w:hAnsi="Arial" w:cs="Arial"/>
        </w:rPr>
        <w:t>Soltero</w:t>
      </w:r>
    </w:p>
    <w:p w14:paraId="5FD197F6" w14:textId="77777777" w:rsidR="00F66992" w:rsidRPr="00FD1D53" w:rsidRDefault="00F66992" w:rsidP="00F66992">
      <w:pPr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FD1D53">
        <w:rPr>
          <w:rFonts w:ascii="Arial" w:hAnsi="Arial" w:cs="Arial"/>
          <w:b/>
        </w:rPr>
        <w:t>DNI</w:t>
      </w:r>
    </w:p>
    <w:p w14:paraId="06BFB248" w14:textId="3143B544" w:rsidR="00F66992" w:rsidRPr="00FD1D53" w:rsidRDefault="003C27B6" w:rsidP="00F66992">
      <w:pPr>
        <w:spacing w:after="0" w:line="360" w:lineRule="auto"/>
        <w:ind w:left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8A13AD" wp14:editId="693855E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624455" cy="2624455"/>
            <wp:effectExtent l="0" t="0" r="0" b="0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99" b="1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992" w:rsidRPr="00FD1D53">
        <w:rPr>
          <w:rFonts w:ascii="Arial" w:hAnsi="Arial" w:cs="Arial"/>
        </w:rPr>
        <w:t>47503127</w:t>
      </w:r>
    </w:p>
    <w:p w14:paraId="03271594" w14:textId="77777777" w:rsidR="00F66992" w:rsidRPr="00FD1D53" w:rsidRDefault="00A768B7" w:rsidP="00F66992">
      <w:pPr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Correo Electrónico</w:t>
      </w:r>
    </w:p>
    <w:p w14:paraId="0D7382B2" w14:textId="4C4E49DA" w:rsidR="00FD1D53" w:rsidRDefault="003C27B6" w:rsidP="00FD1D53">
      <w:pPr>
        <w:spacing w:line="360" w:lineRule="auto"/>
        <w:rPr>
          <w:rFonts w:ascii="Arial" w:hAnsi="Arial" w:cs="Aria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21AA9E" wp14:editId="18428E00">
                <wp:simplePos x="0" y="0"/>
                <wp:positionH relativeFrom="column">
                  <wp:posOffset>1714500</wp:posOffset>
                </wp:positionH>
                <wp:positionV relativeFrom="paragraph">
                  <wp:posOffset>333375</wp:posOffset>
                </wp:positionV>
                <wp:extent cx="0" cy="4625975"/>
                <wp:effectExtent l="32385" t="34290" r="34290" b="3556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59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E6FC6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6.25pt" to="135pt,3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" strokeweight="4.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9B2FE9" wp14:editId="066F2BAD">
                <wp:simplePos x="0" y="0"/>
                <wp:positionH relativeFrom="column">
                  <wp:posOffset>1828800</wp:posOffset>
                </wp:positionH>
                <wp:positionV relativeFrom="paragraph">
                  <wp:posOffset>333375</wp:posOffset>
                </wp:positionV>
                <wp:extent cx="4114800" cy="4572000"/>
                <wp:effectExtent l="3810" t="0" r="0" b="381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51825" w14:textId="77777777" w:rsidR="00FD1D53" w:rsidRPr="00B03016" w:rsidRDefault="009975A3" w:rsidP="004570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2" w:right="-2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Técnico en Programación Analista</w:t>
                            </w:r>
                            <w:r w:rsidR="0045705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705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certifica</w:t>
                            </w:r>
                            <w:r w:rsidR="00FD1D53"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do en </w:t>
                            </w: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</w:t>
                            </w:r>
                            <w:r w:rsidR="00FD1D53" w:rsidRPr="00B03016">
                              <w:rPr>
                                <w:rFonts w:ascii="Arial" w:hAnsi="Arial" w:cs="Arial"/>
                                <w:color w:val="00000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Centro de estudios Ocupacional</w:t>
                            </w:r>
                            <w:r w:rsidR="00FD1D53" w:rsidRPr="00B03016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3016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>COMPUTRON SC.</w:t>
                            </w:r>
                            <w:r w:rsidR="00FD1D53" w:rsidRPr="00B03016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1D53"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 w:rsidR="00FD1D53" w:rsidRPr="00B03016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3016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>Perú</w:t>
                            </w:r>
                            <w:r w:rsidR="00457050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45705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Técnico en </w:t>
                            </w:r>
                            <w:r w:rsidR="00457050"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Ensamblaje de </w:t>
                            </w:r>
                            <w:proofErr w:type="spellStart"/>
                            <w:r w:rsidR="00457050"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PC’s</w:t>
                            </w:r>
                            <w:proofErr w:type="spellEnd"/>
                            <w:r w:rsidR="0045705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certificado</w:t>
                            </w:r>
                            <w:r w:rsidR="00457050" w:rsidRPr="00B03016">
                              <w:rPr>
                                <w:rFonts w:ascii="Arial" w:hAnsi="Arial" w:cs="Arial"/>
                                <w:color w:val="000000"/>
                                <w:spacing w:val="-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7050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 xml:space="preserve">en la Escuela Internacional de Gerencia (EIGER) </w:t>
                            </w:r>
                            <w:r w:rsidR="00457050"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 w:rsidR="00457050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 xml:space="preserve"> Perú</w:t>
                            </w: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DC212D" w14:textId="77777777" w:rsidR="00BC1C52" w:rsidRPr="00B03016" w:rsidRDefault="00BC1C52" w:rsidP="00BC1C52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48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Capacidad para el trabajo en equipo y facilidad de aprendizaje. </w:t>
                            </w:r>
                          </w:p>
                          <w:p w14:paraId="01F19E1B" w14:textId="77777777" w:rsidR="00BC1C52" w:rsidRPr="00B03016" w:rsidRDefault="00BC1C52" w:rsidP="00BC1C52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48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Puntual, perseverante y responsable.</w:t>
                            </w:r>
                          </w:p>
                          <w:p w14:paraId="2D4B34DF" w14:textId="77777777" w:rsidR="00BC1C52" w:rsidRPr="00B03016" w:rsidRDefault="00BC1C52" w:rsidP="00BC1C52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4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Capacidad de comunicación, a nivel verbal. Facilidad para relacionarme con diferentes tipos de personas. </w:t>
                            </w:r>
                          </w:p>
                          <w:p w14:paraId="3938184B" w14:textId="77777777" w:rsidR="00BC1C52" w:rsidRPr="00B03016" w:rsidRDefault="00BC1C52" w:rsidP="00BC1C52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48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Capacidad de análisis y diagnóstico.</w:t>
                            </w:r>
                          </w:p>
                          <w:p w14:paraId="3808D874" w14:textId="77777777" w:rsidR="00BC1C52" w:rsidRPr="00B03016" w:rsidRDefault="00BC1C52" w:rsidP="00BC1C52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4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Manejo de procesador de textos Microsoft Word, hojas de cálculo Excel y diapositivas de Power Point. Uso habitual de Internet.</w:t>
                            </w:r>
                          </w:p>
                          <w:p w14:paraId="4664A080" w14:textId="77777777" w:rsidR="00BC1C52" w:rsidRPr="00B03016" w:rsidRDefault="00BC1C52" w:rsidP="00BC1C52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4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Instalación de software y hardware.</w:t>
                            </w:r>
                          </w:p>
                          <w:p w14:paraId="1D6E177C" w14:textId="77777777" w:rsidR="00BC1C52" w:rsidRDefault="00BC1C52" w:rsidP="00BC1C52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4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30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Mantenimiento de computadoras. Manejo de dispositivos multimedia y otros periféricos. Instalación de conexiones de red.</w:t>
                            </w:r>
                          </w:p>
                          <w:p w14:paraId="2387A061" w14:textId="77777777" w:rsidR="00BD222C" w:rsidRPr="00B03016" w:rsidRDefault="00BD222C" w:rsidP="00BC1C52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4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Soporte técnico a nivel avanzado.</w:t>
                            </w:r>
                          </w:p>
                          <w:p w14:paraId="252062C9" w14:textId="77777777" w:rsidR="00FD1D53" w:rsidRPr="00B03016" w:rsidRDefault="00B03016" w:rsidP="00B0301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Dominio del i</w:t>
                            </w:r>
                            <w:r w:rsidRPr="00B0301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dioma extranjero 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“</w:t>
                            </w:r>
                            <w:proofErr w:type="gramStart"/>
                            <w:r w:rsidRPr="00B0301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Inglés</w:t>
                            </w:r>
                            <w:proofErr w:type="gramEnd"/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” a nivel intermedio.</w:t>
                            </w:r>
                          </w:p>
                          <w:p w14:paraId="667A7FAD" w14:textId="77777777" w:rsidR="00FD1D53" w:rsidRDefault="00FD1D53" w:rsidP="00FD1D5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B2F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in;margin-top:26.25pt;width:324pt;height:5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" filled="f" stroked="f">
                <v:textbox>
                  <w:txbxContent>
                    <w:p w14:paraId="5FE51825" w14:textId="77777777" w:rsidR="00FD1D53" w:rsidRPr="00B03016" w:rsidRDefault="009975A3" w:rsidP="0045705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5" w:lineRule="exact"/>
                        <w:ind w:left="102" w:right="-2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Técnico en Programación Analista</w:t>
                      </w:r>
                      <w:r w:rsidR="0045705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5705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certifica</w:t>
                      </w:r>
                      <w:r w:rsidR="00FD1D53"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do en </w:t>
                      </w: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</w:t>
                      </w:r>
                      <w:r w:rsidR="00FD1D53" w:rsidRPr="00B03016">
                        <w:rPr>
                          <w:rFonts w:ascii="Arial" w:hAnsi="Arial" w:cs="Arial"/>
                          <w:color w:val="000000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Centro de estudios Ocupacional</w:t>
                      </w:r>
                      <w:r w:rsidR="00FD1D53" w:rsidRPr="00B03016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B03016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>COMPUTRON SC.</w:t>
                      </w:r>
                      <w:r w:rsidR="00FD1D53" w:rsidRPr="00B03016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FD1D53"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–</w:t>
                      </w:r>
                      <w:r w:rsidR="00FD1D53" w:rsidRPr="00B03016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B03016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>Perú</w:t>
                      </w:r>
                      <w:r w:rsidR="00457050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 xml:space="preserve"> y </w:t>
                      </w:r>
                      <w:r w:rsidR="0045705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Técnico en </w:t>
                      </w:r>
                      <w:r w:rsidR="00457050"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Ensamblaje de </w:t>
                      </w:r>
                      <w:proofErr w:type="spellStart"/>
                      <w:r w:rsidR="00457050"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PC’s</w:t>
                      </w:r>
                      <w:proofErr w:type="spellEnd"/>
                      <w:r w:rsidR="0045705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certificado</w:t>
                      </w:r>
                      <w:r w:rsidR="00457050" w:rsidRPr="00B03016">
                        <w:rPr>
                          <w:rFonts w:ascii="Arial" w:hAnsi="Arial" w:cs="Arial"/>
                          <w:color w:val="000000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r w:rsidR="00457050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 xml:space="preserve">en la Escuela Internacional de Gerencia (EIGER) </w:t>
                      </w:r>
                      <w:r w:rsidR="00457050"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–</w:t>
                      </w:r>
                      <w:r w:rsidR="00457050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 xml:space="preserve"> Perú</w:t>
                      </w: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2DC212D" w14:textId="77777777" w:rsidR="00BC1C52" w:rsidRPr="00B03016" w:rsidRDefault="00BC1C52" w:rsidP="00BC1C52">
                      <w:pPr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48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Capacidad para el trabajo en equipo y facilidad de aprendizaje. </w:t>
                      </w:r>
                    </w:p>
                    <w:p w14:paraId="01F19E1B" w14:textId="77777777" w:rsidR="00BC1C52" w:rsidRPr="00B03016" w:rsidRDefault="00BC1C52" w:rsidP="00BC1C52">
                      <w:pPr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48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Puntual, perseverante y responsable.</w:t>
                      </w:r>
                    </w:p>
                    <w:p w14:paraId="2D4B34DF" w14:textId="77777777" w:rsidR="00BC1C52" w:rsidRPr="00B03016" w:rsidRDefault="00BC1C52" w:rsidP="00BC1C52">
                      <w:pPr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48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Capacidad de comunicación, a nivel verbal. Facilidad para relacionarme con diferentes tipos de personas. </w:t>
                      </w:r>
                    </w:p>
                    <w:p w14:paraId="3938184B" w14:textId="77777777" w:rsidR="00BC1C52" w:rsidRPr="00B03016" w:rsidRDefault="00BC1C52" w:rsidP="00BC1C52">
                      <w:pPr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48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Capacidad de análisis y diagnóstico.</w:t>
                      </w:r>
                    </w:p>
                    <w:p w14:paraId="3808D874" w14:textId="77777777" w:rsidR="00BC1C52" w:rsidRPr="00B03016" w:rsidRDefault="00BC1C52" w:rsidP="00BC1C52">
                      <w:pPr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48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Manejo de procesador de textos Microsoft Word, hojas de cálculo Excel y diapositivas de Power Point. Uso habitual de Internet.</w:t>
                      </w:r>
                    </w:p>
                    <w:p w14:paraId="4664A080" w14:textId="77777777" w:rsidR="00BC1C52" w:rsidRPr="00B03016" w:rsidRDefault="00BC1C52" w:rsidP="00BC1C52">
                      <w:pPr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48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Instalación de software y hardware.</w:t>
                      </w:r>
                    </w:p>
                    <w:p w14:paraId="1D6E177C" w14:textId="77777777" w:rsidR="00BC1C52" w:rsidRDefault="00BC1C52" w:rsidP="00BC1C52">
                      <w:pPr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48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030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Mantenimiento de computadoras. Manejo de dispositivos multimedia y otros periféricos. Instalación de conexiones de red.</w:t>
                      </w:r>
                    </w:p>
                    <w:p w14:paraId="2387A061" w14:textId="77777777" w:rsidR="00BD222C" w:rsidRPr="00B03016" w:rsidRDefault="00BD222C" w:rsidP="00BC1C52">
                      <w:pPr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48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Soporte técnico a nivel avanzado.</w:t>
                      </w:r>
                    </w:p>
                    <w:p w14:paraId="252062C9" w14:textId="77777777" w:rsidR="00FD1D53" w:rsidRPr="00B03016" w:rsidRDefault="00B03016" w:rsidP="00B0301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Dominio del i</w:t>
                      </w:r>
                      <w:r w:rsidRPr="00B0301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dioma extranjero 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“</w:t>
                      </w:r>
                      <w:proofErr w:type="gramStart"/>
                      <w:r w:rsidRPr="00B0301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Inglés</w:t>
                      </w:r>
                      <w:proofErr w:type="gramEnd"/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” a nivel intermedio.</w:t>
                      </w:r>
                    </w:p>
                    <w:p w14:paraId="667A7FAD" w14:textId="77777777" w:rsidR="00FD1D53" w:rsidRDefault="00FD1D53" w:rsidP="00FD1D5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4A313A">
        <w:rPr>
          <w:rFonts w:cs="Arial"/>
          <w:b/>
        </w:rPr>
        <w:t xml:space="preserve">              </w:t>
      </w:r>
      <w:r w:rsidR="004A313A" w:rsidRPr="00FD1D53">
        <w:rPr>
          <w:rFonts w:ascii="Arial" w:hAnsi="Arial" w:cs="Arial"/>
        </w:rPr>
        <w:t>gothicghost117@</w:t>
      </w:r>
      <w:r w:rsidR="004A313A">
        <w:rPr>
          <w:rFonts w:ascii="Arial" w:hAnsi="Arial" w:cs="Arial"/>
        </w:rPr>
        <w:t>g</w:t>
      </w:r>
      <w:r w:rsidR="004A313A" w:rsidRPr="00FD1D53">
        <w:rPr>
          <w:rFonts w:ascii="Arial" w:hAnsi="Arial" w:cs="Arial"/>
        </w:rPr>
        <w:t>mail</w:t>
      </w:r>
      <w:r w:rsidR="004A313A">
        <w:rPr>
          <w:rFonts w:ascii="Arial" w:hAnsi="Arial" w:cs="Arial"/>
        </w:rPr>
        <w:t>.com</w:t>
      </w:r>
    </w:p>
    <w:p w14:paraId="2369956C" w14:textId="77777777" w:rsidR="009C2D72" w:rsidRDefault="009C2D72" w:rsidP="00FD1D53">
      <w:pPr>
        <w:spacing w:line="360" w:lineRule="auto"/>
        <w:rPr>
          <w:rFonts w:cs="Arial"/>
          <w:b/>
        </w:rPr>
      </w:pPr>
    </w:p>
    <w:p w14:paraId="249627E7" w14:textId="77777777" w:rsidR="00321026" w:rsidRDefault="00FD1D53" w:rsidP="00FD1D53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2F859053" w14:textId="77777777" w:rsidR="00B03016" w:rsidRDefault="00FD1D53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r w:rsidRPr="00FD1D53">
        <w:rPr>
          <w:rFonts w:ascii="Arial" w:hAnsi="Arial" w:cs="Arial"/>
          <w:b/>
          <w:sz w:val="28"/>
          <w:szCs w:val="28"/>
        </w:rPr>
        <w:t>PRESENTACIÓN</w:t>
      </w:r>
      <w:r w:rsidR="00B03016">
        <w:rPr>
          <w:rFonts w:ascii="Arial" w:hAnsi="Arial" w:cs="Arial"/>
          <w:b/>
          <w:sz w:val="28"/>
          <w:szCs w:val="28"/>
        </w:rPr>
        <w:t xml:space="preserve"> </w:t>
      </w:r>
    </w:p>
    <w:p w14:paraId="31FE9DF7" w14:textId="77777777" w:rsidR="00FD1D53" w:rsidRPr="00FD1D53" w:rsidRDefault="00B03016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 HABILIDADES</w:t>
      </w:r>
    </w:p>
    <w:p w14:paraId="0FFED018" w14:textId="77777777" w:rsidR="00FD1D53" w:rsidRDefault="00FD1D53" w:rsidP="00FD1D53">
      <w:pPr>
        <w:spacing w:line="360" w:lineRule="auto"/>
        <w:ind w:left="708"/>
        <w:rPr>
          <w:rFonts w:ascii="Arial" w:hAnsi="Arial" w:cs="Arial"/>
          <w:b/>
        </w:rPr>
      </w:pPr>
    </w:p>
    <w:p w14:paraId="3D81E782" w14:textId="77777777" w:rsidR="00FD1D53" w:rsidRDefault="00FD1D53" w:rsidP="00FD1D53">
      <w:pPr>
        <w:spacing w:line="360" w:lineRule="auto"/>
        <w:ind w:left="708"/>
        <w:rPr>
          <w:rFonts w:ascii="Arial" w:hAnsi="Arial" w:cs="Arial"/>
          <w:b/>
        </w:rPr>
      </w:pPr>
    </w:p>
    <w:p w14:paraId="3B9B484F" w14:textId="77777777" w:rsidR="00FD1D53" w:rsidRDefault="00FD1D53" w:rsidP="00FD1D53">
      <w:pPr>
        <w:spacing w:line="360" w:lineRule="auto"/>
        <w:ind w:left="708"/>
        <w:rPr>
          <w:rFonts w:ascii="Arial" w:hAnsi="Arial" w:cs="Arial"/>
          <w:b/>
        </w:rPr>
      </w:pPr>
    </w:p>
    <w:p w14:paraId="4F31CF9F" w14:textId="77777777" w:rsidR="00FD1D53" w:rsidRDefault="00FD1D53" w:rsidP="00FD1D53">
      <w:pPr>
        <w:spacing w:line="360" w:lineRule="auto"/>
        <w:ind w:left="708"/>
        <w:rPr>
          <w:rFonts w:ascii="Arial" w:hAnsi="Arial" w:cs="Arial"/>
          <w:b/>
        </w:rPr>
      </w:pPr>
    </w:p>
    <w:p w14:paraId="44F6E732" w14:textId="77777777" w:rsidR="00FD1D53" w:rsidRDefault="00FD1D53" w:rsidP="00FD1D53">
      <w:pPr>
        <w:spacing w:line="360" w:lineRule="auto"/>
        <w:ind w:left="708"/>
        <w:rPr>
          <w:rFonts w:ascii="Arial" w:hAnsi="Arial" w:cs="Arial"/>
          <w:b/>
        </w:rPr>
      </w:pPr>
    </w:p>
    <w:p w14:paraId="4F103A3C" w14:textId="77777777" w:rsidR="00FD1D53" w:rsidRDefault="00FD1D53" w:rsidP="00FD1D53">
      <w:pPr>
        <w:spacing w:line="360" w:lineRule="auto"/>
        <w:ind w:left="708"/>
        <w:rPr>
          <w:rFonts w:ascii="Arial" w:hAnsi="Arial" w:cs="Arial"/>
          <w:b/>
        </w:rPr>
      </w:pPr>
    </w:p>
    <w:p w14:paraId="3C96FE2B" w14:textId="77777777" w:rsidR="00FD1D53" w:rsidRDefault="00FD1D53" w:rsidP="00FD1D53">
      <w:pPr>
        <w:spacing w:line="360" w:lineRule="auto"/>
        <w:ind w:left="708"/>
        <w:rPr>
          <w:rFonts w:ascii="Arial" w:hAnsi="Arial" w:cs="Arial"/>
          <w:b/>
        </w:rPr>
      </w:pPr>
    </w:p>
    <w:p w14:paraId="07A18075" w14:textId="08634A07" w:rsidR="00FD1D53" w:rsidRDefault="003C27B6" w:rsidP="00FD1D53">
      <w:pPr>
        <w:spacing w:line="360" w:lineRule="auto"/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89E68C" wp14:editId="32191C66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6214110" cy="0"/>
                <wp:effectExtent l="32385" t="30480" r="30480" b="36195"/>
                <wp:wrapNone/>
                <wp:docPr id="1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71F72" id="Line 35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3pt" to="489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" strokeweight="4.5pt"/>
            </w:pict>
          </mc:Fallback>
        </mc:AlternateContent>
      </w:r>
      <w:r w:rsidR="00FD1D53">
        <w:rPr>
          <w:rFonts w:ascii="Arial" w:hAnsi="Arial" w:cs="Arial"/>
          <w:b/>
          <w:sz w:val="28"/>
          <w:szCs w:val="28"/>
        </w:rPr>
        <w:t xml:space="preserve">      </w:t>
      </w:r>
    </w:p>
    <w:p w14:paraId="59C9AAE5" w14:textId="2416C94B" w:rsidR="00321026" w:rsidRPr="001B072F" w:rsidRDefault="003C27B6" w:rsidP="00321026">
      <w:pPr>
        <w:spacing w:line="36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5E47B9" wp14:editId="07ECD793">
                <wp:simplePos x="0" y="0"/>
                <wp:positionH relativeFrom="column">
                  <wp:posOffset>1818005</wp:posOffset>
                </wp:positionH>
                <wp:positionV relativeFrom="paragraph">
                  <wp:posOffset>124460</wp:posOffset>
                </wp:positionV>
                <wp:extent cx="4483100" cy="9107805"/>
                <wp:effectExtent l="2540" t="0" r="635" b="127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910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6399" w14:textId="77777777" w:rsidR="004939CD" w:rsidRPr="00416CB6" w:rsidRDefault="00EC4F6A" w:rsidP="008859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2004 </w:t>
                            </w:r>
                            <w:r w:rsidR="004939CD" w:rsidRPr="00416C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– 2008 </w:t>
                            </w:r>
                            <w:r w:rsidR="004939CD"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Secundaria completa en e</w:t>
                            </w:r>
                            <w:r w:rsidR="0088596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 CEP “Sor Ana de los Ángeles </w:t>
                            </w:r>
                            <w:r w:rsidR="004939CD"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Monteagudo”</w:t>
                            </w:r>
                          </w:p>
                          <w:p w14:paraId="2851C5FE" w14:textId="77777777" w:rsidR="004939CD" w:rsidRPr="00416CB6" w:rsidRDefault="004939CD" w:rsidP="00493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42559D8" w14:textId="77777777" w:rsidR="00D5541B" w:rsidRPr="00416CB6" w:rsidRDefault="004939CD" w:rsidP="00493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2009</w:t>
                            </w:r>
                            <w:r w:rsidR="00EC4F6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C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– 2011 </w:t>
                            </w:r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Carrera técnica “Ensamblaje de </w:t>
                            </w:r>
                            <w:proofErr w:type="spellStart"/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PC’s</w:t>
                            </w:r>
                            <w:proofErr w:type="spellEnd"/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” en </w:t>
                            </w:r>
                            <w:r w:rsidR="0055205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“Escuela     Internacional de Gerencia (</w:t>
                            </w:r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EIGER</w:t>
                            </w:r>
                            <w:r w:rsidR="0055205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07F492A2" w14:textId="77777777" w:rsidR="004939CD" w:rsidRPr="00416CB6" w:rsidRDefault="004939CD" w:rsidP="00493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CA9F830" w14:textId="77777777" w:rsidR="004939CD" w:rsidRPr="00416CB6" w:rsidRDefault="004939CD" w:rsidP="005520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2010 – 2011 </w:t>
                            </w:r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Carrera técnica “Progr</w:t>
                            </w:r>
                            <w:r w:rsidR="0055205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amación Analista” en Centro de </w:t>
                            </w:r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Estudios “COMPUTRON S.C.”</w:t>
                            </w:r>
                          </w:p>
                          <w:p w14:paraId="2FA33124" w14:textId="77777777" w:rsidR="00974B44" w:rsidRDefault="00974B4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2A0F48B" w14:textId="77777777" w:rsidR="00974B4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2012 – 201</w:t>
                            </w:r>
                            <w:r w:rsidR="009D45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3799" w:rsidRPr="00D9379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Carr</w:t>
                            </w:r>
                            <w:r w:rsidR="00D9379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era </w:t>
                            </w:r>
                            <w:r w:rsidR="00063D8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</w:t>
                            </w:r>
                            <w:r w:rsidR="00D9379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niversitaria “Ingeniería de Sistemas”</w:t>
                            </w:r>
                            <w:r w:rsidR="009D458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incompleta</w:t>
                            </w:r>
                            <w:r w:rsidR="00D9379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en Universidad Peruana de Investigación y Negocios (UPEIN)</w:t>
                            </w:r>
                          </w:p>
                          <w:p w14:paraId="13D23065" w14:textId="77777777" w:rsidR="001C774E" w:rsidRDefault="001C774E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1975981" w14:textId="77777777" w:rsidR="001C774E" w:rsidRDefault="001C774E" w:rsidP="001C77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2015 – 2016 </w:t>
                            </w:r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Diseño de Páginas Web</w:t>
                            </w:r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” en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el</w:t>
                            </w:r>
                            <w:r w:rsidRPr="00416CB6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Instituto “New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System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514FEE" w14:textId="77777777" w:rsidR="001C774E" w:rsidRDefault="001C774E" w:rsidP="001C77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Institute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– Sistemas Empresariales”</w:t>
                            </w:r>
                          </w:p>
                          <w:p w14:paraId="18741B6E" w14:textId="77777777" w:rsidR="001C774E" w:rsidRDefault="001C774E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94D1242" w14:textId="77777777" w:rsidR="00974B44" w:rsidRDefault="00974B4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CC22E27" w14:textId="77777777" w:rsidR="0046229B" w:rsidRPr="00416CB6" w:rsidRDefault="00457050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color w:val="0000FF"/>
                                <w:spacing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Certificado</w:t>
                            </w:r>
                            <w:r w:rsidR="00974B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estudios</w:t>
                            </w:r>
                            <w:r w:rsidR="00BC1C52" w:rsidRPr="00416CB6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  <w:r w:rsidR="00BC1C52" w:rsidRPr="00416CB6">
                              <w:rPr>
                                <w:rFonts w:ascii="Arial" w:hAnsi="Arial" w:cs="Arial"/>
                                <w:color w:val="0000FF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716AEE" w14:textId="77777777" w:rsidR="0046229B" w:rsidRPr="00416CB6" w:rsidRDefault="0046229B" w:rsidP="004622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- 15/10/2011 </w:t>
                            </w:r>
                            <w:r w:rsidR="00BC1C52" w:rsidRPr="00416CB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Técnico en Programación Analista. Centro de estudios </w:t>
                            </w:r>
                            <w:r w:rsidRPr="00416CB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20015B" w14:textId="77777777" w:rsidR="00BC1C52" w:rsidRDefault="0046229B" w:rsidP="004622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BC1C52" w:rsidRPr="00416CB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Ocupacional</w:t>
                            </w:r>
                            <w:r w:rsidR="00BC1C52" w:rsidRPr="00416CB6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 xml:space="preserve"> COMPUTRON S</w:t>
                            </w:r>
                            <w:r w:rsidRPr="00416CB6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>.</w:t>
                            </w:r>
                            <w:r w:rsidR="00BC1C52" w:rsidRPr="00416CB6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>C. – Perú</w:t>
                            </w:r>
                          </w:p>
                          <w:p w14:paraId="78E0D22D" w14:textId="77777777" w:rsidR="005917BF" w:rsidRDefault="005917BF" w:rsidP="005917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- 20/09</w:t>
                            </w:r>
                            <w:r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/201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Auxiliar en Soporte Técnico</w:t>
                            </w:r>
                            <w:r w:rsidRPr="00416CB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Universidad Peruana de  </w:t>
                            </w:r>
                          </w:p>
                          <w:p w14:paraId="63EC0B8C" w14:textId="77777777" w:rsidR="005917BF" w:rsidRPr="00416CB6" w:rsidRDefault="005917BF" w:rsidP="005917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Investigación y Negocios</w:t>
                            </w:r>
                            <w:r w:rsidRPr="00416CB6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0"/>
                                <w:szCs w:val="20"/>
                              </w:rPr>
                              <w:t xml:space="preserve"> – Perú</w:t>
                            </w:r>
                          </w:p>
                          <w:p w14:paraId="7183D5CB" w14:textId="77777777" w:rsidR="00032774" w:rsidRPr="00416CB6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9ADC813" w14:textId="77777777" w:rsidR="00032774" w:rsidRPr="00416CB6" w:rsidRDefault="00032774" w:rsidP="00032774">
                            <w:pPr>
                              <w:pStyle w:val="Prrafodelista"/>
                              <w:spacing w:after="0" w:line="240" w:lineRule="auto"/>
                              <w:ind w:left="1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Certificados modulares:</w:t>
                            </w:r>
                          </w:p>
                          <w:p w14:paraId="4AE18081" w14:textId="77777777" w:rsidR="00032774" w:rsidRPr="00416CB6" w:rsidRDefault="00032774" w:rsidP="00032774">
                            <w:pPr>
                              <w:pStyle w:val="Prrafodelista"/>
                              <w:spacing w:after="0" w:line="240" w:lineRule="auto"/>
                              <w:ind w:left="1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80BBB84" w14:textId="77777777" w:rsidR="00032774" w:rsidRPr="00416CB6" w:rsidRDefault="00032774" w:rsidP="00032774">
                            <w:pPr>
                              <w:spacing w:after="0" w:line="240" w:lineRule="auto"/>
                              <w:ind w:left="426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- 06/12/2010 Ensamblaje y mantenimiento de PC’s                                         </w:t>
                            </w:r>
                          </w:p>
                          <w:p w14:paraId="05258AF4" w14:textId="77777777" w:rsidR="000C4FC8" w:rsidRPr="00416CB6" w:rsidRDefault="00032774" w:rsidP="000C4FC8">
                            <w:pPr>
                              <w:spacing w:after="0" w:line="240" w:lineRule="auto"/>
                              <w:ind w:left="426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- 03/02/2011 Instalación de dispositivos multimedia y componentes </w:t>
                            </w:r>
                            <w:r w:rsidR="000C4FC8"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505782" w14:textId="77777777" w:rsidR="00032774" w:rsidRPr="00416CB6" w:rsidRDefault="000C4FC8" w:rsidP="000C4FC8">
                            <w:pPr>
                              <w:spacing w:after="0" w:line="240" w:lineRule="auto"/>
                              <w:ind w:left="426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032774"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electrónicos                                                        </w:t>
                            </w:r>
                          </w:p>
                          <w:p w14:paraId="0139D7CB" w14:textId="77777777" w:rsidR="00032774" w:rsidRPr="00416CB6" w:rsidRDefault="00032774" w:rsidP="00032774">
                            <w:pPr>
                              <w:spacing w:after="0" w:line="240" w:lineRule="auto"/>
                              <w:ind w:left="426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117C3"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12/04/2011 Mantenimiento de periféricos  </w:t>
                            </w:r>
                          </w:p>
                          <w:p w14:paraId="231837C0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117C3" w:rsidRPr="00416CB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16/04/2011 Instalación</w:t>
                            </w:r>
                            <w:r w:rsidR="000117C3"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y configuración de PC’s                                             </w:t>
                            </w:r>
                          </w:p>
                          <w:p w14:paraId="731F92A5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1D49BDBD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Seminarios laborales:</w:t>
                            </w:r>
                          </w:p>
                          <w:p w14:paraId="3100CC36" w14:textId="77777777" w:rsidR="00032774" w:rsidRP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6A6F136" w14:textId="77777777" w:rsidR="00032774" w:rsidRP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6229B"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08/05/2010 Demanda y vínculo laboral</w:t>
                            </w: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4D8063EE" w14:textId="77777777" w:rsidR="00032774" w:rsidRP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6229B"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16/05/2010 Formalización de empresas                                                 </w:t>
                            </w: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</w:p>
                          <w:p w14:paraId="51868DF5" w14:textId="77777777" w:rsidR="00032774" w:rsidRP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200CA72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Conferencias magistrales:</w:t>
                            </w:r>
                          </w:p>
                          <w:p w14:paraId="6363341B" w14:textId="77777777" w:rsidR="00032774" w:rsidRP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FD2CE97" w14:textId="77777777" w:rsidR="00032774" w:rsidRP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- 28/11/2009 Sociedad y empresa                                                                    </w:t>
                            </w:r>
                          </w:p>
                          <w:p w14:paraId="054C6E72" w14:textId="77777777" w:rsidR="00032774" w:rsidRP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- 25/03/2010 Educación con valores                                                                </w:t>
                            </w:r>
                          </w:p>
                          <w:p w14:paraId="6035BAFE" w14:textId="77777777" w:rsidR="001B072F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- 18/12/2010 Tecnología en el mundo globalizado</w:t>
                            </w:r>
                          </w:p>
                          <w:p w14:paraId="0853893B" w14:textId="77777777" w:rsidR="001B072F" w:rsidRDefault="001B072F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- 26/02/2011</w:t>
                            </w:r>
                            <w:r w:rsidR="00032774"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Ciencia del éxito</w:t>
                            </w:r>
                            <w:r w:rsidR="00032774"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7C43F94" w14:textId="77777777" w:rsidR="00032774" w:rsidRPr="00032774" w:rsidRDefault="001B072F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- 26/02/2011 Ingeniería del éxito</w:t>
                            </w:r>
                            <w:r w:rsidR="00032774"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</w:p>
                          <w:p w14:paraId="0EC7CB83" w14:textId="77777777" w:rsidR="001B072F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- 27/02/2011 7 estrategias del éxito   </w:t>
                            </w:r>
                          </w:p>
                          <w:p w14:paraId="21D723A7" w14:textId="77777777" w:rsidR="00974B44" w:rsidRDefault="001B072F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- 26/03/2011</w:t>
                            </w:r>
                            <w:r w:rsidR="00032774"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Gerencia para el éxito</w:t>
                            </w:r>
                          </w:p>
                          <w:p w14:paraId="557F86F2" w14:textId="77777777" w:rsidR="00974B44" w:rsidRDefault="00974B4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- 15/11/2012 Cómo iniciar un negocio – Inscripción al RUC</w:t>
                            </w:r>
                          </w:p>
                          <w:p w14:paraId="1868E47B" w14:textId="77777777" w:rsidR="00974B44" w:rsidRDefault="00974B4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="00032774"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14/11/2012 Metodología de desarrollo de sistemas de información  </w:t>
                            </w:r>
                          </w:p>
                          <w:p w14:paraId="0B12121C" w14:textId="77777777" w:rsidR="00832752" w:rsidRDefault="00974B4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corporativa</w:t>
                            </w:r>
                            <w:r w:rsidR="00032774"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4D8454" w14:textId="77777777" w:rsidR="00032774" w:rsidRDefault="00832752" w:rsidP="008327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26/04/2013 Negocios electrónicos</w:t>
                            </w:r>
                          </w:p>
                          <w:p w14:paraId="6BDA6148" w14:textId="77777777" w:rsidR="00EC4F6A" w:rsidRPr="00032774" w:rsidRDefault="00EC4F6A" w:rsidP="008327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- 25/11/2013 Sistemas empresariales</w:t>
                            </w:r>
                          </w:p>
                          <w:p w14:paraId="33D2EE09" w14:textId="77777777" w:rsidR="00974B4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E0291E2" w14:textId="77777777" w:rsidR="00974B44" w:rsidRPr="00032774" w:rsidRDefault="0003277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A350F0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B64C5C1" w14:textId="77777777" w:rsidR="003007D9" w:rsidRDefault="003007D9" w:rsidP="000C4F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4034A4A" w14:textId="77777777" w:rsidR="003007D9" w:rsidRDefault="003007D9" w:rsidP="003007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45D62C" w14:textId="77777777" w:rsidR="003007D9" w:rsidRPr="003007D9" w:rsidRDefault="003007D9" w:rsidP="003007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360EEF" w14:textId="77777777" w:rsidR="00D5541B" w:rsidRPr="00032774" w:rsidRDefault="0046229B" w:rsidP="003007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</w:p>
                          <w:p w14:paraId="03E79C1A" w14:textId="77777777" w:rsidR="00D5541B" w:rsidRDefault="00D5541B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75C4A8A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AA479B5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2DDEBF8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B2736B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702A01F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C58D58" w14:textId="77777777" w:rsidR="00032774" w:rsidRDefault="00032774" w:rsidP="00032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jc w:val="both"/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</w:pPr>
                          </w:p>
                          <w:p w14:paraId="17CC38C5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-20"/>
                              <w:jc w:val="both"/>
                              <w:rPr>
                                <w:rFonts w:cs="Arial"/>
                                <w:bCs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  <w:t xml:space="preserve">2009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  <w:t>Actualidad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bCs/>
                                <w:iCs/>
                                <w:color w:val="000000"/>
                              </w:rPr>
                              <w:t>Servicio Médico Ministerio de Relaciones Exteriores del Perú.</w:t>
                            </w:r>
                          </w:p>
                          <w:p w14:paraId="10AAA234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-2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  <w:t>2003 – 2005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Clínica: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Centro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Médico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Norte.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Maracaibo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Venezuela</w:t>
                            </w:r>
                          </w:p>
                          <w:p w14:paraId="7D1D670D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-2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Cargo: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Enfermero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Asistencial</w:t>
                            </w:r>
                          </w:p>
                          <w:p w14:paraId="6C074678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line="260" w:lineRule="exact"/>
                              <w:ind w:left="1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6E276765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-2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  <w:t>2002 – 2003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Dirección Nacional del Sistema Integrado de Urgencias</w:t>
                            </w:r>
                          </w:p>
                          <w:p w14:paraId="78B68CFE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-2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Ministerio de Salud Pública – </w:t>
                            </w:r>
                            <w:smartTag w:uri="urn:schemas-microsoft-com:office:smarttags" w:element="PersonName">
                              <w:smartTagPr>
                                <w:attr w:name="ProductID" w:val="La Habana"/>
                              </w:smartTagPr>
                              <w:r>
                                <w:rPr>
                                  <w:rFonts w:cs="Arial"/>
                                  <w:color w:val="000000"/>
                                </w:rPr>
                                <w:t>La Habana</w:t>
                              </w:r>
                            </w:smartTag>
                          </w:p>
                          <w:p w14:paraId="0E4BDD7E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-118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Cargo: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Docencia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Transporte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Internacional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pacientes</w:t>
                            </w:r>
                            <w:r>
                              <w:rPr>
                                <w:rFonts w:cs="Arial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graves.</w:t>
                            </w:r>
                          </w:p>
                          <w:p w14:paraId="0F7CEFEF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line="260" w:lineRule="exact"/>
                              <w:ind w:left="1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470D7067" w14:textId="77777777" w:rsidR="00BC1C52" w:rsidRDefault="00BC1C52" w:rsidP="00BC1C52">
                            <w:pPr>
                              <w:widowControl w:val="0"/>
                              <w:tabs>
                                <w:tab w:val="left" w:pos="2220"/>
                              </w:tabs>
                              <w:autoSpaceDE w:val="0"/>
                              <w:autoSpaceDN w:val="0"/>
                              <w:adjustRightInd w:val="0"/>
                              <w:ind w:left="180" w:right="-2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  <w:t xml:space="preserve">2001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Centro Coordinador de Emergencias Médicas de </w:t>
                            </w:r>
                            <w:smartTag w:uri="urn:schemas-microsoft-com:office:smarttags" w:element="PersonName">
                              <w:smartTagPr>
                                <w:attr w:name="ProductID" w:val="la Habana."/>
                              </w:smartTagPr>
                              <w:r>
                                <w:rPr>
                                  <w:rFonts w:cs="Arial"/>
                                  <w:color w:val="000000"/>
                                </w:rPr>
                                <w:t>la Habana.</w:t>
                              </w:r>
                            </w:smartTag>
                          </w:p>
                          <w:p w14:paraId="699DEB51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-2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Cargo: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Enfermero Asistencial en Ambulancias de Apoyo Vital</w:t>
                            </w:r>
                          </w:p>
                          <w:p w14:paraId="6A5982B3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-2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Avanzado.</w:t>
                            </w:r>
                          </w:p>
                          <w:p w14:paraId="06F80C09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838" w:hanging="1440"/>
                              <w:jc w:val="both"/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  <w:t xml:space="preserve">1999 –              </w:t>
                            </w:r>
                          </w:p>
                          <w:p w14:paraId="74F2642C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838" w:hanging="1440"/>
                              <w:jc w:val="both"/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</w:rPr>
                              <w:t xml:space="preserve">                            2000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/>
                              </w:rPr>
                              <w:t>Hospital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</w:rPr>
                              <w:t>Ginecobstétrico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de Guanabacoa – </w:t>
                            </w:r>
                            <w:smartTag w:uri="urn:schemas-microsoft-com:office:smarttags" w:element="PersonName">
                              <w:smartTagPr>
                                <w:attr w:name="ProductID" w:val="La Habana   Cargo"/>
                              </w:smartTagPr>
                              <w:r>
                                <w:rPr>
                                  <w:rFonts w:cs="Arial"/>
                                  <w:color w:val="000000"/>
                                </w:rPr>
                                <w:t xml:space="preserve">La Habana 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iCs/>
                                  <w:color w:val="000000"/>
                                </w:rPr>
                                <w:t xml:space="preserve">  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</w:rPr>
                                <w:t>Cargo</w:t>
                              </w:r>
                            </w:smartTag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Enfermero Asistencial en Sala de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</w:rPr>
                              <w:t>Perinatologia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y Emergencias.</w:t>
                            </w:r>
                          </w:p>
                          <w:p w14:paraId="11F9E0F3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-2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3A379295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2" w:right="3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00FF42D6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2" w:right="3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5BB3C403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3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2007 – 2010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. Universidad “Alas Peruanas” Facultad de Ciencias de </w:t>
                            </w:r>
                            <w:smartTag w:uri="urn:schemas-microsoft-com:office:smarttags" w:element="PersonName">
                              <w:smartTagPr>
                                <w:attr w:name="ProductID" w:val="la Salud. Escuela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Salud."/>
                                </w:smartTagPr>
                                <w:r>
                                  <w:rPr>
                                    <w:rFonts w:cs="Arial"/>
                                    <w:color w:val="000000"/>
                                  </w:rPr>
                                  <w:t>la Salud.</w:t>
                                </w:r>
                              </w:smartTag>
                              <w:r>
                                <w:rPr>
                                  <w:rFonts w:cs="Arial"/>
                                  <w:color w:val="000000"/>
                                </w:rPr>
                                <w:t xml:space="preserve"> Escuela</w:t>
                              </w:r>
                            </w:smartTag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Profesional de Enfermería.</w:t>
                            </w:r>
                          </w:p>
                          <w:p w14:paraId="1A7390BE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3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5E848C4F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3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2007 – Actualidad. 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Instructor de Soporte Vital Básico y Avanzado de Vida AHA FIC CJB Representaciones Medicas </w:t>
                            </w:r>
                          </w:p>
                          <w:p w14:paraId="1E0790E3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3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234E144E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3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2006 – 2008.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Instituto Superior Tecnológico “CEPEA”. Lima Perú.  </w:t>
                            </w:r>
                          </w:p>
                          <w:p w14:paraId="056DC4E3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3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5F26F60E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380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74BA5CC3" w14:textId="77777777" w:rsidR="00BC1C52" w:rsidRDefault="00BC1C52" w:rsidP="00BC1C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 w:right="38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C859156" w14:textId="77777777" w:rsidR="00BC1C52" w:rsidRDefault="00BC1C52" w:rsidP="00BC1C52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E47B9" id="Text Box 27" o:spid="_x0000_s1027" type="#_x0000_t202" style="position:absolute;margin-left:143.15pt;margin-top:9.8pt;width:353pt;height:71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" filled="f" stroked="f">
                <v:textbox>
                  <w:txbxContent>
                    <w:p w14:paraId="62386399" w14:textId="77777777" w:rsidR="004939CD" w:rsidRPr="00416CB6" w:rsidRDefault="00EC4F6A" w:rsidP="008859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2004 </w:t>
                      </w:r>
                      <w:r w:rsidR="004939CD" w:rsidRPr="00416CB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– 2008 </w:t>
                      </w:r>
                      <w:r w:rsidR="004939CD"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Secundaria completa en e</w:t>
                      </w:r>
                      <w:r w:rsidR="0088596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l CEP “Sor Ana de los Ángeles </w:t>
                      </w:r>
                      <w:r w:rsidR="004939CD"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Monteagudo”</w:t>
                      </w:r>
                    </w:p>
                    <w:p w14:paraId="2851C5FE" w14:textId="77777777" w:rsidR="004939CD" w:rsidRPr="00416CB6" w:rsidRDefault="004939CD" w:rsidP="004939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42559D8" w14:textId="77777777" w:rsidR="00D5541B" w:rsidRPr="00416CB6" w:rsidRDefault="004939CD" w:rsidP="004939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16CB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2009</w:t>
                      </w:r>
                      <w:r w:rsidR="00EC4F6A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16CB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– 2011 </w:t>
                      </w:r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Carrera técnica “Ensamblaje de </w:t>
                      </w:r>
                      <w:proofErr w:type="spellStart"/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PC’s</w:t>
                      </w:r>
                      <w:proofErr w:type="spellEnd"/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” en </w:t>
                      </w:r>
                      <w:r w:rsidR="0055205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“Escuela     Internacional de Gerencia (</w:t>
                      </w:r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EIGER</w:t>
                      </w:r>
                      <w:r w:rsidR="0055205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”</w:t>
                      </w:r>
                    </w:p>
                    <w:p w14:paraId="07F492A2" w14:textId="77777777" w:rsidR="004939CD" w:rsidRPr="00416CB6" w:rsidRDefault="004939CD" w:rsidP="004939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CA9F830" w14:textId="77777777" w:rsidR="004939CD" w:rsidRPr="00416CB6" w:rsidRDefault="004939CD" w:rsidP="0055205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16CB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2010 – 2011 </w:t>
                      </w:r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Carrera técnica “Progr</w:t>
                      </w:r>
                      <w:r w:rsidR="0055205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amación Analista” en Centro de </w:t>
                      </w:r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Estudios “COMPUTRON S.C.”</w:t>
                      </w:r>
                    </w:p>
                    <w:p w14:paraId="2FA33124" w14:textId="77777777" w:rsidR="00974B44" w:rsidRDefault="00974B4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2A0F48B" w14:textId="77777777" w:rsidR="00974B4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2012 – 201</w:t>
                      </w:r>
                      <w:r w:rsidR="009D45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93799" w:rsidRPr="00D9379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Carr</w:t>
                      </w:r>
                      <w:r w:rsidR="00D9379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era </w:t>
                      </w:r>
                      <w:r w:rsidR="00063D8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u</w:t>
                      </w:r>
                      <w:r w:rsidR="00D9379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niversitaria “Ingeniería de Sistemas”</w:t>
                      </w:r>
                      <w:r w:rsidR="009D458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incompleta</w:t>
                      </w:r>
                      <w:r w:rsidR="00D9379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en Universidad Peruana de Investigación y Negocios (UPEIN)</w:t>
                      </w:r>
                    </w:p>
                    <w:p w14:paraId="13D23065" w14:textId="77777777" w:rsidR="001C774E" w:rsidRDefault="001C774E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1975981" w14:textId="77777777" w:rsidR="001C774E" w:rsidRDefault="001C774E" w:rsidP="001C774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2015 – 2016 </w:t>
                      </w:r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Diseño de Páginas Web</w:t>
                      </w:r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” en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el</w:t>
                      </w:r>
                      <w:r w:rsidRPr="00416CB6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Instituto “New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System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514FEE" w14:textId="77777777" w:rsidR="001C774E" w:rsidRDefault="001C774E" w:rsidP="001C774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Institute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– Sistemas Empresariales”</w:t>
                      </w:r>
                    </w:p>
                    <w:p w14:paraId="18741B6E" w14:textId="77777777" w:rsidR="001C774E" w:rsidRDefault="001C774E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94D1242" w14:textId="77777777" w:rsidR="00974B44" w:rsidRDefault="00974B4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CC22E27" w14:textId="77777777" w:rsidR="0046229B" w:rsidRPr="00416CB6" w:rsidRDefault="00457050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color w:val="0000FF"/>
                          <w:spacing w:val="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Certificado</w:t>
                      </w:r>
                      <w:r w:rsidR="00974B4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estudios</w:t>
                      </w:r>
                      <w:r w:rsidR="00BC1C52" w:rsidRPr="00416CB6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:</w:t>
                      </w:r>
                      <w:r w:rsidR="00BC1C52" w:rsidRPr="00416CB6">
                        <w:rPr>
                          <w:rFonts w:ascii="Arial" w:hAnsi="Arial" w:cs="Arial"/>
                          <w:color w:val="0000FF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716AEE" w14:textId="77777777" w:rsidR="0046229B" w:rsidRPr="00416CB6" w:rsidRDefault="0046229B" w:rsidP="0046229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- 15/10/2011 </w:t>
                      </w:r>
                      <w:r w:rsidR="00BC1C52" w:rsidRPr="00416CB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Técnico en Programación Analista. Centro de estudios </w:t>
                      </w:r>
                      <w:r w:rsidRPr="00416CB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20015B" w14:textId="77777777" w:rsidR="00BC1C52" w:rsidRDefault="0046229B" w:rsidP="0046229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</w:pPr>
                      <w:r w:rsidRPr="00416CB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</w:t>
                      </w:r>
                      <w:r w:rsidR="00BC1C52" w:rsidRPr="00416CB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Ocupacional</w:t>
                      </w:r>
                      <w:r w:rsidR="00BC1C52" w:rsidRPr="00416CB6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 xml:space="preserve"> COMPUTRON S</w:t>
                      </w:r>
                      <w:r w:rsidRPr="00416CB6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>.</w:t>
                      </w:r>
                      <w:r w:rsidR="00BC1C52" w:rsidRPr="00416CB6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>C. – Perú</w:t>
                      </w:r>
                    </w:p>
                    <w:p w14:paraId="78E0D22D" w14:textId="77777777" w:rsidR="005917BF" w:rsidRDefault="005917BF" w:rsidP="005917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- 20/09</w:t>
                      </w:r>
                      <w:r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/201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Auxiliar en Soporte Técnico</w:t>
                      </w:r>
                      <w:r w:rsidRPr="00416CB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Universidad Peruana de  </w:t>
                      </w:r>
                    </w:p>
                    <w:p w14:paraId="63EC0B8C" w14:textId="77777777" w:rsidR="005917BF" w:rsidRPr="00416CB6" w:rsidRDefault="005917BF" w:rsidP="005917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Investigación y Negocios</w:t>
                      </w:r>
                      <w:r w:rsidRPr="00416CB6">
                        <w:rPr>
                          <w:rFonts w:ascii="Arial" w:hAnsi="Arial" w:cs="Arial"/>
                          <w:color w:val="000000"/>
                          <w:spacing w:val="8"/>
                          <w:sz w:val="20"/>
                          <w:szCs w:val="20"/>
                        </w:rPr>
                        <w:t xml:space="preserve"> – Perú</w:t>
                      </w:r>
                    </w:p>
                    <w:p w14:paraId="7183D5CB" w14:textId="77777777" w:rsidR="00032774" w:rsidRPr="00416CB6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9ADC813" w14:textId="77777777" w:rsidR="00032774" w:rsidRPr="00416CB6" w:rsidRDefault="00032774" w:rsidP="00032774">
                      <w:pPr>
                        <w:pStyle w:val="Prrafodelista"/>
                        <w:spacing w:after="0" w:line="240" w:lineRule="auto"/>
                        <w:ind w:left="180"/>
                        <w:jc w:val="both"/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416CB6"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Certificados modulares:</w:t>
                      </w:r>
                    </w:p>
                    <w:p w14:paraId="4AE18081" w14:textId="77777777" w:rsidR="00032774" w:rsidRPr="00416CB6" w:rsidRDefault="00032774" w:rsidP="00032774">
                      <w:pPr>
                        <w:pStyle w:val="Prrafodelista"/>
                        <w:spacing w:after="0" w:line="240" w:lineRule="auto"/>
                        <w:ind w:left="180"/>
                        <w:jc w:val="both"/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480BBB84" w14:textId="77777777" w:rsidR="00032774" w:rsidRPr="00416CB6" w:rsidRDefault="00032774" w:rsidP="00032774">
                      <w:pPr>
                        <w:spacing w:after="0" w:line="240" w:lineRule="auto"/>
                        <w:ind w:left="426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- 06/12/2010 Ensamblaje y mantenimiento de PC’s                                         </w:t>
                      </w:r>
                    </w:p>
                    <w:p w14:paraId="05258AF4" w14:textId="77777777" w:rsidR="000C4FC8" w:rsidRPr="00416CB6" w:rsidRDefault="00032774" w:rsidP="000C4FC8">
                      <w:pPr>
                        <w:spacing w:after="0" w:line="240" w:lineRule="auto"/>
                        <w:ind w:left="426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- 03/02/2011 Instalación de dispositivos multimedia y componentes </w:t>
                      </w:r>
                      <w:r w:rsidR="000C4FC8"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505782" w14:textId="77777777" w:rsidR="00032774" w:rsidRPr="00416CB6" w:rsidRDefault="000C4FC8" w:rsidP="000C4FC8">
                      <w:pPr>
                        <w:spacing w:after="0" w:line="240" w:lineRule="auto"/>
                        <w:ind w:left="426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</w:t>
                      </w:r>
                      <w:r w:rsidR="00032774"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electrónicos                                                        </w:t>
                      </w:r>
                    </w:p>
                    <w:p w14:paraId="0139D7CB" w14:textId="77777777" w:rsidR="00032774" w:rsidRPr="00416CB6" w:rsidRDefault="00032774" w:rsidP="00032774">
                      <w:pPr>
                        <w:spacing w:after="0" w:line="240" w:lineRule="auto"/>
                        <w:ind w:left="426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0117C3"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12/04/2011 Mantenimiento de periféricos  </w:t>
                      </w:r>
                    </w:p>
                    <w:p w14:paraId="231837C0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0117C3" w:rsidRPr="00416CB6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16/04/2011 Instalación</w:t>
                      </w:r>
                      <w:r w:rsidR="000117C3"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y configuración de PC’s                                             </w:t>
                      </w:r>
                    </w:p>
                    <w:p w14:paraId="731F92A5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1D49BDBD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Seminarios laborales:</w:t>
                      </w:r>
                    </w:p>
                    <w:p w14:paraId="3100CC36" w14:textId="77777777" w:rsidR="00032774" w:rsidRP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6A6F136" w14:textId="77777777" w:rsidR="00032774" w:rsidRP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46229B"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08/05/2010 Demanda y vínculo laboral</w:t>
                      </w: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4D8063EE" w14:textId="77777777" w:rsidR="00032774" w:rsidRP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46229B"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16/05/2010 Formalización de empresas                                                 </w:t>
                      </w: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</w:p>
                    <w:p w14:paraId="51868DF5" w14:textId="77777777" w:rsidR="00032774" w:rsidRP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200CA72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Conferencias magistrales:</w:t>
                      </w:r>
                    </w:p>
                    <w:p w14:paraId="6363341B" w14:textId="77777777" w:rsidR="00032774" w:rsidRP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6FD2CE97" w14:textId="77777777" w:rsidR="00032774" w:rsidRP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- 28/11/2009 Sociedad y empresa                                                                    </w:t>
                      </w:r>
                    </w:p>
                    <w:p w14:paraId="054C6E72" w14:textId="77777777" w:rsidR="00032774" w:rsidRP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- 25/03/2010 Educación con valores                                                                </w:t>
                      </w:r>
                    </w:p>
                    <w:p w14:paraId="6035BAFE" w14:textId="77777777" w:rsidR="001B072F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- 18/12/2010 Tecnología en el mundo globalizado</w:t>
                      </w:r>
                    </w:p>
                    <w:p w14:paraId="0853893B" w14:textId="77777777" w:rsidR="001B072F" w:rsidRDefault="001B072F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- 26/02/2011</w:t>
                      </w:r>
                      <w:r w:rsidR="00032774"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Ciencia del éxito</w:t>
                      </w:r>
                      <w:r w:rsidR="00032774"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07C43F94" w14:textId="77777777" w:rsidR="00032774" w:rsidRPr="00032774" w:rsidRDefault="001B072F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- 26/02/2011 Ingeniería del éxito</w:t>
                      </w:r>
                      <w:r w:rsidR="00032774"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  </w:t>
                      </w:r>
                    </w:p>
                    <w:p w14:paraId="0EC7CB83" w14:textId="77777777" w:rsidR="001B072F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- 27/02/2011 7 estrategias del éxito   </w:t>
                      </w:r>
                    </w:p>
                    <w:p w14:paraId="21D723A7" w14:textId="77777777" w:rsidR="00974B44" w:rsidRDefault="001B072F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- 26/03/2011</w:t>
                      </w:r>
                      <w:r w:rsidR="00032774"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Gerencia para el éxito</w:t>
                      </w:r>
                    </w:p>
                    <w:p w14:paraId="557F86F2" w14:textId="77777777" w:rsidR="00974B44" w:rsidRDefault="00974B4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- 15/11/2012 Cómo iniciar un negocio – Inscripción al RUC</w:t>
                      </w:r>
                    </w:p>
                    <w:p w14:paraId="1868E47B" w14:textId="77777777" w:rsidR="00974B44" w:rsidRDefault="00974B4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="00032774"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14/11/2012 Metodología de desarrollo de sistemas de información  </w:t>
                      </w:r>
                    </w:p>
                    <w:p w14:paraId="0B12121C" w14:textId="77777777" w:rsidR="00832752" w:rsidRDefault="00974B4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corporativa</w:t>
                      </w:r>
                      <w:r w:rsidR="00032774"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4D8454" w14:textId="77777777" w:rsidR="00032774" w:rsidRDefault="00832752" w:rsidP="008327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26/04/2013 Negocios electrónicos</w:t>
                      </w:r>
                    </w:p>
                    <w:p w14:paraId="6BDA6148" w14:textId="77777777" w:rsidR="00EC4F6A" w:rsidRPr="00032774" w:rsidRDefault="00EC4F6A" w:rsidP="008327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- 25/11/2013 Sistemas empresariales</w:t>
                      </w:r>
                    </w:p>
                    <w:p w14:paraId="33D2EE09" w14:textId="77777777" w:rsidR="00974B4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E0291E2" w14:textId="77777777" w:rsidR="00974B44" w:rsidRPr="00032774" w:rsidRDefault="0003277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A350F0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B64C5C1" w14:textId="77777777" w:rsidR="003007D9" w:rsidRDefault="003007D9" w:rsidP="000C4F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4034A4A" w14:textId="77777777" w:rsidR="003007D9" w:rsidRDefault="003007D9" w:rsidP="003007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45D62C" w14:textId="77777777" w:rsidR="003007D9" w:rsidRPr="003007D9" w:rsidRDefault="003007D9" w:rsidP="003007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360EEF" w14:textId="77777777" w:rsidR="00D5541B" w:rsidRPr="00032774" w:rsidRDefault="0046229B" w:rsidP="003007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</w:p>
                    <w:p w14:paraId="03E79C1A" w14:textId="77777777" w:rsidR="00D5541B" w:rsidRDefault="00D5541B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75C4A8A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AA479B5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2DDEBF8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6B2736B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702A01F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AC58D58" w14:textId="77777777" w:rsidR="00032774" w:rsidRDefault="00032774" w:rsidP="00032774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jc w:val="both"/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</w:pPr>
                    </w:p>
                    <w:p w14:paraId="17CC38C5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-20"/>
                        <w:jc w:val="both"/>
                        <w:rPr>
                          <w:rFonts w:cs="Arial"/>
                          <w:bCs/>
                          <w:iCs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  <w:t xml:space="preserve">2009 </w:t>
                      </w:r>
                      <w:proofErr w:type="gramStart"/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  <w:t>Actualidad</w:t>
                      </w:r>
                      <w:proofErr w:type="gramEnd"/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  <w:t xml:space="preserve">: </w:t>
                      </w:r>
                      <w:r>
                        <w:rPr>
                          <w:rFonts w:cs="Arial"/>
                          <w:bCs/>
                          <w:iCs/>
                          <w:color w:val="000000"/>
                        </w:rPr>
                        <w:t>Servicio Médico Ministerio de Relaciones Exteriores del Perú.</w:t>
                      </w:r>
                    </w:p>
                    <w:p w14:paraId="10AAA234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-2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  <w:t>2003 – 2005</w:t>
                      </w:r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Clínica: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Centro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Médico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del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Norte.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Maracaibo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Venezuela</w:t>
                      </w:r>
                    </w:p>
                    <w:p w14:paraId="7D1D670D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-2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Cargo: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Enfermero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Asistencial</w:t>
                      </w:r>
                    </w:p>
                    <w:p w14:paraId="6C074678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5" w:line="260" w:lineRule="exact"/>
                        <w:ind w:left="180"/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14:paraId="6E276765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-2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  <w:t>2002 – 2003</w:t>
                      </w:r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Dirección Nacional del Sistema Integrado de Urgencias</w:t>
                      </w:r>
                    </w:p>
                    <w:p w14:paraId="78B68CFE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-2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Ministerio de Salud Pública – </w:t>
                      </w:r>
                      <w:smartTag w:uri="urn:schemas-microsoft-com:office:smarttags" w:element="PersonName">
                        <w:smartTagPr>
                          <w:attr w:name="ProductID" w:val="La Habana"/>
                        </w:smartTagPr>
                        <w:r>
                          <w:rPr>
                            <w:rFonts w:cs="Arial"/>
                            <w:color w:val="000000"/>
                          </w:rPr>
                          <w:t>La Habana</w:t>
                        </w:r>
                      </w:smartTag>
                    </w:p>
                    <w:p w14:paraId="0E4BDD7E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-118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Cargo: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Docencia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y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Transporte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Internacional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de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pacientes</w:t>
                      </w:r>
                      <w:r>
                        <w:rPr>
                          <w:rFonts w:cs="Arial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graves.</w:t>
                      </w:r>
                    </w:p>
                    <w:p w14:paraId="0F7CEFEF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6" w:line="260" w:lineRule="exact"/>
                        <w:ind w:left="180"/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14:paraId="470D7067" w14:textId="77777777" w:rsidR="00BC1C52" w:rsidRDefault="00BC1C52" w:rsidP="00BC1C52">
                      <w:pPr>
                        <w:widowControl w:val="0"/>
                        <w:tabs>
                          <w:tab w:val="left" w:pos="2220"/>
                        </w:tabs>
                        <w:autoSpaceDE w:val="0"/>
                        <w:autoSpaceDN w:val="0"/>
                        <w:adjustRightInd w:val="0"/>
                        <w:ind w:left="180" w:right="-2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  <w:t xml:space="preserve">2001 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Centro Coordinador de Emergencias Médicas de </w:t>
                      </w:r>
                      <w:smartTag w:uri="urn:schemas-microsoft-com:office:smarttags" w:element="PersonName">
                        <w:smartTagPr>
                          <w:attr w:name="ProductID" w:val="la Habana."/>
                        </w:smartTagPr>
                        <w:r>
                          <w:rPr>
                            <w:rFonts w:cs="Arial"/>
                            <w:color w:val="000000"/>
                          </w:rPr>
                          <w:t>la Habana.</w:t>
                        </w:r>
                      </w:smartTag>
                    </w:p>
                    <w:p w14:paraId="699DEB51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-2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Cargo: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>Enfermero Asistencial en Ambulancias de Apoyo Vital</w:t>
                      </w:r>
                    </w:p>
                    <w:p w14:paraId="6A5982B3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-2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Avanzado.</w:t>
                      </w:r>
                    </w:p>
                    <w:p w14:paraId="06F80C09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838" w:hanging="1440"/>
                        <w:jc w:val="both"/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  <w:t xml:space="preserve">1999 –              </w:t>
                      </w:r>
                    </w:p>
                    <w:p w14:paraId="74F2642C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838" w:hanging="1440"/>
                        <w:jc w:val="both"/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</w:rPr>
                        <w:t xml:space="preserve">                            2000</w:t>
                      </w:r>
                      <w:r>
                        <w:rPr>
                          <w:rFonts w:cs="Arial"/>
                          <w:b/>
                          <w:bCs/>
                          <w:iCs/>
                          <w:color w:val="000000"/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/>
                          <w:color w:val="000000"/>
                        </w:rPr>
                        <w:t>Hospital</w:t>
                      </w:r>
                      <w:proofErr w:type="gramEnd"/>
                      <w:r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000000"/>
                        </w:rPr>
                        <w:t>Ginecobstétrico</w:t>
                      </w:r>
                      <w:proofErr w:type="spellEnd"/>
                      <w:r>
                        <w:rPr>
                          <w:rFonts w:cs="Arial"/>
                          <w:color w:val="000000"/>
                        </w:rPr>
                        <w:t xml:space="preserve"> de Guanabacoa – </w:t>
                      </w:r>
                      <w:smartTag w:uri="urn:schemas-microsoft-com:office:smarttags" w:element="PersonName">
                        <w:smartTagPr>
                          <w:attr w:name="ProductID" w:val="La Habana   Cargo"/>
                        </w:smartTagPr>
                        <w:r>
                          <w:rPr>
                            <w:rFonts w:cs="Arial"/>
                            <w:color w:val="000000"/>
                          </w:rPr>
                          <w:t xml:space="preserve">La Habana </w:t>
                        </w:r>
                        <w:r>
                          <w:rPr>
                            <w:rFonts w:cs="Arial"/>
                            <w:b/>
                            <w:bCs/>
                            <w:iCs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cs="Arial"/>
                            <w:b/>
                            <w:bCs/>
                            <w:color w:val="000000"/>
                          </w:rPr>
                          <w:t>Cargo</w:t>
                        </w:r>
                      </w:smartTag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: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Enfermero Asistencial en Sala de </w:t>
                      </w:r>
                      <w:proofErr w:type="spellStart"/>
                      <w:r>
                        <w:rPr>
                          <w:rFonts w:cs="Arial"/>
                          <w:color w:val="000000"/>
                        </w:rPr>
                        <w:t>Perinatologia</w:t>
                      </w:r>
                      <w:proofErr w:type="spellEnd"/>
                      <w:r>
                        <w:rPr>
                          <w:rFonts w:cs="Arial"/>
                          <w:color w:val="000000"/>
                        </w:rPr>
                        <w:t xml:space="preserve"> y Emergencias.</w:t>
                      </w:r>
                    </w:p>
                    <w:p w14:paraId="11F9E0F3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-20"/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14:paraId="3A379295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02" w:right="380"/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14:paraId="00FF42D6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02" w:right="380"/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14:paraId="5BB3C403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38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2007 – 2010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. Universidad “Alas Peruanas” Facultad de Ciencias de </w:t>
                      </w:r>
                      <w:smartTag w:uri="urn:schemas-microsoft-com:office:smarttags" w:element="PersonName">
                        <w:smartTagPr>
                          <w:attr w:name="ProductID" w:val="la Salud. Escuela"/>
                        </w:smartTagPr>
                        <w:smartTag w:uri="urn:schemas-microsoft-com:office:smarttags" w:element="PersonName">
                          <w:smartTagPr>
                            <w:attr w:name="ProductID" w:val="la Salud."/>
                          </w:smartTagPr>
                          <w:r>
                            <w:rPr>
                              <w:rFonts w:cs="Arial"/>
                              <w:color w:val="000000"/>
                            </w:rPr>
                            <w:t>la Salud.</w:t>
                          </w:r>
                        </w:smartTag>
                        <w:r>
                          <w:rPr>
                            <w:rFonts w:cs="Arial"/>
                            <w:color w:val="000000"/>
                          </w:rPr>
                          <w:t xml:space="preserve"> Escuela</w:t>
                        </w:r>
                      </w:smartTag>
                      <w:r>
                        <w:rPr>
                          <w:rFonts w:cs="Arial"/>
                          <w:color w:val="000000"/>
                        </w:rPr>
                        <w:t xml:space="preserve"> Profesional de Enfermería.</w:t>
                      </w:r>
                    </w:p>
                    <w:p w14:paraId="1A7390BE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380"/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14:paraId="5E848C4F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38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2007 – Actualidad.  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Instructor de Soporte Vital Básico y Avanzado de Vida AHA FIC CJB Representaciones Medicas </w:t>
                      </w:r>
                    </w:p>
                    <w:p w14:paraId="1E0790E3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380"/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14:paraId="234E144E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380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2006 – 2008.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 Instituto Superior Tecnológico “CEPEA”. Lima Perú.  </w:t>
                      </w:r>
                    </w:p>
                    <w:p w14:paraId="056DC4E3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380"/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14:paraId="5F26F60E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380"/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14:paraId="74BA5CC3" w14:textId="77777777" w:rsidR="00BC1C52" w:rsidRDefault="00BC1C52" w:rsidP="00BC1C5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80" w:right="38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C859156" w14:textId="77777777" w:rsidR="00BC1C52" w:rsidRDefault="00BC1C52" w:rsidP="00BC1C52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F26D42" wp14:editId="04582C41">
                <wp:simplePos x="0" y="0"/>
                <wp:positionH relativeFrom="column">
                  <wp:posOffset>1720850</wp:posOffset>
                </wp:positionH>
                <wp:positionV relativeFrom="paragraph">
                  <wp:posOffset>72390</wp:posOffset>
                </wp:positionV>
                <wp:extent cx="0" cy="8417560"/>
                <wp:effectExtent l="29210" t="30480" r="37465" b="29210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175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CEDC8" id="Line 3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5pt,5.7pt" to="135.5pt,6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" strokeweight="4.5pt"/>
            </w:pict>
          </mc:Fallback>
        </mc:AlternateContent>
      </w:r>
    </w:p>
    <w:p w14:paraId="28ADFB58" w14:textId="77777777" w:rsidR="00552051" w:rsidRDefault="00BC1C52" w:rsidP="001B072F">
      <w:pPr>
        <w:spacing w:line="360" w:lineRule="auto"/>
        <w:ind w:left="-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1B072F">
        <w:rPr>
          <w:rFonts w:ascii="Arial" w:hAnsi="Arial" w:cs="Arial"/>
          <w:b/>
        </w:rPr>
        <w:t xml:space="preserve">                </w:t>
      </w:r>
    </w:p>
    <w:p w14:paraId="359024E1" w14:textId="77777777" w:rsidR="00321026" w:rsidRDefault="00552051" w:rsidP="001B072F">
      <w:pPr>
        <w:spacing w:line="360" w:lineRule="auto"/>
        <w:ind w:left="-99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</w:t>
      </w:r>
      <w:r w:rsidR="00321026">
        <w:rPr>
          <w:rFonts w:ascii="Arial" w:hAnsi="Arial" w:cs="Arial"/>
          <w:b/>
          <w:sz w:val="28"/>
          <w:szCs w:val="28"/>
        </w:rPr>
        <w:t xml:space="preserve">FORMACIÓN </w:t>
      </w:r>
    </w:p>
    <w:p w14:paraId="75E39145" w14:textId="77777777" w:rsidR="00321026" w:rsidRDefault="00321026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ACADÉMICA</w:t>
      </w:r>
    </w:p>
    <w:p w14:paraId="3648F37C" w14:textId="77777777" w:rsidR="00321026" w:rsidRDefault="00321026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</w:p>
    <w:p w14:paraId="27B1B9C9" w14:textId="77777777" w:rsidR="004939CD" w:rsidRDefault="004939CD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</w:p>
    <w:p w14:paraId="68311069" w14:textId="6486C63F" w:rsidR="00D93799" w:rsidRDefault="003C27B6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5649EE" wp14:editId="7868B8CF">
                <wp:simplePos x="0" y="0"/>
                <wp:positionH relativeFrom="column">
                  <wp:posOffset>-12065</wp:posOffset>
                </wp:positionH>
                <wp:positionV relativeFrom="paragraph">
                  <wp:posOffset>167005</wp:posOffset>
                </wp:positionV>
                <wp:extent cx="6247130" cy="0"/>
                <wp:effectExtent l="29845" t="32385" r="28575" b="34290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713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A13CA" id="Line 3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3.15pt" to="490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" strokeweight="4.5pt"/>
            </w:pict>
          </mc:Fallback>
        </mc:AlternateContent>
      </w:r>
    </w:p>
    <w:p w14:paraId="3D4F756B" w14:textId="1E93AEE4" w:rsidR="00D93799" w:rsidRDefault="003C27B6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46975" behindDoc="1" locked="0" layoutInCell="1" allowOverlap="1" wp14:anchorId="1B5EF7D8" wp14:editId="091C5C7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624455" cy="2624455"/>
            <wp:effectExtent l="0" t="0" r="0" b="0"/>
            <wp:wrapSquare wrapText="bothSides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99" b="1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86B94" w14:textId="77777777" w:rsidR="00BC1C52" w:rsidRPr="00BC1C52" w:rsidRDefault="00032774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CERTIFICADOS</w:t>
      </w:r>
    </w:p>
    <w:p w14:paraId="5723E135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1683A34B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531C4372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7E544606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020F5DAD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22897550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0E665223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0669CB8E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23B2BAF6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1ABB47EF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1DC36A20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6CCB2058" w14:textId="77777777" w:rsidR="00032774" w:rsidRDefault="00032774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47A4BE30" w14:textId="54A24CA6" w:rsidR="00032774" w:rsidRDefault="003C27B6" w:rsidP="00BC1C52">
      <w:pPr>
        <w:spacing w:line="36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6DEC8" wp14:editId="1B20CE98">
                <wp:simplePos x="0" y="0"/>
                <wp:positionH relativeFrom="column">
                  <wp:posOffset>1840865</wp:posOffset>
                </wp:positionH>
                <wp:positionV relativeFrom="paragraph">
                  <wp:posOffset>243205</wp:posOffset>
                </wp:positionV>
                <wp:extent cx="4483100" cy="9591675"/>
                <wp:effectExtent l="0" t="1270" r="0" b="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959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A7845" w14:textId="77777777" w:rsidR="00974B4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Seminarios taller:</w:t>
                            </w:r>
                          </w:p>
                          <w:p w14:paraId="4664A77D" w14:textId="77777777" w:rsidR="00974B44" w:rsidRPr="0003277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E7A37A3" w14:textId="77777777" w:rsidR="00974B4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- 19/12/2009 Aplicación de Microsoft Windows</w:t>
                            </w:r>
                          </w:p>
                          <w:p w14:paraId="51B517CB" w14:textId="77777777" w:rsidR="00974B4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- 10/04/2010 Nueva tecnología en hardware de PC</w:t>
                            </w:r>
                          </w:p>
                          <w:p w14:paraId="2B5EADB3" w14:textId="77777777" w:rsidR="00974B44" w:rsidRPr="0003277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- 27/11/2010 Diseño de una alarma electrónica</w:t>
                            </w: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</w:t>
                            </w:r>
                          </w:p>
                          <w:p w14:paraId="6A3A7588" w14:textId="77777777" w:rsidR="00974B44" w:rsidRPr="0003277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- 30/01/2010 Combinar correspondencia a Word                                             </w:t>
                            </w:r>
                          </w:p>
                          <w:p w14:paraId="5FBBC383" w14:textId="77777777" w:rsidR="00974B44" w:rsidRPr="0003277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- 15/05/2010 Sistema de refrigeración líquida en computadoras                                                                   </w:t>
                            </w:r>
                          </w:p>
                          <w:p w14:paraId="41486204" w14:textId="77777777" w:rsidR="00974B44" w:rsidRPr="0003277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- 29/05/2010 Windows </w:t>
                            </w:r>
                            <w:proofErr w:type="spellStart"/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Seven</w:t>
                            </w:r>
                            <w:proofErr w:type="spellEnd"/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y Office 2010                                                     </w:t>
                            </w:r>
                          </w:p>
                          <w:p w14:paraId="10E4FCBC" w14:textId="77777777" w:rsidR="00974B44" w:rsidRPr="0003277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- 21/08/2010 Métodos de eliminación de virus en PC, USB </w:t>
                            </w:r>
                            <w:proofErr w:type="gramStart"/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otros</w:t>
                            </w:r>
                            <w:proofErr w:type="gramEnd"/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  <w:p w14:paraId="3BC08480" w14:textId="77777777" w:rsidR="00974B44" w:rsidRPr="0003277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- 25/09/2010 Configuraciones avanzadas en redes                                         </w:t>
                            </w:r>
                          </w:p>
                          <w:p w14:paraId="63A7F1EC" w14:textId="77777777" w:rsidR="00974B44" w:rsidRPr="0003277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- 18/12/2010 Personalización y optimización de Sis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temas Operativos       </w:t>
                            </w:r>
                          </w:p>
                          <w:p w14:paraId="3CF8D941" w14:textId="77777777" w:rsidR="00974B4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774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- 15/01/2011 Actualización en software  </w:t>
                            </w:r>
                          </w:p>
                          <w:p w14:paraId="31B36962" w14:textId="77777777" w:rsidR="00974B4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DE951D" w14:textId="77777777" w:rsidR="00974B4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Capacitación:</w:t>
                            </w:r>
                          </w:p>
                          <w:p w14:paraId="580B626F" w14:textId="77777777" w:rsidR="003C1030" w:rsidRPr="003007D9" w:rsidRDefault="003C1030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7CC218D" w14:textId="77777777" w:rsidR="00974B44" w:rsidRDefault="00974B44" w:rsidP="00974B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3007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13/06/2009 Reconocimiento en el Seminario de Desarrollo Humano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D300745" w14:textId="77777777" w:rsidR="00894FC1" w:rsidRDefault="00974B44" w:rsidP="005E56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5E5667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07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Integral</w:t>
                            </w:r>
                          </w:p>
                          <w:p w14:paraId="3693D53B" w14:textId="77777777" w:rsidR="00EC4F6A" w:rsidRDefault="00EC4F6A" w:rsidP="00EC4F6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EC4F6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4F6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16/08/2014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Estrategias y planes de compra para importar desde  </w:t>
                            </w:r>
                          </w:p>
                          <w:p w14:paraId="60681950" w14:textId="77777777" w:rsidR="0015344F" w:rsidRDefault="00EC4F6A" w:rsidP="00EC4F6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China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existosamente</w:t>
                            </w:r>
                            <w:proofErr w:type="spellEnd"/>
                          </w:p>
                          <w:p w14:paraId="14A00CF3" w14:textId="77777777" w:rsidR="00974B44" w:rsidRDefault="00974B44" w:rsidP="003007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B1D758E" w14:textId="77777777" w:rsidR="009D458C" w:rsidRDefault="009D458C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433BA08" w14:textId="77777777" w:rsidR="00D71DD7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201</w:t>
                            </w:r>
                            <w:r w:rsidR="009C2D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3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ODPE LIMA CENTRO </w:t>
                            </w:r>
                            <w:r w:rsidRPr="00D71D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JESUS MARIA</w:t>
                            </w: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Digitador</w:t>
                            </w:r>
                          </w:p>
                          <w:p w14:paraId="1F747889" w14:textId="77777777" w:rsidR="00D43AF3" w:rsidRDefault="00D43AF3" w:rsidP="00D43AF3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04/03/2013 – 02/04/2013</w:t>
                            </w:r>
                          </w:p>
                          <w:p w14:paraId="5240D904" w14:textId="77777777" w:rsidR="00D71DD7" w:rsidRPr="003007D9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CD23F9A" w14:textId="77777777" w:rsidR="00D71DD7" w:rsidRPr="00D71DD7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D71DD7">
                              <w:t xml:space="preserve"> </w:t>
                            </w:r>
                            <w:r w:rsidRPr="00D71DD7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Asistencia al Taller de capacitación.</w:t>
                            </w:r>
                          </w:p>
                          <w:p w14:paraId="48DEC5EB" w14:textId="77777777" w:rsidR="00D71DD7" w:rsidRPr="00D71DD7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71DD7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Participación en las Pruebas internas y simulacros.</w:t>
                            </w:r>
                          </w:p>
                          <w:p w14:paraId="255BB372" w14:textId="77777777" w:rsidR="00D71DD7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71DD7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Digitación de Actas electorales durante el proceso.</w:t>
                            </w:r>
                          </w:p>
                          <w:p w14:paraId="49FFE58B" w14:textId="77777777" w:rsidR="00D71DD7" w:rsidRPr="00D71DD7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71DD7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Captura y registro de omisos.</w:t>
                            </w:r>
                          </w:p>
                          <w:p w14:paraId="7915EA1F" w14:textId="77777777" w:rsidR="00D71DD7" w:rsidRPr="00D71DD7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71DD7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Organización de Documentos electorales.</w:t>
                            </w:r>
                          </w:p>
                          <w:p w14:paraId="58C3A54A" w14:textId="77777777" w:rsidR="00D71DD7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71DD7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Apoyo en otras actividades.</w:t>
                            </w:r>
                          </w:p>
                          <w:p w14:paraId="64A8F5CD" w14:textId="77777777" w:rsidR="00D71DD7" w:rsidRPr="003007D9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0EAA538" w14:textId="77777777" w:rsidR="00D71DD7" w:rsidRDefault="00D71DD7" w:rsidP="00D71D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529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Persona a cargo: </w:t>
                            </w:r>
                            <w:r w:rsidR="00523CF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Jorge Silva Lombardi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Encargado de cómputo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4D136D4" w14:textId="77777777" w:rsidR="00D71DD7" w:rsidRDefault="00D71DD7" w:rsidP="006730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931228D" w14:textId="77777777" w:rsidR="00523CFC" w:rsidRDefault="00523CFC" w:rsidP="006730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529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D077CA0" w14:textId="77777777" w:rsidR="00086952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2012 - 2013 Alpha FX S.A.</w:t>
                            </w: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Asesor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Close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Caption</w:t>
                            </w:r>
                            <w:proofErr w:type="spellEnd"/>
                          </w:p>
                          <w:p w14:paraId="4344D433" w14:textId="77777777" w:rsidR="00086952" w:rsidRDefault="00086952" w:rsidP="00086952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10/09/2012 – 10/01/2013</w:t>
                            </w:r>
                          </w:p>
                          <w:p w14:paraId="428D8CB5" w14:textId="77777777" w:rsidR="00086952" w:rsidRPr="003007D9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B5BCFF9" w14:textId="77777777" w:rsidR="00086952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Subtitular la programación del canal SUR PERU al aire para  </w:t>
                            </w:r>
                          </w:p>
                          <w:p w14:paraId="1C466398" w14:textId="77777777" w:rsidR="00086952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Miami, EEUU.</w:t>
                            </w:r>
                          </w:p>
                          <w:p w14:paraId="5367736B" w14:textId="77777777" w:rsidR="00086952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3AF3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Revisar equipos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close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caption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cuando hay problemas con la </w:t>
                            </w:r>
                          </w:p>
                          <w:p w14:paraId="42C3A85D" w14:textId="77777777" w:rsidR="00086952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señal del canal.</w:t>
                            </w:r>
                          </w:p>
                          <w:p w14:paraId="671EBF1D" w14:textId="77777777" w:rsidR="00086952" w:rsidRPr="00894FC1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196B8BE" w14:textId="77777777" w:rsidR="00086952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529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Persona a cargo: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Hendrik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Huambo.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Administrador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E3A1882" w14:textId="77777777" w:rsidR="00523CFC" w:rsidRPr="00894FC1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529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5CAF1A5" w14:textId="77777777" w:rsidR="00523CFC" w:rsidRPr="00894FC1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5A5062E" w14:textId="77777777" w:rsidR="0067309D" w:rsidRDefault="0067309D" w:rsidP="00486A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6DEC8" id="Text Box 39" o:spid="_x0000_s1028" type="#_x0000_t202" style="position:absolute;left:0;text-align:left;margin-left:144.95pt;margin-top:19.15pt;width:353pt;height:7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" filled="f" stroked="f">
                <v:textbox>
                  <w:txbxContent>
                    <w:p w14:paraId="057A7845" w14:textId="77777777" w:rsidR="00974B4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Seminarios taller:</w:t>
                      </w:r>
                    </w:p>
                    <w:p w14:paraId="4664A77D" w14:textId="77777777" w:rsidR="00974B44" w:rsidRPr="0003277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1E7A37A3" w14:textId="77777777" w:rsidR="00974B4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- 19/12/2009 Aplicación de Microsoft Windows</w:t>
                      </w:r>
                    </w:p>
                    <w:p w14:paraId="51B517CB" w14:textId="77777777" w:rsidR="00974B4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- 10/04/2010 Nueva tecnología en hardware de PC</w:t>
                      </w:r>
                    </w:p>
                    <w:p w14:paraId="2B5EADB3" w14:textId="77777777" w:rsidR="00974B44" w:rsidRPr="0003277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- 27/11/2010 Diseño de una alarma electrónica</w:t>
                      </w: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</w:t>
                      </w:r>
                    </w:p>
                    <w:p w14:paraId="6A3A7588" w14:textId="77777777" w:rsidR="00974B44" w:rsidRPr="0003277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- 30/01/2010 Combinar correspondencia a Word                                             </w:t>
                      </w:r>
                    </w:p>
                    <w:p w14:paraId="5FBBC383" w14:textId="77777777" w:rsidR="00974B44" w:rsidRPr="0003277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- 15/05/2010 Sistema de refrigeración líquida en computadoras                                                                   </w:t>
                      </w:r>
                    </w:p>
                    <w:p w14:paraId="41486204" w14:textId="77777777" w:rsidR="00974B44" w:rsidRPr="0003277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- 29/05/2010 Windows </w:t>
                      </w:r>
                      <w:proofErr w:type="spellStart"/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Seven</w:t>
                      </w:r>
                      <w:proofErr w:type="spellEnd"/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y Office 2010                                                     </w:t>
                      </w:r>
                    </w:p>
                    <w:p w14:paraId="10E4FCBC" w14:textId="77777777" w:rsidR="00974B44" w:rsidRPr="0003277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- 21/08/2010 Métodos de eliminación de virus en PC, USB </w:t>
                      </w:r>
                      <w:proofErr w:type="gramStart"/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otros</w:t>
                      </w:r>
                      <w:proofErr w:type="gramEnd"/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</w:p>
                    <w:p w14:paraId="3BC08480" w14:textId="77777777" w:rsidR="00974B44" w:rsidRPr="0003277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- 25/09/2010 Configuraciones avanzadas en redes                                         </w:t>
                      </w:r>
                    </w:p>
                    <w:p w14:paraId="63A7F1EC" w14:textId="77777777" w:rsidR="00974B44" w:rsidRPr="0003277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- 18/12/2010 Personalización y optimización de Sis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temas Operativos       </w:t>
                      </w:r>
                    </w:p>
                    <w:p w14:paraId="3CF8D941" w14:textId="77777777" w:rsidR="00974B4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2774">
                        <w:rPr>
                          <w:rStyle w:val="apple-converted-space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- 15/01/2011 Actualización en software  </w:t>
                      </w:r>
                    </w:p>
                    <w:p w14:paraId="31B36962" w14:textId="77777777" w:rsidR="00974B4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ADE951D" w14:textId="77777777" w:rsidR="00974B4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Capacitación:</w:t>
                      </w:r>
                    </w:p>
                    <w:p w14:paraId="580B626F" w14:textId="77777777" w:rsidR="003C1030" w:rsidRPr="003007D9" w:rsidRDefault="003C1030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7CC218D" w14:textId="77777777" w:rsidR="00974B44" w:rsidRDefault="00974B44" w:rsidP="00974B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3007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13/06/2009 Reconocimiento en el Seminario de Desarrollo Humano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D300745" w14:textId="77777777" w:rsidR="00894FC1" w:rsidRDefault="00974B44" w:rsidP="005E56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  <w:r w:rsidR="005E5667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007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Integral</w:t>
                      </w:r>
                    </w:p>
                    <w:p w14:paraId="3693D53B" w14:textId="77777777" w:rsidR="00EC4F6A" w:rsidRDefault="00EC4F6A" w:rsidP="00EC4F6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 w:rsidRPr="00EC4F6A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C4F6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16/08/2014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Estrategias y planes de compra para importar desde  </w:t>
                      </w:r>
                    </w:p>
                    <w:p w14:paraId="60681950" w14:textId="77777777" w:rsidR="0015344F" w:rsidRDefault="00EC4F6A" w:rsidP="00EC4F6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China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existosamente</w:t>
                      </w:r>
                      <w:proofErr w:type="spellEnd"/>
                    </w:p>
                    <w:p w14:paraId="14A00CF3" w14:textId="77777777" w:rsidR="00974B44" w:rsidRDefault="00974B44" w:rsidP="003007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B1D758E" w14:textId="77777777" w:rsidR="009D458C" w:rsidRDefault="009D458C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433BA08" w14:textId="77777777" w:rsidR="00D71DD7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201</w:t>
                      </w:r>
                      <w:r w:rsidR="009C2D72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3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ODPE LIMA CENTRO </w:t>
                      </w:r>
                      <w:r w:rsidRPr="00D71DD7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JESUS MARIA</w:t>
                      </w: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Digitador</w:t>
                      </w:r>
                    </w:p>
                    <w:p w14:paraId="1F747889" w14:textId="77777777" w:rsidR="00D43AF3" w:rsidRDefault="00D43AF3" w:rsidP="00D43AF3">
                      <w:pPr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04/03/2013 – 02/04/2013</w:t>
                      </w:r>
                    </w:p>
                    <w:p w14:paraId="5240D904" w14:textId="77777777" w:rsidR="00D71DD7" w:rsidRPr="003007D9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CD23F9A" w14:textId="77777777" w:rsidR="00D71DD7" w:rsidRPr="00D71DD7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D71DD7">
                        <w:t xml:space="preserve"> </w:t>
                      </w:r>
                      <w:r w:rsidRPr="00D71DD7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Asistencia al Taller de capacitación.</w:t>
                      </w:r>
                    </w:p>
                    <w:p w14:paraId="48DEC5EB" w14:textId="77777777" w:rsidR="00D71DD7" w:rsidRPr="00D71DD7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D71DD7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Participación en las Pruebas internas y simulacros.</w:t>
                      </w:r>
                    </w:p>
                    <w:p w14:paraId="255BB372" w14:textId="77777777" w:rsidR="00D71DD7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D71DD7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Digitación de Actas electorales durante el proceso.</w:t>
                      </w:r>
                    </w:p>
                    <w:p w14:paraId="49FFE58B" w14:textId="77777777" w:rsidR="00D71DD7" w:rsidRPr="00D71DD7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D71DD7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Captura y registro de omisos.</w:t>
                      </w:r>
                    </w:p>
                    <w:p w14:paraId="7915EA1F" w14:textId="77777777" w:rsidR="00D71DD7" w:rsidRPr="00D71DD7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D71DD7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Organización de Documentos electorales.</w:t>
                      </w:r>
                    </w:p>
                    <w:p w14:paraId="58C3A54A" w14:textId="77777777" w:rsidR="00D71DD7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D71DD7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Apoyo en otras actividades.</w:t>
                      </w:r>
                    </w:p>
                    <w:p w14:paraId="64A8F5CD" w14:textId="77777777" w:rsidR="00D71DD7" w:rsidRPr="003007D9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0EAA538" w14:textId="77777777" w:rsidR="00D71DD7" w:rsidRDefault="00D71DD7" w:rsidP="00D71D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529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Persona a cargo: </w:t>
                      </w:r>
                      <w:r w:rsidR="00523CF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Jorge Silva Lombardi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Encargado de cómputo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04D136D4" w14:textId="77777777" w:rsidR="00D71DD7" w:rsidRDefault="00D71DD7" w:rsidP="006730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931228D" w14:textId="77777777" w:rsidR="00523CFC" w:rsidRDefault="00523CFC" w:rsidP="006730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529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D077CA0" w14:textId="77777777" w:rsidR="00086952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2012 - 2013 Alpha FX S.A.</w:t>
                      </w: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Asesor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Close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Caption</w:t>
                      </w:r>
                      <w:proofErr w:type="spellEnd"/>
                    </w:p>
                    <w:p w14:paraId="4344D433" w14:textId="77777777" w:rsidR="00086952" w:rsidRDefault="00086952" w:rsidP="00086952">
                      <w:pPr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10/09/2012 – 10/01/2013</w:t>
                      </w:r>
                    </w:p>
                    <w:p w14:paraId="428D8CB5" w14:textId="77777777" w:rsidR="00086952" w:rsidRPr="003007D9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B5BCFF9" w14:textId="77777777" w:rsidR="00086952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Subtitular la programación del canal SUR PERU al aire para  </w:t>
                      </w:r>
                    </w:p>
                    <w:p w14:paraId="1C466398" w14:textId="77777777" w:rsidR="00086952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Miami, EEUU.</w:t>
                      </w:r>
                    </w:p>
                    <w:p w14:paraId="5367736B" w14:textId="77777777" w:rsidR="00086952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43AF3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Revisar equipos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close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caption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cuando hay problemas con la </w:t>
                      </w:r>
                    </w:p>
                    <w:p w14:paraId="42C3A85D" w14:textId="77777777" w:rsidR="00086952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señal del canal.</w:t>
                      </w:r>
                    </w:p>
                    <w:p w14:paraId="671EBF1D" w14:textId="77777777" w:rsidR="00086952" w:rsidRPr="00894FC1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196B8BE" w14:textId="77777777" w:rsidR="00086952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529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Persona a cargo: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Hendrik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Huambo.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Administrador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2E3A1882" w14:textId="77777777" w:rsidR="00523CFC" w:rsidRPr="00894FC1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529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5CAF1A5" w14:textId="77777777" w:rsidR="00523CFC" w:rsidRPr="00894FC1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5A5062E" w14:textId="77777777" w:rsidR="0067309D" w:rsidRDefault="0067309D" w:rsidP="00486A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D52CF" wp14:editId="080410ED">
                <wp:simplePos x="0" y="0"/>
                <wp:positionH relativeFrom="column">
                  <wp:posOffset>1716405</wp:posOffset>
                </wp:positionH>
                <wp:positionV relativeFrom="paragraph">
                  <wp:posOffset>151130</wp:posOffset>
                </wp:positionV>
                <wp:extent cx="0" cy="8417560"/>
                <wp:effectExtent l="34290" t="33020" r="32385" b="36195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175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4AA" id="Line 3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5pt,11.9pt" to="135.15pt,6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" strokeweight="4.5pt"/>
            </w:pict>
          </mc:Fallback>
        </mc:AlternateContent>
      </w:r>
    </w:p>
    <w:p w14:paraId="162118C6" w14:textId="77777777" w:rsidR="00D93799" w:rsidRDefault="00D93799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</w:rPr>
      </w:pPr>
    </w:p>
    <w:p w14:paraId="0EC01589" w14:textId="77777777" w:rsidR="00D93799" w:rsidRDefault="00D93799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</w:rPr>
      </w:pPr>
    </w:p>
    <w:p w14:paraId="7A06E5AF" w14:textId="77777777" w:rsidR="00D93799" w:rsidRDefault="00D93799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</w:rPr>
      </w:pPr>
    </w:p>
    <w:p w14:paraId="75A65E43" w14:textId="77777777" w:rsidR="00D93799" w:rsidRDefault="00D93799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</w:rPr>
      </w:pPr>
    </w:p>
    <w:p w14:paraId="0A7B1B91" w14:textId="77777777" w:rsidR="00D93799" w:rsidRDefault="00D93799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</w:rPr>
      </w:pPr>
    </w:p>
    <w:p w14:paraId="2FDD3A75" w14:textId="77777777" w:rsidR="00D93799" w:rsidRDefault="00D93799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</w:rPr>
      </w:pPr>
    </w:p>
    <w:p w14:paraId="5518577F" w14:textId="77777777" w:rsidR="00D93799" w:rsidRDefault="00D93799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</w:rPr>
      </w:pPr>
    </w:p>
    <w:p w14:paraId="21E1776F" w14:textId="77777777" w:rsidR="00EC4F6A" w:rsidRDefault="00EC4F6A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</w:rPr>
      </w:pPr>
    </w:p>
    <w:p w14:paraId="61AF9E0F" w14:textId="001ED48C" w:rsidR="009D458C" w:rsidRDefault="003C27B6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4E92DC" wp14:editId="5EC67FB9">
                <wp:simplePos x="0" y="0"/>
                <wp:positionH relativeFrom="column">
                  <wp:posOffset>-12065</wp:posOffset>
                </wp:positionH>
                <wp:positionV relativeFrom="paragraph">
                  <wp:posOffset>339725</wp:posOffset>
                </wp:positionV>
                <wp:extent cx="6247130" cy="0"/>
                <wp:effectExtent l="29845" t="37465" r="28575" b="2921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713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3F410" id="Line 32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26.75pt" to="490.9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" strokeweight="4.5pt"/>
            </w:pict>
          </mc:Fallback>
        </mc:AlternateContent>
      </w:r>
    </w:p>
    <w:p w14:paraId="294FA341" w14:textId="77777777" w:rsidR="00621D40" w:rsidRDefault="00D93799" w:rsidP="00D93799">
      <w:pPr>
        <w:tabs>
          <w:tab w:val="left" w:pos="3248"/>
        </w:tabs>
        <w:spacing w:line="360" w:lineRule="auto"/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ab/>
      </w:r>
    </w:p>
    <w:p w14:paraId="6F36CD7A" w14:textId="77777777" w:rsidR="00D5541B" w:rsidRDefault="00D5541B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EXPERIENCIA </w:t>
      </w:r>
    </w:p>
    <w:p w14:paraId="2475AB7F" w14:textId="77777777" w:rsidR="00D5541B" w:rsidRPr="00D5541B" w:rsidRDefault="00D5541B" w:rsidP="00321026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LABORAL</w:t>
      </w:r>
    </w:p>
    <w:p w14:paraId="5140E973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4248B11A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79BF017E" w14:textId="74722D17" w:rsidR="00BC1C52" w:rsidRDefault="003C27B6" w:rsidP="00BC1C52">
      <w:pPr>
        <w:spacing w:line="36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45950" behindDoc="1" locked="0" layoutInCell="1" allowOverlap="1" wp14:anchorId="3564DC96" wp14:editId="3F9E64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624455" cy="2624455"/>
            <wp:effectExtent l="0" t="0" r="0" b="0"/>
            <wp:wrapSquare wrapText="bothSides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99" b="1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930D1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08C28717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29C52392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0AF263F2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0FF0EE78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28F923DF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78E1F747" w14:textId="4BE613EE" w:rsidR="00BC1C52" w:rsidRDefault="003C27B6" w:rsidP="00BC1C52">
      <w:pPr>
        <w:spacing w:line="36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F3816" wp14:editId="5C55352E">
                <wp:simplePos x="0" y="0"/>
                <wp:positionH relativeFrom="column">
                  <wp:posOffset>1840865</wp:posOffset>
                </wp:positionH>
                <wp:positionV relativeFrom="paragraph">
                  <wp:posOffset>77470</wp:posOffset>
                </wp:positionV>
                <wp:extent cx="4483100" cy="9287510"/>
                <wp:effectExtent l="0" t="0" r="0" b="1905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928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1AB8" w14:textId="77777777" w:rsidR="009D458C" w:rsidRPr="00523CFC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23CF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2012 SEF Perú Holding S.A.C.: </w:t>
                            </w:r>
                            <w:proofErr w:type="spellStart"/>
                            <w:r w:rsidRPr="00523CF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Asesor</w:t>
                            </w:r>
                            <w:proofErr w:type="spellEnd"/>
                            <w:r w:rsidRPr="00523CF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comercial</w:t>
                            </w:r>
                            <w:proofErr w:type="spellEnd"/>
                          </w:p>
                          <w:p w14:paraId="5607E786" w14:textId="77777777" w:rsidR="009D458C" w:rsidRDefault="009D458C" w:rsidP="009D458C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02/05/2012 – 02/07/2012</w:t>
                            </w:r>
                          </w:p>
                          <w:p w14:paraId="0849E210" w14:textId="77777777" w:rsidR="009D458C" w:rsidRPr="003007D9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572463F" w14:textId="77777777" w:rsidR="009D458C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Realizar llamadas telefónicas a clientes calificados para la  </w:t>
                            </w:r>
                          </w:p>
                          <w:p w14:paraId="5BFDAED5" w14:textId="77777777" w:rsidR="009D458C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c</w:t>
                            </w:r>
                            <w:r w:rsidRPr="00523CF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omercialización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523CF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roductos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  <w:r w:rsidRPr="00523CF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inancieros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Scotiabank (tarjetas de  </w:t>
                            </w:r>
                          </w:p>
                          <w:p w14:paraId="2E291A51" w14:textId="77777777" w:rsidR="009D458C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crédito Visa Clásica, Visa Oro, Visa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Platinum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Visa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79E34F58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067CC78" w14:textId="77777777" w:rsidR="001846F5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Persona a cargo: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Nicolás Mueras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Supervisor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91BE7D7" w14:textId="77777777" w:rsidR="009D458C" w:rsidRDefault="009D458C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E9A118D" w14:textId="77777777" w:rsidR="00D43AF3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2012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Consulting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&amp; Management S.A.C.</w:t>
                            </w: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Técnico ensamblador </w:t>
                            </w:r>
                          </w:p>
                          <w:p w14:paraId="07A01E06" w14:textId="77777777" w:rsidR="00D43AF3" w:rsidRDefault="00D43AF3" w:rsidP="00D43AF3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02/01/201</w:t>
                            </w:r>
                            <w:r w:rsidR="00FA54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– 02/03/2013</w:t>
                            </w:r>
                          </w:p>
                          <w:p w14:paraId="24AC90D1" w14:textId="77777777" w:rsidR="00D43AF3" w:rsidRPr="003007D9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B3C6417" w14:textId="77777777" w:rsidR="00D43AF3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Realizar el ensamblaje y pruebas correspondientes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las </w:t>
                            </w:r>
                            <w:proofErr w:type="spellStart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PC’s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y </w:t>
                            </w:r>
                          </w:p>
                          <w:p w14:paraId="26D888BE" w14:textId="77777777" w:rsidR="00D43AF3" w:rsidRPr="00894FC1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NB’s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requeridos por el área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02B850" w14:textId="77777777" w:rsidR="00D43AF3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Recibir y desembalar los componentes solicitados al área de </w:t>
                            </w:r>
                          </w:p>
                          <w:p w14:paraId="6F65C65A" w14:textId="77777777" w:rsidR="00D43AF3" w:rsidRPr="00894FC1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almacén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775D1D" w14:textId="77777777" w:rsidR="00D43AF3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Identificar y separar los productos No Conforme (defectuosos) para  </w:t>
                            </w:r>
                          </w:p>
                          <w:p w14:paraId="343BE319" w14:textId="77777777" w:rsidR="00D43AF3" w:rsidRPr="00894FC1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un posterior diagnóstico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840D72" w14:textId="77777777" w:rsidR="00D43AF3" w:rsidRPr="00894FC1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Realizar pruebas de performance según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correspondiente.</w:t>
                            </w:r>
                          </w:p>
                          <w:p w14:paraId="7D04C6AC" w14:textId="77777777" w:rsidR="00D43AF3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Preparar accesorios e implementos para realizar el embalaje de </w:t>
                            </w:r>
                          </w:p>
                          <w:p w14:paraId="3B46A2DB" w14:textId="77777777" w:rsidR="00D43AF3" w:rsidRPr="00894FC1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PC’s</w:t>
                            </w:r>
                            <w:proofErr w:type="spellEnd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E27477" w14:textId="77777777" w:rsidR="00D43AF3" w:rsidRPr="003007D9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D9AC8F4" w14:textId="77777777" w:rsidR="00D43AF3" w:rsidRDefault="00D43AF3" w:rsidP="00D43A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529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Persona a cargo: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Gladys Atoche C.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Jefe</w:t>
                            </w:r>
                            <w:proofErr w:type="gramEnd"/>
                            <w:r w:rsidR="00A768B7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 ensamblaje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61C1CAB" w14:textId="77777777" w:rsidR="00D43AF3" w:rsidRDefault="00D43AF3" w:rsidP="00D937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2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F84B8C4" w14:textId="77777777" w:rsidR="00D93799" w:rsidRDefault="00D93799" w:rsidP="00D937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2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2011 IRO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Vendedor por campaña navideña</w:t>
                            </w:r>
                          </w:p>
                          <w:p w14:paraId="61B11F94" w14:textId="77777777" w:rsidR="00D43AF3" w:rsidRDefault="00D43AF3" w:rsidP="00D43AF3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01/12/2011 – 15/12/2011</w:t>
                            </w:r>
                          </w:p>
                          <w:p w14:paraId="63154B94" w14:textId="77777777" w:rsidR="00D93799" w:rsidRDefault="00D93799" w:rsidP="00D937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2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3014C4D" w14:textId="77777777" w:rsidR="00D93799" w:rsidRDefault="00D93799" w:rsidP="00D937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Ventas de adornos, juguetes, diarios, agendas, cuadros y diversos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D8F027" w14:textId="77777777" w:rsidR="00D93799" w:rsidRDefault="00D93799" w:rsidP="00D937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objetos de bazar.</w:t>
                            </w:r>
                          </w:p>
                          <w:p w14:paraId="5481DB43" w14:textId="77777777" w:rsidR="00D93799" w:rsidRPr="003007D9" w:rsidRDefault="002A432B" w:rsidP="002A43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2A432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379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Atención al cliente.</w:t>
                            </w:r>
                          </w:p>
                          <w:p w14:paraId="14C5840A" w14:textId="77777777" w:rsidR="00D93799" w:rsidRDefault="00D93799" w:rsidP="00D937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2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8674048" w14:textId="77777777" w:rsidR="00D93799" w:rsidRDefault="00D93799" w:rsidP="00D937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2" w:right="80" w:firstLine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Persona a cargo: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Erik </w:t>
                            </w:r>
                            <w:proofErr w:type="spellStart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Onaga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Jefe</w:t>
                            </w:r>
                            <w:proofErr w:type="gramEnd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ventas)</w:t>
                            </w:r>
                          </w:p>
                          <w:p w14:paraId="2C1A0364" w14:textId="77777777" w:rsidR="00D93799" w:rsidRPr="00894FC1" w:rsidRDefault="00D93799" w:rsidP="00D937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671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Fijo: 330-2462</w:t>
                            </w:r>
                          </w:p>
                          <w:p w14:paraId="7D00E944" w14:textId="77777777" w:rsidR="00D93799" w:rsidRDefault="00D93799" w:rsidP="00AE05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701E305" w14:textId="77777777" w:rsidR="00086952" w:rsidRDefault="00086952" w:rsidP="00AE05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E6F0079" w14:textId="77777777" w:rsidR="00086952" w:rsidRPr="003007D9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2012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Frutipack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SAC</w:t>
                            </w: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Vendedor</w:t>
                            </w:r>
                          </w:p>
                          <w:p w14:paraId="5371EAA3" w14:textId="77777777" w:rsidR="00086952" w:rsidRDefault="00086952" w:rsidP="00086952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02/01/2012 – 31/12/2012</w:t>
                            </w:r>
                          </w:p>
                          <w:p w14:paraId="54435065" w14:textId="77777777" w:rsidR="00086952" w:rsidRPr="003007D9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5702316" w14:textId="77777777" w:rsidR="00086952" w:rsidRPr="009D458C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9D458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tención al cliente</w:t>
                            </w:r>
                          </w:p>
                          <w:p w14:paraId="29FEC827" w14:textId="77777777" w:rsidR="00086952" w:rsidRPr="009D458C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D458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9D458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mbalaje de cajas para frutas y otros</w:t>
                            </w:r>
                          </w:p>
                          <w:p w14:paraId="2E514CBF" w14:textId="77777777" w:rsidR="00086952" w:rsidRPr="003007D9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D458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Pr="009D458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entas</w:t>
                            </w:r>
                          </w:p>
                          <w:p w14:paraId="7FFA0749" w14:textId="77777777" w:rsidR="00086952" w:rsidRDefault="00086952" w:rsidP="00086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42" w:right="80" w:firstLine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Persona a cargo: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Rosario Vargas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Apoderada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5F67BCC" w14:textId="77777777" w:rsidR="00086952" w:rsidRDefault="00086952" w:rsidP="00AE05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3816" id="Text Box 66" o:spid="_x0000_s1029" type="#_x0000_t202" style="position:absolute;left:0;text-align:left;margin-left:144.95pt;margin-top:6.1pt;width:353pt;height:7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" filled="f" stroked="f">
                <v:textbox>
                  <w:txbxContent>
                    <w:p w14:paraId="6F421AB8" w14:textId="77777777" w:rsidR="009D458C" w:rsidRPr="00523CFC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523CF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2012 SEF Perú Holding S.A.C.: </w:t>
                      </w:r>
                      <w:proofErr w:type="spellStart"/>
                      <w:r w:rsidRPr="00523CF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Asesor</w:t>
                      </w:r>
                      <w:proofErr w:type="spellEnd"/>
                      <w:r w:rsidRPr="00523CF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comercial</w:t>
                      </w:r>
                      <w:proofErr w:type="spellEnd"/>
                    </w:p>
                    <w:p w14:paraId="5607E786" w14:textId="77777777" w:rsidR="009D458C" w:rsidRDefault="009D458C" w:rsidP="009D458C">
                      <w:pPr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02/05/2012 – 02/07/2012</w:t>
                      </w:r>
                    </w:p>
                    <w:p w14:paraId="0849E210" w14:textId="77777777" w:rsidR="009D458C" w:rsidRPr="003007D9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572463F" w14:textId="77777777" w:rsidR="009D458C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Realizar llamadas telefónicas a clientes calificados para la  </w:t>
                      </w:r>
                    </w:p>
                    <w:p w14:paraId="5BFDAED5" w14:textId="77777777" w:rsidR="009D458C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c</w:t>
                      </w:r>
                      <w:r w:rsidRPr="00523CF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omercialización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523CF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roductos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f</w:t>
                      </w:r>
                      <w:r w:rsidRPr="00523CF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inancieros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Scotiabank (tarjetas de  </w:t>
                      </w:r>
                    </w:p>
                    <w:p w14:paraId="2E291A51" w14:textId="77777777" w:rsidR="009D458C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crédito Visa Clásica, Visa Oro, Visa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Platinum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, Visa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Signature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).</w:t>
                      </w:r>
                    </w:p>
                    <w:p w14:paraId="79E34F58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067CC78" w14:textId="77777777" w:rsidR="001846F5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Persona a cargo: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Nicolás Mueras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Supervisor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491BE7D7" w14:textId="77777777" w:rsidR="009D458C" w:rsidRDefault="009D458C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E9A118D" w14:textId="77777777" w:rsidR="00D43AF3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2012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Consulting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&amp; Management S.A.C.</w:t>
                      </w: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Técnico ensamblador </w:t>
                      </w:r>
                    </w:p>
                    <w:p w14:paraId="07A01E06" w14:textId="77777777" w:rsidR="00D43AF3" w:rsidRDefault="00D43AF3" w:rsidP="00D43AF3">
                      <w:pPr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02/01/201</w:t>
                      </w:r>
                      <w:r w:rsidR="00FA54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– 02/03/2013</w:t>
                      </w:r>
                    </w:p>
                    <w:p w14:paraId="24AC90D1" w14:textId="77777777" w:rsidR="00D43AF3" w:rsidRPr="003007D9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B3C6417" w14:textId="77777777" w:rsidR="00D43AF3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Realizar el ensamblaje y pruebas correspondientes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las </w:t>
                      </w:r>
                      <w:proofErr w:type="spellStart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PC’s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y </w:t>
                      </w:r>
                    </w:p>
                    <w:p w14:paraId="26D888BE" w14:textId="77777777" w:rsidR="00D43AF3" w:rsidRPr="00894FC1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NB’s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requeridos por el área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C02B850" w14:textId="77777777" w:rsidR="00D43AF3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Recibir y desembalar los componentes solicitados al área de </w:t>
                      </w:r>
                    </w:p>
                    <w:p w14:paraId="6F65C65A" w14:textId="77777777" w:rsidR="00D43AF3" w:rsidRPr="00894FC1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almacén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E775D1D" w14:textId="77777777" w:rsidR="00D43AF3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Identificar y separar los productos No Conforme (defectuosos) para  </w:t>
                      </w:r>
                    </w:p>
                    <w:p w14:paraId="343BE319" w14:textId="77777777" w:rsidR="00D43AF3" w:rsidRPr="00894FC1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un posterior diagnóstico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8840D72" w14:textId="77777777" w:rsidR="00D43AF3" w:rsidRPr="00894FC1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Realizar pruebas de performance según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Check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List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correspondiente.</w:t>
                      </w:r>
                    </w:p>
                    <w:p w14:paraId="7D04C6AC" w14:textId="77777777" w:rsidR="00D43AF3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Preparar accesorios e implementos para realizar el embalaje de </w:t>
                      </w:r>
                    </w:p>
                    <w:p w14:paraId="3B46A2DB" w14:textId="77777777" w:rsidR="00D43AF3" w:rsidRPr="00894FC1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PC’s</w:t>
                      </w:r>
                      <w:proofErr w:type="spellEnd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FE27477" w14:textId="77777777" w:rsidR="00D43AF3" w:rsidRPr="003007D9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D9AC8F4" w14:textId="77777777" w:rsidR="00D43AF3" w:rsidRDefault="00D43AF3" w:rsidP="00D43A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529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Persona a cargo: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Gladys Atoche C.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Jefe</w:t>
                      </w:r>
                      <w:proofErr w:type="gramEnd"/>
                      <w:r w:rsidR="00A768B7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de ensamblaje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461C1CAB" w14:textId="77777777" w:rsidR="00D43AF3" w:rsidRDefault="00D43AF3" w:rsidP="00D937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42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F84B8C4" w14:textId="77777777" w:rsidR="00D93799" w:rsidRDefault="00D93799" w:rsidP="00D937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42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2011 IRO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IRO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Vendedor por campaña navideña</w:t>
                      </w:r>
                    </w:p>
                    <w:p w14:paraId="61B11F94" w14:textId="77777777" w:rsidR="00D43AF3" w:rsidRDefault="00D43AF3" w:rsidP="00D43AF3">
                      <w:pPr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01/12/2011 – 15/12/2011</w:t>
                      </w:r>
                    </w:p>
                    <w:p w14:paraId="63154B94" w14:textId="77777777" w:rsidR="00D93799" w:rsidRDefault="00D93799" w:rsidP="00D937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42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3014C4D" w14:textId="77777777" w:rsidR="00D93799" w:rsidRDefault="00D93799" w:rsidP="00D937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Ventas de adornos, juguetes, diarios, agendas, cuadros y diversos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D8F027" w14:textId="77777777" w:rsidR="00D93799" w:rsidRDefault="00D93799" w:rsidP="00D937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objetos de bazar.</w:t>
                      </w:r>
                    </w:p>
                    <w:p w14:paraId="5481DB43" w14:textId="77777777" w:rsidR="00D93799" w:rsidRPr="003007D9" w:rsidRDefault="002A432B" w:rsidP="002A432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 w:rsidRPr="002A432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9379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Atención al cliente.</w:t>
                      </w:r>
                    </w:p>
                    <w:p w14:paraId="14C5840A" w14:textId="77777777" w:rsidR="00D93799" w:rsidRDefault="00D93799" w:rsidP="00D937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42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8674048" w14:textId="77777777" w:rsidR="00D93799" w:rsidRDefault="00D93799" w:rsidP="00D937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42" w:right="80" w:firstLine="567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Persona a cargo: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Erik </w:t>
                      </w:r>
                      <w:proofErr w:type="spellStart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Onaga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Jefe</w:t>
                      </w:r>
                      <w:proofErr w:type="gramEnd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de ventas)</w:t>
                      </w:r>
                    </w:p>
                    <w:p w14:paraId="2C1A0364" w14:textId="77777777" w:rsidR="00D93799" w:rsidRPr="00894FC1" w:rsidRDefault="00D93799" w:rsidP="00D937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671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Fijo: 330-2462</w:t>
                      </w:r>
                    </w:p>
                    <w:p w14:paraId="7D00E944" w14:textId="77777777" w:rsidR="00D93799" w:rsidRDefault="00D93799" w:rsidP="00AE05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701E305" w14:textId="77777777" w:rsidR="00086952" w:rsidRDefault="00086952" w:rsidP="00AE05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E6F0079" w14:textId="77777777" w:rsidR="00086952" w:rsidRPr="003007D9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2012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Frutipack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SAC</w:t>
                      </w: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Vendedor</w:t>
                      </w:r>
                    </w:p>
                    <w:p w14:paraId="5371EAA3" w14:textId="77777777" w:rsidR="00086952" w:rsidRDefault="00086952" w:rsidP="00086952">
                      <w:pPr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02/01/2012 – 31/12/2012</w:t>
                      </w:r>
                    </w:p>
                    <w:p w14:paraId="54435065" w14:textId="77777777" w:rsidR="00086952" w:rsidRPr="003007D9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5702316" w14:textId="77777777" w:rsidR="00086952" w:rsidRPr="009D458C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A</w:t>
                      </w:r>
                      <w:r w:rsidRPr="009D458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tención al cliente</w:t>
                      </w:r>
                    </w:p>
                    <w:p w14:paraId="29FEC827" w14:textId="77777777" w:rsidR="00086952" w:rsidRPr="009D458C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D458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Pr="009D458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mbalaje de cajas para frutas y otros</w:t>
                      </w:r>
                    </w:p>
                    <w:p w14:paraId="2E514CBF" w14:textId="77777777" w:rsidR="00086952" w:rsidRPr="003007D9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D458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9D458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entas</w:t>
                      </w:r>
                    </w:p>
                    <w:p w14:paraId="7FFA0749" w14:textId="77777777" w:rsidR="00086952" w:rsidRDefault="00086952" w:rsidP="00086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42" w:right="80" w:firstLine="567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Persona a cargo: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Rosario Vargas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Apoderada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35F67BCC" w14:textId="77777777" w:rsidR="00086952" w:rsidRDefault="00086952" w:rsidP="00AE05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79CC7" wp14:editId="46E4A08F">
                <wp:simplePos x="0" y="0"/>
                <wp:positionH relativeFrom="column">
                  <wp:posOffset>1716405</wp:posOffset>
                </wp:positionH>
                <wp:positionV relativeFrom="paragraph">
                  <wp:posOffset>111760</wp:posOffset>
                </wp:positionV>
                <wp:extent cx="0" cy="8417560"/>
                <wp:effectExtent l="34290" t="31750" r="32385" b="37465"/>
                <wp:wrapNone/>
                <wp:docPr id="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175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1D1A4" id="Line 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5pt,8.8pt" to="135.15pt,6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" strokeweight="4.5pt"/>
            </w:pict>
          </mc:Fallback>
        </mc:AlternateContent>
      </w:r>
    </w:p>
    <w:p w14:paraId="0FD853C2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791201C7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42DB3A5C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6F5ABA0E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06A094BD" w14:textId="77777777" w:rsidR="00BC1C52" w:rsidRDefault="00BC1C52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5976CEA1" w14:textId="77777777" w:rsidR="00BC1C52" w:rsidRDefault="00BC1C52" w:rsidP="00955813">
      <w:pPr>
        <w:spacing w:line="360" w:lineRule="auto"/>
        <w:rPr>
          <w:rFonts w:ascii="Arial" w:hAnsi="Arial" w:cs="Arial"/>
          <w:b/>
        </w:rPr>
      </w:pPr>
    </w:p>
    <w:p w14:paraId="3DE1EAA1" w14:textId="6CF4F4D0" w:rsidR="0067309D" w:rsidRDefault="003C27B6" w:rsidP="00BC1C52">
      <w:pPr>
        <w:spacing w:line="36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44925" behindDoc="1" locked="0" layoutInCell="1" allowOverlap="1" wp14:anchorId="16D650A4" wp14:editId="41A4997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624455" cy="2624455"/>
            <wp:effectExtent l="0" t="0" r="0" b="0"/>
            <wp:wrapSquare wrapText="bothSides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99" b="1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2EACC" w14:textId="77777777" w:rsidR="0067309D" w:rsidRDefault="0067309D" w:rsidP="0067309D">
      <w:pPr>
        <w:spacing w:line="360" w:lineRule="auto"/>
        <w:ind w:left="-993"/>
        <w:rPr>
          <w:rFonts w:ascii="Arial" w:hAnsi="Arial" w:cs="Arial"/>
          <w:b/>
          <w:sz w:val="28"/>
          <w:szCs w:val="28"/>
        </w:rPr>
      </w:pPr>
    </w:p>
    <w:p w14:paraId="68265273" w14:textId="77777777" w:rsidR="00523CFC" w:rsidRDefault="00523CFC" w:rsidP="00BC1C52">
      <w:pPr>
        <w:spacing w:line="360" w:lineRule="auto"/>
        <w:ind w:left="708"/>
        <w:rPr>
          <w:rFonts w:ascii="Arial" w:hAnsi="Arial" w:cs="Arial"/>
          <w:b/>
        </w:rPr>
      </w:pPr>
    </w:p>
    <w:p w14:paraId="2135E46A" w14:textId="77777777" w:rsidR="00523CFC" w:rsidRPr="00523CFC" w:rsidRDefault="00523CFC" w:rsidP="00523CFC">
      <w:pPr>
        <w:rPr>
          <w:rFonts w:ascii="Arial" w:hAnsi="Arial" w:cs="Arial"/>
        </w:rPr>
      </w:pPr>
    </w:p>
    <w:p w14:paraId="2B8879CC" w14:textId="77777777" w:rsidR="00523CFC" w:rsidRPr="00523CFC" w:rsidRDefault="00523CFC" w:rsidP="00523CFC">
      <w:pPr>
        <w:rPr>
          <w:rFonts w:ascii="Arial" w:hAnsi="Arial" w:cs="Arial"/>
        </w:rPr>
      </w:pPr>
    </w:p>
    <w:p w14:paraId="2DB53EEF" w14:textId="77777777" w:rsidR="00523CFC" w:rsidRPr="00523CFC" w:rsidRDefault="00523CFC" w:rsidP="00523CFC">
      <w:pPr>
        <w:rPr>
          <w:rFonts w:ascii="Arial" w:hAnsi="Arial" w:cs="Arial"/>
        </w:rPr>
      </w:pPr>
    </w:p>
    <w:p w14:paraId="1D3C16AA" w14:textId="77777777" w:rsidR="00523CFC" w:rsidRPr="00523CFC" w:rsidRDefault="00523CFC" w:rsidP="00523CFC">
      <w:pPr>
        <w:rPr>
          <w:rFonts w:ascii="Arial" w:hAnsi="Arial" w:cs="Arial"/>
        </w:rPr>
      </w:pPr>
    </w:p>
    <w:p w14:paraId="253E484F" w14:textId="77777777" w:rsidR="00523CFC" w:rsidRPr="00523CFC" w:rsidRDefault="00523CFC" w:rsidP="00523CFC">
      <w:pPr>
        <w:rPr>
          <w:rFonts w:ascii="Arial" w:hAnsi="Arial" w:cs="Arial"/>
        </w:rPr>
      </w:pPr>
    </w:p>
    <w:p w14:paraId="6168BC4A" w14:textId="77777777" w:rsidR="00523CFC" w:rsidRPr="00523CFC" w:rsidRDefault="00523CFC" w:rsidP="00523CFC">
      <w:pPr>
        <w:rPr>
          <w:rFonts w:ascii="Arial" w:hAnsi="Arial" w:cs="Arial"/>
        </w:rPr>
      </w:pPr>
    </w:p>
    <w:p w14:paraId="0A0C4890" w14:textId="77777777" w:rsidR="00523CFC" w:rsidRPr="00523CFC" w:rsidRDefault="00523CFC" w:rsidP="00523CFC">
      <w:pPr>
        <w:rPr>
          <w:rFonts w:ascii="Arial" w:hAnsi="Arial" w:cs="Arial"/>
        </w:rPr>
      </w:pPr>
    </w:p>
    <w:p w14:paraId="14488273" w14:textId="77777777" w:rsidR="00523CFC" w:rsidRPr="00523CFC" w:rsidRDefault="00523CFC" w:rsidP="00523CFC">
      <w:pPr>
        <w:rPr>
          <w:rFonts w:ascii="Arial" w:hAnsi="Arial" w:cs="Arial"/>
        </w:rPr>
      </w:pPr>
    </w:p>
    <w:p w14:paraId="3CC129DA" w14:textId="77777777" w:rsidR="00523CFC" w:rsidRPr="00523CFC" w:rsidRDefault="00523CFC" w:rsidP="00523CFC">
      <w:pPr>
        <w:rPr>
          <w:rFonts w:ascii="Arial" w:hAnsi="Arial" w:cs="Arial"/>
        </w:rPr>
      </w:pPr>
    </w:p>
    <w:p w14:paraId="596F7340" w14:textId="77777777" w:rsidR="00523CFC" w:rsidRPr="00523CFC" w:rsidRDefault="00523CFC" w:rsidP="00523CFC">
      <w:pPr>
        <w:rPr>
          <w:rFonts w:ascii="Arial" w:hAnsi="Arial" w:cs="Arial"/>
        </w:rPr>
      </w:pPr>
    </w:p>
    <w:p w14:paraId="23A53D09" w14:textId="77777777" w:rsidR="00523CFC" w:rsidRPr="00523CFC" w:rsidRDefault="00523CFC" w:rsidP="00523CFC">
      <w:pPr>
        <w:rPr>
          <w:rFonts w:ascii="Arial" w:hAnsi="Arial" w:cs="Arial"/>
        </w:rPr>
      </w:pPr>
    </w:p>
    <w:p w14:paraId="1523537F" w14:textId="77777777" w:rsidR="00523CFC" w:rsidRDefault="00523CFC" w:rsidP="00523CFC">
      <w:pPr>
        <w:rPr>
          <w:rFonts w:ascii="Arial" w:hAnsi="Arial" w:cs="Arial"/>
        </w:rPr>
      </w:pPr>
    </w:p>
    <w:p w14:paraId="0746DEB8" w14:textId="77777777" w:rsidR="0067309D" w:rsidRDefault="00523CFC" w:rsidP="00523CFC">
      <w:pPr>
        <w:tabs>
          <w:tab w:val="left" w:pos="12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DAF96F" w14:textId="77777777" w:rsidR="00523CFC" w:rsidRDefault="00523CFC" w:rsidP="00523CFC">
      <w:pPr>
        <w:tabs>
          <w:tab w:val="left" w:pos="1206"/>
        </w:tabs>
        <w:rPr>
          <w:rFonts w:ascii="Arial" w:hAnsi="Arial" w:cs="Arial"/>
        </w:rPr>
      </w:pPr>
    </w:p>
    <w:p w14:paraId="1F9FE0D5" w14:textId="540FC538" w:rsidR="00523CFC" w:rsidRDefault="003C27B6" w:rsidP="00523CFC">
      <w:pPr>
        <w:spacing w:line="36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06EF5" wp14:editId="666F39F8">
                <wp:simplePos x="0" y="0"/>
                <wp:positionH relativeFrom="column">
                  <wp:posOffset>1716405</wp:posOffset>
                </wp:positionH>
                <wp:positionV relativeFrom="paragraph">
                  <wp:posOffset>103505</wp:posOffset>
                </wp:positionV>
                <wp:extent cx="0" cy="8417560"/>
                <wp:effectExtent l="34290" t="33020" r="32385" b="3619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175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9353D" id="Line 7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5pt,8.15pt" to="135.15pt,6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" strokeweight="4.5pt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D7C80" wp14:editId="08192F31">
                <wp:simplePos x="0" y="0"/>
                <wp:positionH relativeFrom="column">
                  <wp:posOffset>1840865</wp:posOffset>
                </wp:positionH>
                <wp:positionV relativeFrom="paragraph">
                  <wp:posOffset>77470</wp:posOffset>
                </wp:positionV>
                <wp:extent cx="4483100" cy="9287510"/>
                <wp:effectExtent l="0" t="0" r="0" b="1905"/>
                <wp:wrapNone/>
                <wp:docPr id="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928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0B006" w14:textId="77777777" w:rsidR="009D458C" w:rsidRPr="003007D9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2011 </w:t>
                            </w:r>
                            <w:proofErr w:type="gramStart"/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Electr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nica</w:t>
                            </w:r>
                            <w:proofErr w:type="gramEnd"/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SONIMAG: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Practicante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oporte técnico</w:t>
                            </w:r>
                          </w:p>
                          <w:p w14:paraId="1D6D7E6B" w14:textId="77777777" w:rsidR="009D458C" w:rsidRDefault="009D458C" w:rsidP="009D458C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22/08/2011 – 22/10/2011</w:t>
                            </w:r>
                          </w:p>
                          <w:p w14:paraId="0C97971B" w14:textId="77777777" w:rsidR="009D458C" w:rsidRPr="003007D9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E8C9E2F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Mantenimiento de </w:t>
                            </w:r>
                            <w:proofErr w:type="spellStart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PC’s</w:t>
                            </w:r>
                            <w:proofErr w:type="spellEnd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9D2D77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Eliminación de malware y spyware.</w:t>
                            </w:r>
                          </w:p>
                          <w:p w14:paraId="1FE61782" w14:textId="77777777" w:rsidR="009D458C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Formateo e instalación de Sistema Operativo WINDOWS (98, 2000, </w:t>
                            </w:r>
                          </w:p>
                          <w:p w14:paraId="59209192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XP, Vista,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) en </w:t>
                            </w:r>
                            <w:proofErr w:type="spellStart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Pc’s</w:t>
                            </w:r>
                            <w:proofErr w:type="spellEnd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y Laptops.</w:t>
                            </w:r>
                          </w:p>
                          <w:p w14:paraId="517D627C" w14:textId="77777777" w:rsidR="009D458C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Instalación de drivers y todo tipo de software (Office, Adobe </w:t>
                            </w:r>
                            <w:proofErr w:type="spellStart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Creative</w:t>
                            </w:r>
                            <w:proofErr w:type="spellEnd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37FDB9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Suite, Utilitarios, etc.)</w:t>
                            </w:r>
                          </w:p>
                          <w:p w14:paraId="490D7168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Cableado estructurado y configuración de redes.</w:t>
                            </w:r>
                          </w:p>
                          <w:p w14:paraId="23C47C66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Recuperación de datos.</w:t>
                            </w:r>
                          </w:p>
                          <w:p w14:paraId="43E511D2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Ensamblaje de </w:t>
                            </w:r>
                            <w:proofErr w:type="spellStart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PC’s</w:t>
                            </w:r>
                            <w:proofErr w:type="spellEnd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E98B0B" w14:textId="77777777" w:rsidR="009D458C" w:rsidRPr="003007D9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B87F219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529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Persona a cargo: 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José S. Tolentino (Técnico)</w:t>
                            </w:r>
                          </w:p>
                          <w:p w14:paraId="195F7F67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671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Fijo: 331-2137</w:t>
                            </w:r>
                          </w:p>
                          <w:p w14:paraId="7FA74F7B" w14:textId="77777777" w:rsidR="009D458C" w:rsidRPr="00894FC1" w:rsidRDefault="009D458C" w:rsidP="009D4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671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 Cel: 98573450</w:t>
                            </w:r>
                          </w:p>
                          <w:p w14:paraId="50A1234F" w14:textId="77777777" w:rsidR="001846F5" w:rsidRPr="00894FC1" w:rsidRDefault="001846F5" w:rsidP="001846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529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Persona a cargo: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Martín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Moreyra</w:t>
                            </w:r>
                            <w:proofErr w:type="spellEnd"/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="005A1E3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Jefe</w:t>
                            </w:r>
                            <w:proofErr w:type="gramEnd"/>
                            <w:r w:rsidR="005A1E3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su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pervisor</w:t>
                            </w:r>
                            <w:r w:rsidRPr="00894FC1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D470D4" w14:textId="77777777" w:rsidR="00523CFC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F95AC6" w14:textId="77777777" w:rsidR="00523CFC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2009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Grupo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É</w:t>
                            </w: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lite S.A.C.: </w:t>
                            </w:r>
                            <w:r w:rsidR="00CC772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Máster de recursos humanos</w:t>
                            </w:r>
                          </w:p>
                          <w:p w14:paraId="791C04AA" w14:textId="77777777" w:rsidR="0023397E" w:rsidRDefault="0023397E" w:rsidP="0023397E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8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15/05/2011 – 13/11/2011</w:t>
                            </w:r>
                          </w:p>
                          <w:p w14:paraId="42EBEA71" w14:textId="77777777" w:rsidR="00523CFC" w:rsidRPr="003007D9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F8DB9A7" w14:textId="77777777" w:rsidR="00523CFC" w:rsidRPr="003007D9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3007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Seleccionar y supervisar personal de trabajo.</w:t>
                            </w:r>
                          </w:p>
                          <w:p w14:paraId="2B183C3F" w14:textId="77777777" w:rsidR="00523CFC" w:rsidRPr="003007D9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3007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Contestar llamadas telefónicas.</w:t>
                            </w:r>
                          </w:p>
                          <w:p w14:paraId="5BCC0B09" w14:textId="77777777" w:rsidR="00523CFC" w:rsidRPr="003007D9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3007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Manejo de archivos y evaluaciones.</w:t>
                            </w:r>
                          </w:p>
                          <w:p w14:paraId="3DD0436B" w14:textId="77777777" w:rsidR="00523CFC" w:rsidRPr="003007D9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3007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Manejo de publicidad (Afiches, Volantes y Periódico).</w:t>
                            </w:r>
                          </w:p>
                          <w:p w14:paraId="79B72FF7" w14:textId="77777777" w:rsidR="00523CFC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3007D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Manejo de registros de llamadas y entrevistas de trabajo.</w:t>
                            </w:r>
                          </w:p>
                          <w:p w14:paraId="03B81D9B" w14:textId="77777777" w:rsidR="00CC7729" w:rsidRPr="003007D9" w:rsidRDefault="00CC7729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246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 Entrevistar a postulantes de trabajo.</w:t>
                            </w:r>
                          </w:p>
                          <w:p w14:paraId="495474FC" w14:textId="77777777" w:rsidR="00523CFC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818D1CC" w14:textId="77777777" w:rsidR="00523CFC" w:rsidRPr="003007D9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 w:firstLine="529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0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Persona a cargo: </w:t>
                            </w:r>
                            <w:r w:rsidRPr="00576C0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Pedro Baños (Ejecutivo)</w:t>
                            </w:r>
                          </w:p>
                          <w:p w14:paraId="7B354850" w14:textId="77777777" w:rsidR="00523CFC" w:rsidRDefault="00523CFC" w:rsidP="00523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80" w:right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D7C80" id="Text Box 73" o:spid="_x0000_s1030" type="#_x0000_t202" style="position:absolute;left:0;text-align:left;margin-left:144.95pt;margin-top:6.1pt;width:353pt;height:73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" filled="f" stroked="f">
                <v:textbox>
                  <w:txbxContent>
                    <w:p w14:paraId="0800B006" w14:textId="77777777" w:rsidR="009D458C" w:rsidRPr="003007D9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80" w:firstLine="142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2011 </w:t>
                      </w:r>
                      <w:proofErr w:type="gramStart"/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Electr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ó</w:t>
                      </w: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nica</w:t>
                      </w:r>
                      <w:proofErr w:type="gramEnd"/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SONIMAG: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Practicante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oporte técnico</w:t>
                      </w:r>
                    </w:p>
                    <w:p w14:paraId="1D6D7E6B" w14:textId="77777777" w:rsidR="009D458C" w:rsidRDefault="009D458C" w:rsidP="009D458C">
                      <w:pPr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22/08/2011 – 22/10/2011</w:t>
                      </w:r>
                    </w:p>
                    <w:p w14:paraId="0C97971B" w14:textId="77777777" w:rsidR="009D458C" w:rsidRPr="003007D9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E8C9E2F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426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Mantenimiento de </w:t>
                      </w:r>
                      <w:proofErr w:type="spellStart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PC’s</w:t>
                      </w:r>
                      <w:proofErr w:type="spellEnd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39D2D77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Eliminación de malware y spyware.</w:t>
                      </w:r>
                    </w:p>
                    <w:p w14:paraId="1FE61782" w14:textId="77777777" w:rsidR="009D458C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Formateo e instalación de Sistema Operativo WINDOWS (98, 2000, </w:t>
                      </w:r>
                    </w:p>
                    <w:p w14:paraId="59209192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XP, Vista,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) en </w:t>
                      </w:r>
                      <w:proofErr w:type="spellStart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Pc’s</w:t>
                      </w:r>
                      <w:proofErr w:type="spellEnd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y Laptops.</w:t>
                      </w:r>
                    </w:p>
                    <w:p w14:paraId="517D627C" w14:textId="77777777" w:rsidR="009D458C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Instalación de drivers y todo tipo de software (Office, Adobe </w:t>
                      </w:r>
                      <w:proofErr w:type="spellStart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Creative</w:t>
                      </w:r>
                      <w:proofErr w:type="spellEnd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37FDB9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Suite, Utilitarios, etc.)</w:t>
                      </w:r>
                    </w:p>
                    <w:p w14:paraId="490D7168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Cableado estructurado y configuración de redes.</w:t>
                      </w:r>
                    </w:p>
                    <w:p w14:paraId="23C47C66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Recuperación de datos.</w:t>
                      </w:r>
                    </w:p>
                    <w:p w14:paraId="43E511D2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Ensamblaje de </w:t>
                      </w:r>
                      <w:proofErr w:type="spellStart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PC’s</w:t>
                      </w:r>
                      <w:proofErr w:type="spellEnd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5E98B0B" w14:textId="77777777" w:rsidR="009D458C" w:rsidRPr="003007D9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B87F219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529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Persona a cargo: 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José S. Tolentino (Técnico)</w:t>
                      </w:r>
                    </w:p>
                    <w:p w14:paraId="195F7F67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671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Fijo: 331-2137</w:t>
                      </w:r>
                    </w:p>
                    <w:p w14:paraId="7FA74F7B" w14:textId="77777777" w:rsidR="009D458C" w:rsidRPr="00894FC1" w:rsidRDefault="009D458C" w:rsidP="009D4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671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- Cel: 98573450</w:t>
                      </w:r>
                    </w:p>
                    <w:p w14:paraId="50A1234F" w14:textId="77777777" w:rsidR="001846F5" w:rsidRPr="00894FC1" w:rsidRDefault="001846F5" w:rsidP="001846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529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Persona a cargo: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Martín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Moreyra</w:t>
                      </w:r>
                      <w:proofErr w:type="spellEnd"/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="005A1E3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Jefe</w:t>
                      </w:r>
                      <w:proofErr w:type="gramEnd"/>
                      <w:r w:rsidR="005A1E3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su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pervisor</w:t>
                      </w:r>
                      <w:r w:rsidRPr="00894FC1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50D470D4" w14:textId="77777777" w:rsidR="00523CFC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0F95AC6" w14:textId="77777777" w:rsidR="00523CFC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2009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Grupo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É</w:t>
                      </w: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lite S.A.C.: </w:t>
                      </w:r>
                      <w:r w:rsidR="00CC772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Máster de recursos humanos</w:t>
                      </w:r>
                    </w:p>
                    <w:p w14:paraId="791C04AA" w14:textId="77777777" w:rsidR="0023397E" w:rsidRDefault="0023397E" w:rsidP="0023397E">
                      <w:pPr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8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15/05/2011 – 13/11/2011</w:t>
                      </w:r>
                    </w:p>
                    <w:p w14:paraId="42EBEA71" w14:textId="77777777" w:rsidR="00523CFC" w:rsidRPr="003007D9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F8DB9A7" w14:textId="77777777" w:rsidR="00523CFC" w:rsidRPr="003007D9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3007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Seleccionar y supervisar personal de trabajo.</w:t>
                      </w:r>
                    </w:p>
                    <w:p w14:paraId="2B183C3F" w14:textId="77777777" w:rsidR="00523CFC" w:rsidRPr="003007D9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3007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Contestar llamadas telefónicas.</w:t>
                      </w:r>
                    </w:p>
                    <w:p w14:paraId="5BCC0B09" w14:textId="77777777" w:rsidR="00523CFC" w:rsidRPr="003007D9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3007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Manejo de archivos y evaluaciones.</w:t>
                      </w:r>
                    </w:p>
                    <w:p w14:paraId="3DD0436B" w14:textId="77777777" w:rsidR="00523CFC" w:rsidRPr="003007D9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3007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Manejo de publicidad (Afiches, Volantes y Periódico).</w:t>
                      </w:r>
                    </w:p>
                    <w:p w14:paraId="79B72FF7" w14:textId="77777777" w:rsidR="00523CFC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Pr="003007D9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Manejo de registros de llamadas y entrevistas de trabajo.</w:t>
                      </w:r>
                    </w:p>
                    <w:p w14:paraId="03B81D9B" w14:textId="77777777" w:rsidR="00CC7729" w:rsidRPr="003007D9" w:rsidRDefault="00CC7729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246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- Entrevistar a postulantes de trabajo.</w:t>
                      </w:r>
                    </w:p>
                    <w:p w14:paraId="495474FC" w14:textId="77777777" w:rsidR="00523CFC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818D1CC" w14:textId="77777777" w:rsidR="00523CFC" w:rsidRPr="003007D9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 w:firstLine="529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00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Persona a cargo: </w:t>
                      </w:r>
                      <w:r w:rsidRPr="00576C0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Pedro Baños (Ejecutivo)</w:t>
                      </w:r>
                    </w:p>
                    <w:p w14:paraId="7B354850" w14:textId="77777777" w:rsidR="00523CFC" w:rsidRDefault="00523CFC" w:rsidP="00523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180" w:right="8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1061F" w14:textId="77777777" w:rsidR="00523CFC" w:rsidRDefault="00523CFC" w:rsidP="00523CFC">
      <w:pPr>
        <w:tabs>
          <w:tab w:val="left" w:pos="1206"/>
        </w:tabs>
        <w:rPr>
          <w:rFonts w:ascii="Arial" w:hAnsi="Arial" w:cs="Arial"/>
        </w:rPr>
      </w:pPr>
    </w:p>
    <w:p w14:paraId="17D4BCB0" w14:textId="77777777" w:rsidR="00523CFC" w:rsidRDefault="00523CFC" w:rsidP="00523CFC"/>
    <w:p w14:paraId="57577537" w14:textId="5515D754" w:rsidR="00523CFC" w:rsidRPr="00523CFC" w:rsidRDefault="003C27B6" w:rsidP="00523CFC">
      <w:pPr>
        <w:tabs>
          <w:tab w:val="left" w:pos="1206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43900" behindDoc="1" locked="0" layoutInCell="1" allowOverlap="1" wp14:anchorId="2F6E2FFD" wp14:editId="306D3F49">
            <wp:simplePos x="0" y="0"/>
            <wp:positionH relativeFrom="margin">
              <wp:posOffset>1758950</wp:posOffset>
            </wp:positionH>
            <wp:positionV relativeFrom="margin">
              <wp:posOffset>2958465</wp:posOffset>
            </wp:positionV>
            <wp:extent cx="2624455" cy="2624455"/>
            <wp:effectExtent l="0" t="0" r="0" b="0"/>
            <wp:wrapSquare wrapText="bothSides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 r:link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99" b="1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3CFC" w:rsidRPr="00523CFC" w:rsidSect="00BC1C52">
      <w:footerReference w:type="default" r:id="rId12"/>
      <w:pgSz w:w="12240" w:h="15840"/>
      <w:pgMar w:top="1134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A2552" w14:textId="77777777" w:rsidR="00872149" w:rsidRDefault="00872149" w:rsidP="0067309D">
      <w:pPr>
        <w:spacing w:after="0" w:line="240" w:lineRule="auto"/>
      </w:pPr>
      <w:r>
        <w:separator/>
      </w:r>
    </w:p>
  </w:endnote>
  <w:endnote w:type="continuationSeparator" w:id="0">
    <w:p w14:paraId="1C43B551" w14:textId="77777777" w:rsidR="00872149" w:rsidRDefault="00872149" w:rsidP="0067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A695" w14:textId="77777777" w:rsidR="001B072F" w:rsidRDefault="001B072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E2113" w:rsidRPr="007E2113">
      <w:rPr>
        <w:noProof/>
        <w:lang w:val="es-ES"/>
      </w:rPr>
      <w:t>5</w:t>
    </w:r>
    <w:r>
      <w:fldChar w:fldCharType="end"/>
    </w:r>
  </w:p>
  <w:p w14:paraId="13C399CB" w14:textId="77777777" w:rsidR="001B072F" w:rsidRDefault="001B07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56E0" w14:textId="77777777" w:rsidR="00872149" w:rsidRDefault="00872149" w:rsidP="0067309D">
      <w:pPr>
        <w:spacing w:after="0" w:line="240" w:lineRule="auto"/>
      </w:pPr>
      <w:r>
        <w:separator/>
      </w:r>
    </w:p>
  </w:footnote>
  <w:footnote w:type="continuationSeparator" w:id="0">
    <w:p w14:paraId="2ED03253" w14:textId="77777777" w:rsidR="00872149" w:rsidRDefault="00872149" w:rsidP="00673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DEA"/>
    <w:multiLevelType w:val="hybridMultilevel"/>
    <w:tmpl w:val="E758B96E"/>
    <w:lvl w:ilvl="0" w:tplc="98DA7EC6">
      <w:start w:val="2011"/>
      <w:numFmt w:val="decimal"/>
      <w:lvlText w:val="%1"/>
      <w:lvlJc w:val="left"/>
      <w:pPr>
        <w:ind w:left="562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607C5E"/>
    <w:multiLevelType w:val="hybridMultilevel"/>
    <w:tmpl w:val="E1949774"/>
    <w:lvl w:ilvl="0" w:tplc="0264EEB0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BDE"/>
    <w:multiLevelType w:val="hybridMultilevel"/>
    <w:tmpl w:val="0C7A0E8C"/>
    <w:lvl w:ilvl="0" w:tplc="0264EEB0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A4217"/>
    <w:multiLevelType w:val="hybridMultilevel"/>
    <w:tmpl w:val="F564BA46"/>
    <w:lvl w:ilvl="0" w:tplc="BDC0FBEA">
      <w:start w:val="5"/>
      <w:numFmt w:val="bullet"/>
      <w:lvlText w:val="-"/>
      <w:lvlJc w:val="left"/>
      <w:pPr>
        <w:ind w:left="1335" w:hanging="360"/>
      </w:pPr>
      <w:rPr>
        <w:rFonts w:ascii="Tahoma" w:eastAsia="Calibri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09233407"/>
    <w:multiLevelType w:val="hybridMultilevel"/>
    <w:tmpl w:val="5C545C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00379"/>
    <w:multiLevelType w:val="hybridMultilevel"/>
    <w:tmpl w:val="BE10153E"/>
    <w:lvl w:ilvl="0" w:tplc="1FE86914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0C92C1C"/>
    <w:multiLevelType w:val="hybridMultilevel"/>
    <w:tmpl w:val="AE3E198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6D4042"/>
    <w:multiLevelType w:val="hybridMultilevel"/>
    <w:tmpl w:val="62908DB6"/>
    <w:lvl w:ilvl="0" w:tplc="FA68EF28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A1C67FE"/>
    <w:multiLevelType w:val="multilevel"/>
    <w:tmpl w:val="909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80599"/>
    <w:multiLevelType w:val="hybridMultilevel"/>
    <w:tmpl w:val="CA3C0A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33828"/>
    <w:multiLevelType w:val="hybridMultilevel"/>
    <w:tmpl w:val="8E1C517C"/>
    <w:lvl w:ilvl="0" w:tplc="EA3EEC22">
      <w:start w:val="2013"/>
      <w:numFmt w:val="bullet"/>
      <w:lvlText w:val="-"/>
      <w:lvlJc w:val="left"/>
      <w:pPr>
        <w:ind w:left="802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215210F3"/>
    <w:multiLevelType w:val="hybridMultilevel"/>
    <w:tmpl w:val="CE122CEE"/>
    <w:lvl w:ilvl="0" w:tplc="0264EEB0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76E71"/>
    <w:multiLevelType w:val="hybridMultilevel"/>
    <w:tmpl w:val="5942C994"/>
    <w:lvl w:ilvl="0" w:tplc="0264EEB0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C4E9B"/>
    <w:multiLevelType w:val="hybridMultilevel"/>
    <w:tmpl w:val="7B029D8A"/>
    <w:lvl w:ilvl="0" w:tplc="E1BEBE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08BC"/>
    <w:multiLevelType w:val="hybridMultilevel"/>
    <w:tmpl w:val="290654B4"/>
    <w:lvl w:ilvl="0" w:tplc="3278B174">
      <w:start w:val="201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C31F21"/>
    <w:multiLevelType w:val="hybridMultilevel"/>
    <w:tmpl w:val="01B49860"/>
    <w:lvl w:ilvl="0" w:tplc="FE4C4554">
      <w:start w:val="2013"/>
      <w:numFmt w:val="bullet"/>
      <w:lvlText w:val=""/>
      <w:lvlJc w:val="left"/>
      <w:pPr>
        <w:ind w:left="1162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6" w15:restartNumberingAfterBreak="0">
    <w:nsid w:val="40E42A3C"/>
    <w:multiLevelType w:val="hybridMultilevel"/>
    <w:tmpl w:val="11EAAE9A"/>
    <w:lvl w:ilvl="0" w:tplc="0264EEB0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26B76"/>
    <w:multiLevelType w:val="hybridMultilevel"/>
    <w:tmpl w:val="CB38AC9E"/>
    <w:lvl w:ilvl="0" w:tplc="23F01FF8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6A59"/>
    <w:multiLevelType w:val="hybridMultilevel"/>
    <w:tmpl w:val="70C22194"/>
    <w:lvl w:ilvl="0" w:tplc="0264EEB0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340B3"/>
    <w:multiLevelType w:val="hybridMultilevel"/>
    <w:tmpl w:val="ADEA85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3055E"/>
    <w:multiLevelType w:val="hybridMultilevel"/>
    <w:tmpl w:val="488209CA"/>
    <w:lvl w:ilvl="0" w:tplc="DB5AAC80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A109F2"/>
    <w:multiLevelType w:val="hybridMultilevel"/>
    <w:tmpl w:val="628287EE"/>
    <w:lvl w:ilvl="0" w:tplc="6890EDA4">
      <w:start w:val="2011"/>
      <w:numFmt w:val="decimal"/>
      <w:lvlText w:val="%1"/>
      <w:lvlJc w:val="left"/>
      <w:pPr>
        <w:ind w:left="102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4FE261F7"/>
    <w:multiLevelType w:val="hybridMultilevel"/>
    <w:tmpl w:val="D8D86DF0"/>
    <w:lvl w:ilvl="0" w:tplc="8C6460A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F57C4"/>
    <w:multiLevelType w:val="hybridMultilevel"/>
    <w:tmpl w:val="A692A5E6"/>
    <w:lvl w:ilvl="0" w:tplc="0264EEB0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95E72"/>
    <w:multiLevelType w:val="hybridMultilevel"/>
    <w:tmpl w:val="21F4FC02"/>
    <w:lvl w:ilvl="0" w:tplc="D494E106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7978"/>
    <w:multiLevelType w:val="hybridMultilevel"/>
    <w:tmpl w:val="95823E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40747"/>
    <w:multiLevelType w:val="hybridMultilevel"/>
    <w:tmpl w:val="E1341F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23448"/>
    <w:multiLevelType w:val="hybridMultilevel"/>
    <w:tmpl w:val="DA14F552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E57DF5"/>
    <w:multiLevelType w:val="hybridMultilevel"/>
    <w:tmpl w:val="C60C6324"/>
    <w:lvl w:ilvl="0" w:tplc="5D6A1220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4358C"/>
    <w:multiLevelType w:val="hybridMultilevel"/>
    <w:tmpl w:val="DB18B722"/>
    <w:lvl w:ilvl="0" w:tplc="0264EEB0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B3E8D"/>
    <w:multiLevelType w:val="hybridMultilevel"/>
    <w:tmpl w:val="5FA6BE36"/>
    <w:lvl w:ilvl="0" w:tplc="D494E106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E67092"/>
    <w:multiLevelType w:val="hybridMultilevel"/>
    <w:tmpl w:val="1EB8C4B6"/>
    <w:lvl w:ilvl="0" w:tplc="B7B06F80">
      <w:start w:val="201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0F66A64"/>
    <w:multiLevelType w:val="hybridMultilevel"/>
    <w:tmpl w:val="DD5EDE3A"/>
    <w:lvl w:ilvl="0" w:tplc="41B2D0DA">
      <w:numFmt w:val="bullet"/>
      <w:lvlText w:val="-"/>
      <w:lvlJc w:val="left"/>
      <w:pPr>
        <w:ind w:left="1200" w:hanging="360"/>
      </w:pPr>
      <w:rPr>
        <w:rFonts w:ascii="Arial" w:eastAsia="Calibri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36A6F2C"/>
    <w:multiLevelType w:val="hybridMultilevel"/>
    <w:tmpl w:val="83C0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676B6"/>
    <w:multiLevelType w:val="hybridMultilevel"/>
    <w:tmpl w:val="B90C8850"/>
    <w:lvl w:ilvl="0" w:tplc="80B893A6">
      <w:start w:val="201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79A23F3"/>
    <w:multiLevelType w:val="hybridMultilevel"/>
    <w:tmpl w:val="0C0A512E"/>
    <w:lvl w:ilvl="0" w:tplc="0B74E4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F665A"/>
    <w:multiLevelType w:val="hybridMultilevel"/>
    <w:tmpl w:val="36DCEFE8"/>
    <w:lvl w:ilvl="0" w:tplc="B97071B8">
      <w:start w:val="5"/>
      <w:numFmt w:val="bullet"/>
      <w:lvlText w:val="-"/>
      <w:lvlJc w:val="left"/>
      <w:pPr>
        <w:ind w:left="1260" w:hanging="360"/>
      </w:pPr>
      <w:rPr>
        <w:rFonts w:ascii="Tahoma" w:eastAsia="Calibri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9B60450"/>
    <w:multiLevelType w:val="hybridMultilevel"/>
    <w:tmpl w:val="2780A270"/>
    <w:lvl w:ilvl="0" w:tplc="280A0005">
      <w:start w:val="1"/>
      <w:numFmt w:val="bullet"/>
      <w:lvlText w:val=""/>
      <w:lvlJc w:val="left"/>
      <w:pPr>
        <w:ind w:left="93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8" w15:restartNumberingAfterBreak="0">
    <w:nsid w:val="7A3D3A95"/>
    <w:multiLevelType w:val="hybridMultilevel"/>
    <w:tmpl w:val="735034B2"/>
    <w:lvl w:ilvl="0" w:tplc="AA305FE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A487522"/>
    <w:multiLevelType w:val="hybridMultilevel"/>
    <w:tmpl w:val="1F487CAE"/>
    <w:lvl w:ilvl="0" w:tplc="71D8059A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1102CF"/>
    <w:multiLevelType w:val="hybridMultilevel"/>
    <w:tmpl w:val="A4B08EEA"/>
    <w:lvl w:ilvl="0" w:tplc="284661EA">
      <w:start w:val="201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C0A6ED5"/>
    <w:multiLevelType w:val="hybridMultilevel"/>
    <w:tmpl w:val="D26AE8DC"/>
    <w:lvl w:ilvl="0" w:tplc="BA34D194">
      <w:start w:val="2011"/>
      <w:numFmt w:val="decimal"/>
      <w:lvlText w:val="%1"/>
      <w:lvlJc w:val="left"/>
      <w:pPr>
        <w:ind w:left="60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CCE4586"/>
    <w:multiLevelType w:val="hybridMultilevel"/>
    <w:tmpl w:val="69F0AB9A"/>
    <w:lvl w:ilvl="0" w:tplc="EBA26372">
      <w:start w:val="5"/>
      <w:numFmt w:val="bullet"/>
      <w:lvlText w:val="-"/>
      <w:lvlJc w:val="left"/>
      <w:pPr>
        <w:ind w:left="1845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8"/>
  </w:num>
  <w:num w:numId="4">
    <w:abstractNumId w:val="9"/>
  </w:num>
  <w:num w:numId="5">
    <w:abstractNumId w:val="4"/>
  </w:num>
  <w:num w:numId="6">
    <w:abstractNumId w:val="27"/>
  </w:num>
  <w:num w:numId="7">
    <w:abstractNumId w:val="25"/>
  </w:num>
  <w:num w:numId="8">
    <w:abstractNumId w:val="16"/>
  </w:num>
  <w:num w:numId="9">
    <w:abstractNumId w:val="1"/>
  </w:num>
  <w:num w:numId="10">
    <w:abstractNumId w:val="23"/>
  </w:num>
  <w:num w:numId="11">
    <w:abstractNumId w:val="29"/>
  </w:num>
  <w:num w:numId="12">
    <w:abstractNumId w:val="11"/>
  </w:num>
  <w:num w:numId="13">
    <w:abstractNumId w:val="12"/>
  </w:num>
  <w:num w:numId="14">
    <w:abstractNumId w:val="2"/>
  </w:num>
  <w:num w:numId="15">
    <w:abstractNumId w:val="36"/>
  </w:num>
  <w:num w:numId="16">
    <w:abstractNumId w:val="3"/>
  </w:num>
  <w:num w:numId="17">
    <w:abstractNumId w:val="28"/>
  </w:num>
  <w:num w:numId="18">
    <w:abstractNumId w:val="6"/>
  </w:num>
  <w:num w:numId="19">
    <w:abstractNumId w:val="26"/>
  </w:num>
  <w:num w:numId="20">
    <w:abstractNumId w:val="30"/>
  </w:num>
  <w:num w:numId="21">
    <w:abstractNumId w:val="8"/>
  </w:num>
  <w:num w:numId="22">
    <w:abstractNumId w:val="24"/>
  </w:num>
  <w:num w:numId="23">
    <w:abstractNumId w:val="42"/>
  </w:num>
  <w:num w:numId="24">
    <w:abstractNumId w:val="37"/>
  </w:num>
  <w:num w:numId="25">
    <w:abstractNumId w:val="39"/>
  </w:num>
  <w:num w:numId="26">
    <w:abstractNumId w:val="20"/>
  </w:num>
  <w:num w:numId="2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0"/>
  </w:num>
  <w:num w:numId="30">
    <w:abstractNumId w:val="41"/>
  </w:num>
  <w:num w:numId="31">
    <w:abstractNumId w:val="14"/>
  </w:num>
  <w:num w:numId="32">
    <w:abstractNumId w:val="21"/>
  </w:num>
  <w:num w:numId="33">
    <w:abstractNumId w:val="0"/>
  </w:num>
  <w:num w:numId="34">
    <w:abstractNumId w:val="5"/>
  </w:num>
  <w:num w:numId="35">
    <w:abstractNumId w:val="10"/>
  </w:num>
  <w:num w:numId="36">
    <w:abstractNumId w:val="15"/>
  </w:num>
  <w:num w:numId="37">
    <w:abstractNumId w:val="34"/>
  </w:num>
  <w:num w:numId="38">
    <w:abstractNumId w:val="31"/>
  </w:num>
  <w:num w:numId="39">
    <w:abstractNumId w:val="7"/>
  </w:num>
  <w:num w:numId="40">
    <w:abstractNumId w:val="38"/>
  </w:num>
  <w:num w:numId="41">
    <w:abstractNumId w:val="32"/>
  </w:num>
  <w:num w:numId="42">
    <w:abstractNumId w:val="35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C4"/>
    <w:rsid w:val="00004EB5"/>
    <w:rsid w:val="00005CB8"/>
    <w:rsid w:val="000117C3"/>
    <w:rsid w:val="0001766E"/>
    <w:rsid w:val="00032774"/>
    <w:rsid w:val="000334A7"/>
    <w:rsid w:val="00047AA0"/>
    <w:rsid w:val="000516D2"/>
    <w:rsid w:val="000548C4"/>
    <w:rsid w:val="00063D89"/>
    <w:rsid w:val="00086952"/>
    <w:rsid w:val="000A0F34"/>
    <w:rsid w:val="000B1426"/>
    <w:rsid w:val="000C4FC8"/>
    <w:rsid w:val="000F5B61"/>
    <w:rsid w:val="0015344F"/>
    <w:rsid w:val="001579CC"/>
    <w:rsid w:val="001605EC"/>
    <w:rsid w:val="00172802"/>
    <w:rsid w:val="001846F5"/>
    <w:rsid w:val="00186D03"/>
    <w:rsid w:val="001A10A4"/>
    <w:rsid w:val="001A47C8"/>
    <w:rsid w:val="001B072F"/>
    <w:rsid w:val="001C774E"/>
    <w:rsid w:val="001E594D"/>
    <w:rsid w:val="0023397E"/>
    <w:rsid w:val="00236A7A"/>
    <w:rsid w:val="00244B2B"/>
    <w:rsid w:val="00260978"/>
    <w:rsid w:val="00264FE0"/>
    <w:rsid w:val="002A1760"/>
    <w:rsid w:val="002A432B"/>
    <w:rsid w:val="002A4CCE"/>
    <w:rsid w:val="002C059B"/>
    <w:rsid w:val="002E4CCC"/>
    <w:rsid w:val="002E6253"/>
    <w:rsid w:val="002F7006"/>
    <w:rsid w:val="003007D9"/>
    <w:rsid w:val="00321026"/>
    <w:rsid w:val="003211E3"/>
    <w:rsid w:val="00362899"/>
    <w:rsid w:val="00394E59"/>
    <w:rsid w:val="003B490F"/>
    <w:rsid w:val="003C1030"/>
    <w:rsid w:val="003C27B6"/>
    <w:rsid w:val="003F19C4"/>
    <w:rsid w:val="003F45B4"/>
    <w:rsid w:val="00416CB6"/>
    <w:rsid w:val="004211C3"/>
    <w:rsid w:val="004259D7"/>
    <w:rsid w:val="00430BAF"/>
    <w:rsid w:val="00445B90"/>
    <w:rsid w:val="00457050"/>
    <w:rsid w:val="0046229B"/>
    <w:rsid w:val="0047064A"/>
    <w:rsid w:val="00486AF0"/>
    <w:rsid w:val="00493811"/>
    <w:rsid w:val="004939CD"/>
    <w:rsid w:val="004A313A"/>
    <w:rsid w:val="004C6DD5"/>
    <w:rsid w:val="004D356A"/>
    <w:rsid w:val="004D6BC1"/>
    <w:rsid w:val="004E1626"/>
    <w:rsid w:val="004E6839"/>
    <w:rsid w:val="00523CFC"/>
    <w:rsid w:val="00536332"/>
    <w:rsid w:val="005411C1"/>
    <w:rsid w:val="00542BD4"/>
    <w:rsid w:val="00543E18"/>
    <w:rsid w:val="00552051"/>
    <w:rsid w:val="00572502"/>
    <w:rsid w:val="005748AB"/>
    <w:rsid w:val="00576C08"/>
    <w:rsid w:val="005917BF"/>
    <w:rsid w:val="005A1E3A"/>
    <w:rsid w:val="005B1444"/>
    <w:rsid w:val="005D5B3F"/>
    <w:rsid w:val="005E1D3F"/>
    <w:rsid w:val="005E5667"/>
    <w:rsid w:val="00621D40"/>
    <w:rsid w:val="0062597A"/>
    <w:rsid w:val="0067309D"/>
    <w:rsid w:val="00687165"/>
    <w:rsid w:val="006B2772"/>
    <w:rsid w:val="006C79A2"/>
    <w:rsid w:val="00700DBB"/>
    <w:rsid w:val="007416CA"/>
    <w:rsid w:val="007504A0"/>
    <w:rsid w:val="00753E2E"/>
    <w:rsid w:val="0077068C"/>
    <w:rsid w:val="007A1958"/>
    <w:rsid w:val="007C2B2E"/>
    <w:rsid w:val="007D4EE8"/>
    <w:rsid w:val="007E09DE"/>
    <w:rsid w:val="007E2113"/>
    <w:rsid w:val="008166F0"/>
    <w:rsid w:val="0082242A"/>
    <w:rsid w:val="00832752"/>
    <w:rsid w:val="00833388"/>
    <w:rsid w:val="00837B23"/>
    <w:rsid w:val="00855389"/>
    <w:rsid w:val="00861286"/>
    <w:rsid w:val="00862D74"/>
    <w:rsid w:val="008637C6"/>
    <w:rsid w:val="008671A2"/>
    <w:rsid w:val="00871BFC"/>
    <w:rsid w:val="00872149"/>
    <w:rsid w:val="00880939"/>
    <w:rsid w:val="00885968"/>
    <w:rsid w:val="00894FC1"/>
    <w:rsid w:val="008A3C23"/>
    <w:rsid w:val="008A6EE1"/>
    <w:rsid w:val="008B4DC3"/>
    <w:rsid w:val="008C6A65"/>
    <w:rsid w:val="008D10C6"/>
    <w:rsid w:val="008E277D"/>
    <w:rsid w:val="00905C33"/>
    <w:rsid w:val="00906181"/>
    <w:rsid w:val="00921B85"/>
    <w:rsid w:val="00943118"/>
    <w:rsid w:val="00955813"/>
    <w:rsid w:val="00974B44"/>
    <w:rsid w:val="009842C2"/>
    <w:rsid w:val="00992330"/>
    <w:rsid w:val="009975A3"/>
    <w:rsid w:val="009C2D72"/>
    <w:rsid w:val="009D458C"/>
    <w:rsid w:val="00A07555"/>
    <w:rsid w:val="00A13378"/>
    <w:rsid w:val="00A162BE"/>
    <w:rsid w:val="00A23D19"/>
    <w:rsid w:val="00A37016"/>
    <w:rsid w:val="00A6466B"/>
    <w:rsid w:val="00A66293"/>
    <w:rsid w:val="00A73D0B"/>
    <w:rsid w:val="00A768B7"/>
    <w:rsid w:val="00A76F18"/>
    <w:rsid w:val="00A81453"/>
    <w:rsid w:val="00A90C4F"/>
    <w:rsid w:val="00A94A80"/>
    <w:rsid w:val="00AB5077"/>
    <w:rsid w:val="00AC3D73"/>
    <w:rsid w:val="00AE0510"/>
    <w:rsid w:val="00B03016"/>
    <w:rsid w:val="00B30910"/>
    <w:rsid w:val="00B83148"/>
    <w:rsid w:val="00BC1C52"/>
    <w:rsid w:val="00BC26BA"/>
    <w:rsid w:val="00BC376E"/>
    <w:rsid w:val="00BD222C"/>
    <w:rsid w:val="00BE03C4"/>
    <w:rsid w:val="00BE2AFE"/>
    <w:rsid w:val="00C01D85"/>
    <w:rsid w:val="00C159E2"/>
    <w:rsid w:val="00C36051"/>
    <w:rsid w:val="00C45BD8"/>
    <w:rsid w:val="00C52243"/>
    <w:rsid w:val="00C91621"/>
    <w:rsid w:val="00C975DA"/>
    <w:rsid w:val="00CB1112"/>
    <w:rsid w:val="00CB657B"/>
    <w:rsid w:val="00CC7729"/>
    <w:rsid w:val="00CF23FE"/>
    <w:rsid w:val="00D12010"/>
    <w:rsid w:val="00D41FE5"/>
    <w:rsid w:val="00D43AF3"/>
    <w:rsid w:val="00D5541B"/>
    <w:rsid w:val="00D57B03"/>
    <w:rsid w:val="00D71DD7"/>
    <w:rsid w:val="00D77C81"/>
    <w:rsid w:val="00D93799"/>
    <w:rsid w:val="00DD219C"/>
    <w:rsid w:val="00E3013C"/>
    <w:rsid w:val="00E5536E"/>
    <w:rsid w:val="00E65CA6"/>
    <w:rsid w:val="00E6694F"/>
    <w:rsid w:val="00E7128A"/>
    <w:rsid w:val="00E75242"/>
    <w:rsid w:val="00EC4F6A"/>
    <w:rsid w:val="00EE2B26"/>
    <w:rsid w:val="00F202F8"/>
    <w:rsid w:val="00F32413"/>
    <w:rsid w:val="00F45794"/>
    <w:rsid w:val="00F53904"/>
    <w:rsid w:val="00F614F1"/>
    <w:rsid w:val="00F66992"/>
    <w:rsid w:val="00F720D6"/>
    <w:rsid w:val="00F86571"/>
    <w:rsid w:val="00FA54D9"/>
    <w:rsid w:val="00FB753A"/>
    <w:rsid w:val="00FC0BF4"/>
    <w:rsid w:val="00FD09D5"/>
    <w:rsid w:val="00FD165E"/>
    <w:rsid w:val="00FD1D53"/>
    <w:rsid w:val="00FD39E0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 fillcolor="none [3200]" strokecolor="none [3213]">
      <v:fill color="none [3200]"/>
      <v:stroke color="none [3213]" weight="3pt"/>
      <v:shadow type="perspective" color="none [1601]" opacity=".5" offset="1pt" offset2="-1pt"/>
    </o:shapedefaults>
    <o:shapelayout v:ext="edit">
      <o:idmap v:ext="edit" data="1"/>
    </o:shapelayout>
  </w:shapeDefaults>
  <w:decimalSymbol w:val="."/>
  <w:listSeparator w:val=";"/>
  <w14:docId w14:val="4E10EE51"/>
  <w15:chartTrackingRefBased/>
  <w15:docId w15:val="{B367867B-40BB-4A87-A54B-7CF57432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09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162BE"/>
  </w:style>
  <w:style w:type="character" w:customStyle="1" w:styleId="apple-converted-space">
    <w:name w:val="apple-converted-space"/>
    <w:basedOn w:val="Fuentedeprrafopredeter"/>
    <w:rsid w:val="00A162BE"/>
  </w:style>
  <w:style w:type="paragraph" w:styleId="NormalWeb">
    <w:name w:val="Normal (Web)"/>
    <w:basedOn w:val="Normal"/>
    <w:uiPriority w:val="99"/>
    <w:semiHidden/>
    <w:unhideWhenUsed/>
    <w:rsid w:val="00992330"/>
    <w:pPr>
      <w:spacing w:before="150" w:after="150" w:line="240" w:lineRule="auto"/>
      <w:jc w:val="both"/>
    </w:pPr>
    <w:rPr>
      <w:rFonts w:ascii="Times New Roman" w:eastAsia="Times New Roman" w:hAnsi="Times New Roman"/>
      <w:color w:val="5B5847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C37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5C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05CB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05CB8"/>
    <w:rPr>
      <w:color w:val="0000FF"/>
      <w:u w:val="single"/>
    </w:rPr>
  </w:style>
  <w:style w:type="character" w:customStyle="1" w:styleId="prs">
    <w:name w:val="prs"/>
    <w:rsid w:val="00445B90"/>
  </w:style>
  <w:style w:type="paragraph" w:styleId="Encabezado">
    <w:name w:val="header"/>
    <w:basedOn w:val="Normal"/>
    <w:link w:val="EncabezadoCar"/>
    <w:uiPriority w:val="99"/>
    <w:unhideWhenUsed/>
    <w:rsid w:val="006730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7309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730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7309D"/>
    <w:rPr>
      <w:sz w:val="22"/>
      <w:szCs w:val="22"/>
      <w:lang w:eastAsia="en-US"/>
    </w:rPr>
  </w:style>
  <w:style w:type="character" w:styleId="Mencinsinresolver">
    <w:name w:val="Unresolved Mention"/>
    <w:uiPriority w:val="99"/>
    <w:semiHidden/>
    <w:unhideWhenUsed/>
    <w:rsid w:val="009C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http://4.bp.blogspot.com/-5EancoEZPo8/Tit7tgMK0CI/AAAAAAAAAAY/lVtsU9wP1cg/s320/windows7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25FE-174B-4CD2-B816-1CDBD558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1</TotalTime>
  <Pages>5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FLOOD</Company>
  <LinksUpToDate>false</LinksUpToDate>
  <CharactersWithSpaces>498</CharactersWithSpaces>
  <SharedDoc>false</SharedDoc>
  <HLinks>
    <vt:vector size="30" baseType="variant">
      <vt:variant>
        <vt:i4>3604597</vt:i4>
      </vt:variant>
      <vt:variant>
        <vt:i4>-1</vt:i4>
      </vt:variant>
      <vt:variant>
        <vt:i4>1086</vt:i4>
      </vt:variant>
      <vt:variant>
        <vt:i4>1</vt:i4>
      </vt:variant>
      <vt:variant>
        <vt:lpwstr>http://4.bp.blogspot.com/-5EancoEZPo8/Tit7tgMK0CI/AAAAAAAAAAY/lVtsU9wP1cg/s320/windows7.png</vt:lpwstr>
      </vt:variant>
      <vt:variant>
        <vt:lpwstr/>
      </vt:variant>
      <vt:variant>
        <vt:i4>3604597</vt:i4>
      </vt:variant>
      <vt:variant>
        <vt:i4>-1</vt:i4>
      </vt:variant>
      <vt:variant>
        <vt:i4>1087</vt:i4>
      </vt:variant>
      <vt:variant>
        <vt:i4>1</vt:i4>
      </vt:variant>
      <vt:variant>
        <vt:lpwstr>http://4.bp.blogspot.com/-5EancoEZPo8/Tit7tgMK0CI/AAAAAAAAAAY/lVtsU9wP1cg/s320/windows7.png</vt:lpwstr>
      </vt:variant>
      <vt:variant>
        <vt:lpwstr/>
      </vt:variant>
      <vt:variant>
        <vt:i4>3604597</vt:i4>
      </vt:variant>
      <vt:variant>
        <vt:i4>-1</vt:i4>
      </vt:variant>
      <vt:variant>
        <vt:i4>1088</vt:i4>
      </vt:variant>
      <vt:variant>
        <vt:i4>1</vt:i4>
      </vt:variant>
      <vt:variant>
        <vt:lpwstr>http://4.bp.blogspot.com/-5EancoEZPo8/Tit7tgMK0CI/AAAAAAAAAAY/lVtsU9wP1cg/s320/windows7.png</vt:lpwstr>
      </vt:variant>
      <vt:variant>
        <vt:lpwstr/>
      </vt:variant>
      <vt:variant>
        <vt:i4>3604597</vt:i4>
      </vt:variant>
      <vt:variant>
        <vt:i4>-1</vt:i4>
      </vt:variant>
      <vt:variant>
        <vt:i4>1095</vt:i4>
      </vt:variant>
      <vt:variant>
        <vt:i4>1</vt:i4>
      </vt:variant>
      <vt:variant>
        <vt:lpwstr>http://4.bp.blogspot.com/-5EancoEZPo8/Tit7tgMK0CI/AAAAAAAAAAY/lVtsU9wP1cg/s320/windows7.png</vt:lpwstr>
      </vt:variant>
      <vt:variant>
        <vt:lpwstr/>
      </vt:variant>
      <vt:variant>
        <vt:i4>3604597</vt:i4>
      </vt:variant>
      <vt:variant>
        <vt:i4>-1</vt:i4>
      </vt:variant>
      <vt:variant>
        <vt:i4>1103</vt:i4>
      </vt:variant>
      <vt:variant>
        <vt:i4>1</vt:i4>
      </vt:variant>
      <vt:variant>
        <vt:lpwstr>http://4.bp.blogspot.com/-5EancoEZPo8/Tit7tgMK0CI/AAAAAAAAAAY/lVtsU9wP1cg/s320/windows7.png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lOko</dc:creator>
  <cp:keywords/>
  <cp:lastModifiedBy>GothicGhost</cp:lastModifiedBy>
  <cp:revision>3</cp:revision>
  <dcterms:created xsi:type="dcterms:W3CDTF">2021-08-05T20:05:00Z</dcterms:created>
  <dcterms:modified xsi:type="dcterms:W3CDTF">2021-08-05T20:06:00Z</dcterms:modified>
</cp:coreProperties>
</file>