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9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8423A1" w14:paraId="07AD97DD" w14:textId="77777777" w:rsidTr="004917B5">
        <w:trPr>
          <w:trHeight w:val="4410"/>
        </w:trPr>
        <w:tc>
          <w:tcPr>
            <w:tcW w:w="3600" w:type="dxa"/>
            <w:vAlign w:val="bottom"/>
          </w:tcPr>
          <w:p w14:paraId="2C2335D9" w14:textId="0486A29B" w:rsidR="001B2ABD" w:rsidRPr="0059649E" w:rsidRDefault="003765FC" w:rsidP="00084363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C18C829" wp14:editId="4197E411">
                  <wp:extent cx="1301675" cy="1706470"/>
                  <wp:effectExtent l="0" t="0" r="0" b="825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049" cy="175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4363">
              <w:t xml:space="preserve">            </w:t>
            </w:r>
          </w:p>
        </w:tc>
        <w:tc>
          <w:tcPr>
            <w:tcW w:w="720" w:type="dxa"/>
          </w:tcPr>
          <w:p w14:paraId="5DD5873E" w14:textId="77777777" w:rsidR="001B2ABD" w:rsidRPr="0059649E" w:rsidRDefault="001B2ABD" w:rsidP="004917B5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3B24551" w14:textId="525DE417" w:rsidR="001B2ABD" w:rsidRPr="008423A1" w:rsidRDefault="008423A1" w:rsidP="004917B5">
            <w:pPr>
              <w:pStyle w:val="Ttulo"/>
              <w:rPr>
                <w:sz w:val="56"/>
                <w:lang w:val="en-US"/>
              </w:rPr>
            </w:pPr>
            <w:r w:rsidRPr="008423A1">
              <w:rPr>
                <w:sz w:val="56"/>
                <w:lang w:val="en-US"/>
              </w:rPr>
              <w:t>Joseph Erick</w:t>
            </w:r>
            <w:r w:rsidR="00D05050" w:rsidRPr="008423A1">
              <w:rPr>
                <w:sz w:val="56"/>
                <w:lang w:val="en-US"/>
              </w:rPr>
              <w:t xml:space="preserve"> </w:t>
            </w:r>
            <w:r w:rsidRPr="008423A1">
              <w:rPr>
                <w:sz w:val="56"/>
                <w:lang w:val="en-US"/>
              </w:rPr>
              <w:t>Chanamé Ponce</w:t>
            </w:r>
          </w:p>
          <w:p w14:paraId="491A0E90" w14:textId="74131707" w:rsidR="001B2ABD" w:rsidRPr="008423A1" w:rsidRDefault="001B2ABD" w:rsidP="004917B5">
            <w:pPr>
              <w:pStyle w:val="Subttulo"/>
              <w:rPr>
                <w:sz w:val="24"/>
                <w:szCs w:val="24"/>
                <w:lang w:val="en-US"/>
              </w:rPr>
            </w:pPr>
          </w:p>
        </w:tc>
      </w:tr>
      <w:tr w:rsidR="001B2ABD" w:rsidRPr="0059649E" w14:paraId="11B6D497" w14:textId="77777777" w:rsidTr="00F571E4">
        <w:trPr>
          <w:trHeight w:val="9617"/>
        </w:trPr>
        <w:tc>
          <w:tcPr>
            <w:tcW w:w="3600" w:type="dxa"/>
          </w:tcPr>
          <w:sdt>
            <w:sdtPr>
              <w:id w:val="-1711873194"/>
              <w:placeholder>
                <w:docPart w:val="49EBF864B13A48608757C1076907CD2F"/>
              </w:placeholder>
              <w:temporary/>
              <w:showingPlcHdr/>
              <w15:appearance w15:val="hidden"/>
            </w:sdtPr>
            <w:sdtEndPr/>
            <w:sdtContent>
              <w:p w14:paraId="29A79BD4" w14:textId="77777777" w:rsidR="001B2ABD" w:rsidRPr="0059649E" w:rsidRDefault="00036450" w:rsidP="004917B5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33B567C6" w14:textId="1912BB2A" w:rsidR="00122885" w:rsidRDefault="00156583" w:rsidP="00156583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156583">
              <w:rPr>
                <w:rFonts w:ascii="Calibri" w:eastAsia="Calibri" w:hAnsi="Calibri" w:cs="Calibri"/>
                <w:sz w:val="24"/>
                <w:szCs w:val="24"/>
              </w:rPr>
              <w:t xml:space="preserve">Soy un actual estudiante de la carrera de </w:t>
            </w:r>
            <w:r w:rsidR="008423A1">
              <w:rPr>
                <w:rFonts w:ascii="Calibri" w:eastAsia="Calibri" w:hAnsi="Calibri" w:cs="Calibri"/>
                <w:sz w:val="24"/>
                <w:szCs w:val="24"/>
              </w:rPr>
              <w:t>Marketing</w:t>
            </w:r>
            <w:r w:rsidR="00AF435C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122885">
              <w:rPr>
                <w:rFonts w:ascii="Calibri" w:eastAsia="Calibri" w:hAnsi="Calibri" w:cs="Calibri"/>
                <w:sz w:val="24"/>
                <w:szCs w:val="24"/>
              </w:rPr>
              <w:t xml:space="preserve"> apasionado por la gestión y coordinación de equipos humanos. C</w:t>
            </w:r>
            <w:r w:rsidR="00AF435C">
              <w:rPr>
                <w:rFonts w:ascii="Calibri" w:eastAsia="Calibri" w:hAnsi="Calibri" w:cs="Calibri"/>
                <w:sz w:val="24"/>
                <w:szCs w:val="24"/>
              </w:rPr>
              <w:t>on c</w:t>
            </w:r>
            <w:r w:rsidR="00122885">
              <w:rPr>
                <w:rFonts w:ascii="Calibri" w:eastAsia="Calibri" w:hAnsi="Calibri" w:cs="Calibri"/>
                <w:sz w:val="24"/>
                <w:szCs w:val="24"/>
              </w:rPr>
              <w:t xml:space="preserve">apacidad </w:t>
            </w:r>
            <w:r w:rsidR="00BE3D69">
              <w:rPr>
                <w:rFonts w:ascii="Calibri" w:eastAsia="Calibri" w:hAnsi="Calibri" w:cs="Calibri"/>
                <w:sz w:val="24"/>
                <w:szCs w:val="24"/>
              </w:rPr>
              <w:t>de liderazgo para ejecutar</w:t>
            </w:r>
            <w:r w:rsidR="00122885">
              <w:rPr>
                <w:rFonts w:ascii="Calibri" w:eastAsia="Calibri" w:hAnsi="Calibri" w:cs="Calibri"/>
                <w:sz w:val="24"/>
                <w:szCs w:val="24"/>
              </w:rPr>
              <w:t xml:space="preserve">, gestionar, analizar, motivar y planificar </w:t>
            </w:r>
            <w:r w:rsidR="00AF435C">
              <w:rPr>
                <w:rFonts w:ascii="Calibri" w:eastAsia="Calibri" w:hAnsi="Calibri" w:cs="Calibri"/>
                <w:sz w:val="24"/>
                <w:szCs w:val="24"/>
              </w:rPr>
              <w:t xml:space="preserve">acciones que lleven a un desarrollo positivo de un equipo u objetivo. </w:t>
            </w:r>
            <w:r w:rsidR="00AF435C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Me considero también una persona con determinación y competitiva, con muchas ganas de seguir creciendo como persona y profesionalmente. </w:t>
            </w:r>
          </w:p>
          <w:p w14:paraId="7F89F6A9" w14:textId="77777777" w:rsidR="0054508D" w:rsidRDefault="0054508D" w:rsidP="004917B5">
            <w:pPr>
              <w:pStyle w:val="Ttulo3"/>
            </w:pPr>
          </w:p>
          <w:p w14:paraId="7B55F402" w14:textId="04436159" w:rsidR="00A923F5" w:rsidRDefault="00A923F5" w:rsidP="00A923F5">
            <w:pPr>
              <w:pStyle w:val="Ttulo3"/>
            </w:pPr>
            <w:r>
              <w:t>Datos</w:t>
            </w:r>
            <w:r w:rsidR="003765FC">
              <w:rPr>
                <w:noProof/>
              </w:rPr>
              <w:t xml:space="preserve"> </w:t>
            </w:r>
            <w:r>
              <w:br/>
            </w:r>
          </w:p>
          <w:p w14:paraId="189E7549" w14:textId="00B35376" w:rsidR="00A923F5" w:rsidRPr="00A923F5" w:rsidRDefault="00A923F5" w:rsidP="00A923F5">
            <w:pPr>
              <w:rPr>
                <w:b/>
                <w:bCs/>
              </w:rPr>
            </w:pPr>
            <w:r w:rsidRPr="00A923F5">
              <w:rPr>
                <w:b/>
                <w:bCs/>
              </w:rPr>
              <w:t>FECHA DE NACIMIENTO</w:t>
            </w:r>
          </w:p>
          <w:p w14:paraId="7A957D0D" w14:textId="5FE6AD8D" w:rsidR="00A923F5" w:rsidRDefault="00A923F5" w:rsidP="00A923F5">
            <w:r>
              <w:t>24 de Setiembre de 1993</w:t>
            </w:r>
          </w:p>
          <w:p w14:paraId="73CA7E42" w14:textId="77777777" w:rsidR="00A923F5" w:rsidRPr="00A923F5" w:rsidRDefault="00A923F5" w:rsidP="00A923F5"/>
          <w:p w14:paraId="7B294FCC" w14:textId="3C7CE12F" w:rsidR="00A923F5" w:rsidRPr="00A923F5" w:rsidRDefault="00A923F5" w:rsidP="00A923F5">
            <w:pPr>
              <w:rPr>
                <w:b/>
                <w:bCs/>
              </w:rPr>
            </w:pPr>
            <w:r w:rsidRPr="00A923F5">
              <w:rPr>
                <w:b/>
                <w:bCs/>
              </w:rPr>
              <w:t>DNI</w:t>
            </w:r>
          </w:p>
          <w:p w14:paraId="1DD792EE" w14:textId="3E765502" w:rsidR="00A923F5" w:rsidRDefault="00A923F5" w:rsidP="00A923F5">
            <w:r>
              <w:t>48021312</w:t>
            </w:r>
          </w:p>
          <w:p w14:paraId="5CA7F582" w14:textId="32825684" w:rsidR="00A923F5" w:rsidRDefault="00A923F5" w:rsidP="00A923F5"/>
          <w:p w14:paraId="4D3DDB12" w14:textId="67F902B2" w:rsidR="00A923F5" w:rsidRPr="00A923F5" w:rsidRDefault="00A923F5" w:rsidP="00A923F5">
            <w:pPr>
              <w:rPr>
                <w:b/>
                <w:bCs/>
              </w:rPr>
            </w:pPr>
            <w:r w:rsidRPr="00A923F5">
              <w:rPr>
                <w:b/>
                <w:bCs/>
              </w:rPr>
              <w:t xml:space="preserve">DOMICILIO </w:t>
            </w:r>
          </w:p>
          <w:p w14:paraId="0FA8A488" w14:textId="77777777" w:rsidR="00A923F5" w:rsidRDefault="00A923F5" w:rsidP="00A923F5">
            <w:r>
              <w:t xml:space="preserve">Las Camelias </w:t>
            </w:r>
            <w:proofErr w:type="spellStart"/>
            <w:r>
              <w:t>Mz</w:t>
            </w:r>
            <w:proofErr w:type="spellEnd"/>
            <w:r>
              <w:t xml:space="preserve"> G-1 Lote 5 Urb. “Los Pinos” San Juan de Lurigancho</w:t>
            </w:r>
          </w:p>
          <w:p w14:paraId="56E94BAB" w14:textId="53BCBDDC" w:rsidR="00A923F5" w:rsidRPr="00A923F5" w:rsidRDefault="00A923F5" w:rsidP="00A923F5"/>
          <w:sdt>
            <w:sdtPr>
              <w:id w:val="-1954003311"/>
              <w:placeholder>
                <w:docPart w:val="F376878B3CB24ACD8EB4DFDA30CC0421"/>
              </w:placeholder>
              <w:temporary/>
              <w:showingPlcHdr/>
              <w15:appearance w15:val="hidden"/>
            </w:sdtPr>
            <w:sdtEndPr/>
            <w:sdtContent>
              <w:p w14:paraId="2F5AADB1" w14:textId="2F9CE1A0" w:rsidR="00036450" w:rsidRDefault="00CB0055" w:rsidP="004917B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p w14:paraId="30888414" w14:textId="77777777" w:rsidR="00A923F5" w:rsidRPr="00A923F5" w:rsidRDefault="00A923F5" w:rsidP="00A923F5"/>
          <w:sdt>
            <w:sdtPr>
              <w:id w:val="1111563247"/>
              <w:placeholder>
                <w:docPart w:val="6BC387A8F60C425C86C75E846F03BE44"/>
              </w:placeholder>
              <w:temporary/>
              <w:showingPlcHdr/>
              <w15:appearance w15:val="hidden"/>
            </w:sdtPr>
            <w:sdtEndPr/>
            <w:sdtContent>
              <w:p w14:paraId="44C62595" w14:textId="77777777" w:rsidR="004D3011" w:rsidRPr="0059649E" w:rsidRDefault="004D3011" w:rsidP="004917B5">
                <w:r w:rsidRPr="008423A1">
                  <w:rPr>
                    <w:b/>
                    <w:bCs/>
                    <w:lang w:bidi="es-ES"/>
                  </w:rPr>
                  <w:t>TELÉFONO:</w:t>
                </w:r>
              </w:p>
            </w:sdtContent>
          </w:sdt>
          <w:p w14:paraId="009CAD82" w14:textId="10F57679" w:rsidR="004D3011" w:rsidRPr="00A923F5" w:rsidRDefault="008423A1" w:rsidP="004917B5">
            <w:r w:rsidRPr="00A923F5">
              <w:t>980980502</w:t>
            </w:r>
          </w:p>
          <w:p w14:paraId="46C450F0" w14:textId="77777777" w:rsidR="004D3011" w:rsidRPr="008423A1" w:rsidRDefault="004D3011" w:rsidP="004917B5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240260293"/>
              <w:placeholder>
                <w:docPart w:val="E74602478A2B4B019E16319AA53F6D92"/>
              </w:placeholder>
              <w:temporary/>
              <w:showingPlcHdr/>
              <w15:appearance w15:val="hidden"/>
            </w:sdtPr>
            <w:sdtEndPr/>
            <w:sdtContent>
              <w:p w14:paraId="7461E299" w14:textId="77777777" w:rsidR="004D3011" w:rsidRPr="008423A1" w:rsidRDefault="004D3011" w:rsidP="004917B5">
                <w:pPr>
                  <w:rPr>
                    <w:b/>
                    <w:bCs/>
                  </w:rPr>
                </w:pPr>
                <w:r w:rsidRPr="008423A1">
                  <w:rPr>
                    <w:b/>
                    <w:bCs/>
                    <w:lang w:bidi="es-ES"/>
                  </w:rPr>
                  <w:t>CORREO ELECTRÓNICO:</w:t>
                </w:r>
              </w:p>
            </w:sdtContent>
          </w:sdt>
          <w:p w14:paraId="2D983E46" w14:textId="3A369112" w:rsidR="004F7047" w:rsidRPr="00BE3D69" w:rsidRDefault="008423A1" w:rsidP="00BE3D69">
            <w:pPr>
              <w:rPr>
                <w:color w:val="B85A22" w:themeColor="accent2" w:themeShade="BF"/>
                <w:sz w:val="16"/>
                <w:szCs w:val="16"/>
                <w:u w:val="single"/>
              </w:rPr>
            </w:pPr>
            <w:r w:rsidRPr="00A923F5">
              <w:rPr>
                <w:sz w:val="16"/>
                <w:szCs w:val="16"/>
              </w:rPr>
              <w:t>Joseph.chanameponce@hotmail.com</w:t>
            </w:r>
          </w:p>
        </w:tc>
        <w:tc>
          <w:tcPr>
            <w:tcW w:w="720" w:type="dxa"/>
          </w:tcPr>
          <w:p w14:paraId="4499CBBC" w14:textId="77777777" w:rsidR="001B2ABD" w:rsidRPr="0059649E" w:rsidRDefault="001B2ABD" w:rsidP="004917B5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56606EAF72B6487CB4BA0F3D370C16A3"/>
              </w:placeholder>
              <w:temporary/>
              <w:showingPlcHdr/>
              <w15:appearance w15:val="hidden"/>
            </w:sdtPr>
            <w:sdtEndPr/>
            <w:sdtContent>
              <w:p w14:paraId="3E13DAD6" w14:textId="005A80A1" w:rsidR="00036450" w:rsidRPr="00A923F5" w:rsidRDefault="00E25A26" w:rsidP="00A923F5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73F9C16E" w14:textId="77777777" w:rsidR="0054508D" w:rsidRDefault="0054508D" w:rsidP="0054508D">
            <w:pPr>
              <w:pStyle w:val="Ttulo4"/>
            </w:pPr>
          </w:p>
          <w:p w14:paraId="428F9DE7" w14:textId="3404C52F" w:rsidR="0054508D" w:rsidRDefault="0054508D" w:rsidP="0054508D">
            <w:pPr>
              <w:pStyle w:val="Ttulo4"/>
            </w:pPr>
            <w:r>
              <w:t>Educación Técnica</w:t>
            </w:r>
          </w:p>
          <w:p w14:paraId="062964F4" w14:textId="7A210B88" w:rsidR="0054508D" w:rsidRDefault="0054508D" w:rsidP="0054508D">
            <w:r>
              <w:t xml:space="preserve">Marketing y publicidad – ISIL </w:t>
            </w:r>
          </w:p>
          <w:p w14:paraId="60C45298" w14:textId="302BFD34" w:rsidR="0054508D" w:rsidRDefault="0054508D" w:rsidP="0054508D">
            <w:proofErr w:type="spellStart"/>
            <w:r>
              <w:t>Ingles</w:t>
            </w:r>
            <w:proofErr w:type="spellEnd"/>
            <w:r>
              <w:t xml:space="preserve"> (Nivel Intermedio </w:t>
            </w:r>
            <w:r w:rsidR="00A923F5">
              <w:t>3</w:t>
            </w:r>
            <w:r>
              <w:t xml:space="preserve">) – </w:t>
            </w:r>
            <w:r w:rsidR="00A923F5">
              <w:t xml:space="preserve">Centro de Idiomas </w:t>
            </w:r>
            <w:r>
              <w:t>Británico</w:t>
            </w:r>
          </w:p>
          <w:p w14:paraId="4AFF1A6E" w14:textId="116C1C37" w:rsidR="0054508D" w:rsidRPr="0054508D" w:rsidRDefault="0054508D" w:rsidP="0054508D">
            <w:r>
              <w:t>CEPS UNI – Diseño AutoCAD</w:t>
            </w:r>
          </w:p>
          <w:p w14:paraId="7DE2995A" w14:textId="6022B01C" w:rsidR="00156583" w:rsidRDefault="008423A1" w:rsidP="004917B5">
            <w:r>
              <w:t xml:space="preserve"> </w:t>
            </w:r>
          </w:p>
          <w:p w14:paraId="62A5490F" w14:textId="77777777" w:rsidR="00A923F5" w:rsidRDefault="00A923F5" w:rsidP="00A923F5">
            <w:pPr>
              <w:pStyle w:val="Ttulo4"/>
            </w:pPr>
            <w:r>
              <w:t>Educación secundaria</w:t>
            </w:r>
          </w:p>
          <w:p w14:paraId="79F09EA9" w14:textId="77777777" w:rsidR="00A923F5" w:rsidRDefault="00A923F5" w:rsidP="00A923F5">
            <w:r>
              <w:t>I.E.P Ingeniería</w:t>
            </w:r>
          </w:p>
          <w:p w14:paraId="2DCB1304" w14:textId="6B1FEDFF" w:rsidR="00A923F5" w:rsidRDefault="00A923F5" w:rsidP="004917B5"/>
          <w:p w14:paraId="13F6098C" w14:textId="77777777" w:rsidR="00A923F5" w:rsidRPr="0059649E" w:rsidRDefault="00A923F5" w:rsidP="00A923F5">
            <w:pPr>
              <w:pStyle w:val="Ttulo4"/>
            </w:pPr>
            <w:r>
              <w:t>Educación primaria</w:t>
            </w:r>
          </w:p>
          <w:p w14:paraId="60D90325" w14:textId="77777777" w:rsidR="00A923F5" w:rsidRPr="008423A1" w:rsidRDefault="00A923F5" w:rsidP="00A923F5">
            <w:pPr>
              <w:rPr>
                <w:lang w:val="es-PE"/>
              </w:rPr>
            </w:pPr>
            <w:r w:rsidRPr="008423A1">
              <w:rPr>
                <w:lang w:val="es-PE"/>
              </w:rPr>
              <w:t>I.E.P Santiago Antúnez</w:t>
            </w:r>
            <w:r>
              <w:rPr>
                <w:lang w:val="es-PE"/>
              </w:rPr>
              <w:t xml:space="preserve"> de Mayolo</w:t>
            </w:r>
          </w:p>
          <w:p w14:paraId="42FA35FD" w14:textId="77777777" w:rsidR="00A923F5" w:rsidRPr="00A923F5" w:rsidRDefault="00A923F5" w:rsidP="004917B5">
            <w:pPr>
              <w:rPr>
                <w:lang w:val="es-PE"/>
              </w:rPr>
            </w:pPr>
          </w:p>
          <w:p w14:paraId="7C4FF8C4" w14:textId="5F2CCE77" w:rsidR="001829F6" w:rsidRPr="001829F6" w:rsidRDefault="00156583" w:rsidP="001829F6">
            <w:pPr>
              <w:pStyle w:val="Ttulo2"/>
            </w:pPr>
            <w:r>
              <w:t>ÚLTIMAS EXPERIENCIAS LABORALES</w:t>
            </w:r>
          </w:p>
          <w:p w14:paraId="22E6F489" w14:textId="77777777" w:rsidR="001829F6" w:rsidRPr="001829F6" w:rsidRDefault="001829F6" w:rsidP="001829F6">
            <w:pPr>
              <w:pStyle w:val="Ttulo4"/>
              <w:ind w:left="720"/>
              <w:rPr>
                <w:bCs/>
                <w:sz w:val="20"/>
                <w:szCs w:val="20"/>
              </w:rPr>
            </w:pPr>
          </w:p>
          <w:p w14:paraId="2A5FF2FE" w14:textId="7ED3EAE3" w:rsidR="00036450" w:rsidRPr="001829F6" w:rsidRDefault="00A923F5" w:rsidP="001829F6">
            <w:pPr>
              <w:pStyle w:val="Ttulo4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1829F6">
              <w:rPr>
                <w:sz w:val="20"/>
                <w:szCs w:val="20"/>
              </w:rPr>
              <w:t xml:space="preserve">OLA Y MONTAÑA SAC </w:t>
            </w:r>
          </w:p>
          <w:p w14:paraId="432D08DD" w14:textId="77777777" w:rsidR="001829F6" w:rsidRDefault="001829F6" w:rsidP="004917B5">
            <w:pPr>
              <w:pStyle w:val="Fecha"/>
            </w:pPr>
          </w:p>
          <w:p w14:paraId="3DF9C2F4" w14:textId="1DEF151F" w:rsidR="00036450" w:rsidRPr="00D41BAE" w:rsidRDefault="001829F6" w:rsidP="004917B5">
            <w:pPr>
              <w:pStyle w:val="Fecha"/>
              <w:rPr>
                <w:lang w:val="es-PE"/>
              </w:rPr>
            </w:pPr>
            <w:r>
              <w:t xml:space="preserve"> </w:t>
            </w:r>
            <w:r w:rsidR="00A923F5">
              <w:t>Enero 2016</w:t>
            </w:r>
            <w:r w:rsidR="004142CD" w:rsidRPr="0059649E">
              <w:rPr>
                <w:lang w:bidi="es-ES"/>
              </w:rPr>
              <w:t xml:space="preserve"> </w:t>
            </w:r>
            <w:r w:rsidR="00A923F5">
              <w:rPr>
                <w:lang w:bidi="es-ES"/>
              </w:rPr>
              <w:t>–</w:t>
            </w:r>
            <w:r w:rsidR="00A923F5" w:rsidRPr="0059649E">
              <w:rPr>
                <w:lang w:bidi="es-ES"/>
              </w:rPr>
              <w:t xml:space="preserve"> </w:t>
            </w:r>
            <w:proofErr w:type="gramStart"/>
            <w:r w:rsidR="00F165F4">
              <w:t>Abril</w:t>
            </w:r>
            <w:proofErr w:type="gramEnd"/>
            <w:r w:rsidR="00F165F4">
              <w:t xml:space="preserve"> 2021</w:t>
            </w:r>
            <w:r w:rsidR="007C44ED" w:rsidRPr="00D41BAE">
              <w:rPr>
                <w:lang w:val="es-PE"/>
              </w:rPr>
              <w:t xml:space="preserve"> </w:t>
            </w:r>
            <w:r w:rsidR="007C44ED">
              <w:rPr>
                <w:lang w:val="es-PE"/>
              </w:rPr>
              <w:t>(</w:t>
            </w:r>
            <w:proofErr w:type="spellStart"/>
            <w:r w:rsidR="007C44ED">
              <w:rPr>
                <w:lang w:val="es-PE"/>
              </w:rPr>
              <w:t>Quiksilver</w:t>
            </w:r>
            <w:proofErr w:type="spellEnd"/>
            <w:r w:rsidR="009E339E">
              <w:rPr>
                <w:lang w:val="es-PE"/>
              </w:rPr>
              <w:t xml:space="preserve"> – La Rambla San Borja</w:t>
            </w:r>
            <w:r w:rsidR="007C44ED">
              <w:rPr>
                <w:lang w:val="es-PE"/>
              </w:rPr>
              <w:t>)</w:t>
            </w:r>
          </w:p>
          <w:p w14:paraId="1E3BC7AF" w14:textId="5E02D185" w:rsidR="004D3011" w:rsidRDefault="00D41BAE" w:rsidP="004917B5">
            <w:pPr>
              <w:rPr>
                <w:rStyle w:val="e24kjd"/>
                <w:i/>
                <w:iCs/>
              </w:rPr>
            </w:pPr>
            <w:r w:rsidRPr="001829F6">
              <w:rPr>
                <w:rStyle w:val="e24kjd"/>
                <w:b/>
                <w:bCs/>
                <w:i/>
                <w:iCs/>
              </w:rPr>
              <w:t>Administrador de tienda</w:t>
            </w:r>
            <w:r w:rsidRPr="001829F6">
              <w:rPr>
                <w:rStyle w:val="e24kjd"/>
                <w:i/>
                <w:iCs/>
              </w:rPr>
              <w:t xml:space="preserve">, encargado de </w:t>
            </w:r>
            <w:r w:rsidR="009E339E">
              <w:rPr>
                <w:rStyle w:val="e24kjd"/>
                <w:i/>
                <w:iCs/>
              </w:rPr>
              <w:t>gestionar, p</w:t>
            </w:r>
            <w:r w:rsidRPr="001829F6">
              <w:rPr>
                <w:rStyle w:val="e24kjd"/>
                <w:i/>
                <w:iCs/>
              </w:rPr>
              <w:t>lanificar y organizar las actividades de tienda, seguimiento constante al desempeño del personal</w:t>
            </w:r>
            <w:r w:rsidR="009E339E">
              <w:rPr>
                <w:rStyle w:val="e24kjd"/>
                <w:i/>
                <w:iCs/>
              </w:rPr>
              <w:t xml:space="preserve"> a cargo</w:t>
            </w:r>
            <w:r w:rsidRPr="001829F6">
              <w:rPr>
                <w:rStyle w:val="e24kjd"/>
                <w:i/>
                <w:iCs/>
              </w:rPr>
              <w:t xml:space="preserve">, garantizar el resguardo de la mercadería. </w:t>
            </w:r>
          </w:p>
          <w:p w14:paraId="2D2CD4A0" w14:textId="0E591CA6" w:rsidR="009E339E" w:rsidRDefault="009E339E" w:rsidP="004917B5">
            <w:pPr>
              <w:rPr>
                <w:rStyle w:val="e24kjd"/>
              </w:rPr>
            </w:pPr>
            <w:r>
              <w:rPr>
                <w:rStyle w:val="e24kjd"/>
              </w:rPr>
              <w:t>Otros:</w:t>
            </w:r>
          </w:p>
          <w:p w14:paraId="0BACC089" w14:textId="746225DB" w:rsidR="00943B9D" w:rsidRDefault="00943B9D" w:rsidP="00943B9D">
            <w:pPr>
              <w:pStyle w:val="Prrafodelista"/>
              <w:numPr>
                <w:ilvl w:val="0"/>
                <w:numId w:val="19"/>
              </w:numPr>
              <w:rPr>
                <w:rStyle w:val="e24kjd"/>
              </w:rPr>
            </w:pPr>
            <w:r>
              <w:rPr>
                <w:rStyle w:val="e24kjd"/>
              </w:rPr>
              <w:t xml:space="preserve">Supervisor de tienda RIPLEY - SAN BORJA de las marcas </w:t>
            </w:r>
            <w:proofErr w:type="spellStart"/>
            <w:r>
              <w:rPr>
                <w:rStyle w:val="e24kjd"/>
              </w:rPr>
              <w:t>Quiksilver</w:t>
            </w:r>
            <w:proofErr w:type="spellEnd"/>
            <w:r>
              <w:rPr>
                <w:rStyle w:val="e24kjd"/>
              </w:rPr>
              <w:t xml:space="preserve">, </w:t>
            </w:r>
            <w:proofErr w:type="spellStart"/>
            <w:r>
              <w:rPr>
                <w:rStyle w:val="e24kjd"/>
              </w:rPr>
              <w:t>Dunkelvolk</w:t>
            </w:r>
            <w:proofErr w:type="spellEnd"/>
            <w:r>
              <w:rPr>
                <w:rStyle w:val="e24kjd"/>
              </w:rPr>
              <w:t xml:space="preserve">, </w:t>
            </w:r>
            <w:r w:rsidR="00FE3C0B">
              <w:rPr>
                <w:rStyle w:val="e24kjd"/>
              </w:rPr>
              <w:t xml:space="preserve">Fox, DC </w:t>
            </w:r>
            <w:r>
              <w:rPr>
                <w:rStyle w:val="e24kjd"/>
              </w:rPr>
              <w:t>y Lee.</w:t>
            </w:r>
          </w:p>
          <w:p w14:paraId="562555C6" w14:textId="77777777" w:rsidR="00943B9D" w:rsidRDefault="00943B9D" w:rsidP="00943B9D">
            <w:pPr>
              <w:pStyle w:val="Prrafodelista"/>
              <w:ind w:left="1080"/>
              <w:rPr>
                <w:rStyle w:val="e24kjd"/>
              </w:rPr>
            </w:pPr>
          </w:p>
          <w:p w14:paraId="460662A0" w14:textId="291119A2" w:rsidR="009E339E" w:rsidRDefault="009E339E" w:rsidP="009E339E">
            <w:pPr>
              <w:pStyle w:val="Prrafodelista"/>
              <w:numPr>
                <w:ilvl w:val="0"/>
                <w:numId w:val="19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31 inventarios </w:t>
            </w:r>
            <w:r w:rsidR="00943B9D">
              <w:rPr>
                <w:i/>
                <w:iCs/>
              </w:rPr>
              <w:t xml:space="preserve">de tienda </w:t>
            </w:r>
            <w:r>
              <w:rPr>
                <w:i/>
                <w:iCs/>
              </w:rPr>
              <w:t>realizados durante mi gestión con resultados de 0/0 (Cero perdidas – Cero Cruces)</w:t>
            </w:r>
          </w:p>
          <w:p w14:paraId="33F95FF2" w14:textId="77777777" w:rsidR="00241FB1" w:rsidRDefault="00241FB1" w:rsidP="00241FB1">
            <w:pPr>
              <w:pStyle w:val="Prrafodelista"/>
              <w:ind w:left="1080"/>
              <w:rPr>
                <w:i/>
                <w:iCs/>
              </w:rPr>
            </w:pPr>
          </w:p>
          <w:p w14:paraId="2B16E49C" w14:textId="21199B1A" w:rsidR="009E339E" w:rsidRDefault="009E339E" w:rsidP="00241FB1">
            <w:pPr>
              <w:pStyle w:val="Prrafodelista"/>
              <w:numPr>
                <w:ilvl w:val="0"/>
                <w:numId w:val="19"/>
              </w:numPr>
              <w:rPr>
                <w:i/>
                <w:iCs/>
              </w:rPr>
            </w:pPr>
            <w:r>
              <w:rPr>
                <w:i/>
                <w:iCs/>
              </w:rPr>
              <w:t>Premio a mejor Administrador Temporada</w:t>
            </w:r>
            <w:r w:rsidR="00241FB1">
              <w:rPr>
                <w:i/>
                <w:iCs/>
              </w:rPr>
              <w:t xml:space="preserve"> </w:t>
            </w:r>
            <w:r w:rsidRPr="00241FB1">
              <w:rPr>
                <w:i/>
                <w:iCs/>
              </w:rPr>
              <w:t>2020</w:t>
            </w:r>
          </w:p>
          <w:p w14:paraId="71598E81" w14:textId="77777777" w:rsidR="00943B9D" w:rsidRPr="00943B9D" w:rsidRDefault="00943B9D" w:rsidP="00943B9D">
            <w:pPr>
              <w:pStyle w:val="Prrafodelista"/>
              <w:rPr>
                <w:i/>
                <w:iCs/>
              </w:rPr>
            </w:pPr>
          </w:p>
          <w:p w14:paraId="6E5FEED0" w14:textId="77777777" w:rsidR="00943B9D" w:rsidRPr="00241FB1" w:rsidRDefault="00943B9D" w:rsidP="00943B9D">
            <w:pPr>
              <w:pStyle w:val="Prrafodelista"/>
              <w:ind w:left="1080"/>
              <w:rPr>
                <w:i/>
                <w:iCs/>
              </w:rPr>
            </w:pPr>
          </w:p>
          <w:p w14:paraId="2D3EAA21" w14:textId="77777777" w:rsidR="00241FB1" w:rsidRPr="00241FB1" w:rsidRDefault="00241FB1" w:rsidP="00241FB1">
            <w:pPr>
              <w:pStyle w:val="Ttulo4"/>
              <w:ind w:left="720"/>
              <w:rPr>
                <w:bCs/>
                <w:sz w:val="20"/>
                <w:szCs w:val="20"/>
                <w:lang w:val="es-PE"/>
              </w:rPr>
            </w:pPr>
          </w:p>
          <w:p w14:paraId="766849BB" w14:textId="3FC2BFA3" w:rsidR="004D3011" w:rsidRPr="001829F6" w:rsidRDefault="00A923F5" w:rsidP="001829F6">
            <w:pPr>
              <w:pStyle w:val="Ttulo4"/>
              <w:numPr>
                <w:ilvl w:val="0"/>
                <w:numId w:val="17"/>
              </w:numPr>
              <w:rPr>
                <w:bCs/>
                <w:sz w:val="20"/>
                <w:szCs w:val="20"/>
                <w:lang w:val="es-PE"/>
              </w:rPr>
            </w:pPr>
            <w:r w:rsidRPr="001829F6">
              <w:rPr>
                <w:sz w:val="20"/>
                <w:szCs w:val="20"/>
                <w:lang w:val="es-PE"/>
              </w:rPr>
              <w:t>PEOPLE OUTSOURCING</w:t>
            </w:r>
          </w:p>
          <w:p w14:paraId="5BED3E3B" w14:textId="77777777" w:rsidR="001829F6" w:rsidRDefault="004142CD" w:rsidP="004917B5">
            <w:pPr>
              <w:pStyle w:val="Fecha"/>
              <w:rPr>
                <w:lang w:val="es-PE" w:bidi="es-ES"/>
              </w:rPr>
            </w:pPr>
            <w:r w:rsidRPr="001829F6">
              <w:rPr>
                <w:lang w:val="es-PE" w:bidi="es-ES"/>
              </w:rPr>
              <w:t xml:space="preserve"> </w:t>
            </w:r>
          </w:p>
          <w:p w14:paraId="19E17DE0" w14:textId="616656AD" w:rsidR="004D3011" w:rsidRPr="001829F6" w:rsidRDefault="001829F6" w:rsidP="004917B5">
            <w:pPr>
              <w:pStyle w:val="Fecha"/>
              <w:rPr>
                <w:i/>
                <w:iCs/>
                <w:lang w:val="es-PE"/>
              </w:rPr>
            </w:pPr>
            <w:r w:rsidRPr="001829F6">
              <w:rPr>
                <w:i/>
                <w:iCs/>
                <w:lang w:val="es-PE" w:bidi="es-ES"/>
              </w:rPr>
              <w:t>Setiembre</w:t>
            </w:r>
            <w:r w:rsidRPr="001829F6">
              <w:rPr>
                <w:i/>
                <w:iCs/>
                <w:lang w:val="es-PE"/>
              </w:rPr>
              <w:t xml:space="preserve"> 2015 – </w:t>
            </w:r>
            <w:proofErr w:type="gramStart"/>
            <w:r w:rsidRPr="001829F6">
              <w:rPr>
                <w:i/>
                <w:iCs/>
                <w:lang w:val="es-PE"/>
              </w:rPr>
              <w:t>Diciembre</w:t>
            </w:r>
            <w:proofErr w:type="gramEnd"/>
            <w:r w:rsidRPr="001829F6">
              <w:rPr>
                <w:i/>
                <w:iCs/>
                <w:lang w:val="es-PE"/>
              </w:rPr>
              <w:t xml:space="preserve"> 2015</w:t>
            </w:r>
            <w:r w:rsidR="007C44ED">
              <w:rPr>
                <w:i/>
                <w:iCs/>
                <w:lang w:val="es-PE"/>
              </w:rPr>
              <w:t xml:space="preserve"> (Saga - Jockey Plaza)</w:t>
            </w:r>
          </w:p>
          <w:p w14:paraId="6B172B72" w14:textId="113FFF2B" w:rsidR="004D3011" w:rsidRPr="001829F6" w:rsidRDefault="001829F6" w:rsidP="004917B5">
            <w:pPr>
              <w:rPr>
                <w:i/>
                <w:iCs/>
              </w:rPr>
            </w:pPr>
            <w:r w:rsidRPr="001829F6">
              <w:rPr>
                <w:b/>
                <w:bCs/>
                <w:i/>
                <w:iCs/>
              </w:rPr>
              <w:t>Promotor de ventas</w:t>
            </w:r>
            <w:r w:rsidRPr="001829F6">
              <w:rPr>
                <w:i/>
                <w:iCs/>
              </w:rPr>
              <w:t xml:space="preserve">, impulsando las marcas Umbro, HI-TEC, </w:t>
            </w:r>
            <w:proofErr w:type="spellStart"/>
            <w:r w:rsidRPr="001829F6">
              <w:rPr>
                <w:i/>
                <w:iCs/>
              </w:rPr>
              <w:t>Merrell</w:t>
            </w:r>
            <w:proofErr w:type="spellEnd"/>
            <w:r w:rsidRPr="001829F6">
              <w:rPr>
                <w:i/>
                <w:iCs/>
              </w:rPr>
              <w:t xml:space="preserve">, reposición de mercadería y envió de reporte de ventas. </w:t>
            </w:r>
          </w:p>
          <w:p w14:paraId="6EEA34A2" w14:textId="77777777" w:rsidR="001829F6" w:rsidRPr="001829F6" w:rsidRDefault="001829F6" w:rsidP="001829F6">
            <w:pPr>
              <w:pStyle w:val="Ttulo4"/>
              <w:ind w:left="720"/>
              <w:rPr>
                <w:bCs/>
                <w:sz w:val="20"/>
                <w:szCs w:val="20"/>
              </w:rPr>
            </w:pPr>
          </w:p>
          <w:p w14:paraId="344CD1C2" w14:textId="71585FDF" w:rsidR="00241FB1" w:rsidRDefault="00241FB1" w:rsidP="00241FB1">
            <w:pPr>
              <w:pStyle w:val="Ttulo4"/>
              <w:ind w:left="720"/>
              <w:rPr>
                <w:bCs/>
                <w:sz w:val="20"/>
                <w:szCs w:val="20"/>
              </w:rPr>
            </w:pPr>
          </w:p>
          <w:p w14:paraId="6662F122" w14:textId="7CC9A0C1" w:rsidR="00943B9D" w:rsidRDefault="00943B9D" w:rsidP="00943B9D"/>
          <w:p w14:paraId="5E291288" w14:textId="68B8E683" w:rsidR="00943B9D" w:rsidRDefault="00943B9D" w:rsidP="00943B9D"/>
          <w:p w14:paraId="18701A24" w14:textId="1FA795CC" w:rsidR="00943B9D" w:rsidRDefault="00943B9D" w:rsidP="00943B9D"/>
          <w:p w14:paraId="7B2A67DB" w14:textId="77777777" w:rsidR="00943B9D" w:rsidRPr="00943B9D" w:rsidRDefault="00943B9D" w:rsidP="00943B9D"/>
          <w:p w14:paraId="72EAAB53" w14:textId="58118CA1" w:rsidR="004D3011" w:rsidRPr="001829F6" w:rsidRDefault="00A923F5" w:rsidP="001829F6">
            <w:pPr>
              <w:pStyle w:val="Ttulo4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1829F6">
              <w:rPr>
                <w:sz w:val="20"/>
                <w:szCs w:val="20"/>
              </w:rPr>
              <w:t>RIPLEY CORP</w:t>
            </w:r>
          </w:p>
          <w:p w14:paraId="25A1624D" w14:textId="77777777" w:rsidR="001829F6" w:rsidRDefault="001829F6" w:rsidP="004917B5">
            <w:pPr>
              <w:pStyle w:val="Fecha"/>
            </w:pPr>
            <w:r>
              <w:t xml:space="preserve"> </w:t>
            </w:r>
          </w:p>
          <w:p w14:paraId="2FBB732F" w14:textId="0CFF9FB8" w:rsidR="004D3011" w:rsidRPr="0059649E" w:rsidRDefault="00D41BAE" w:rsidP="004917B5">
            <w:pPr>
              <w:pStyle w:val="Fecha"/>
            </w:pPr>
            <w:r>
              <w:t>Marzo 2015</w:t>
            </w:r>
            <w:r w:rsidR="004142CD" w:rsidRPr="0059649E">
              <w:rPr>
                <w:lang w:bidi="es-ES"/>
              </w:rPr>
              <w:t xml:space="preserve"> </w:t>
            </w:r>
            <w:r w:rsidR="00BE4C33">
              <w:rPr>
                <w:lang w:bidi="es-ES"/>
              </w:rPr>
              <w:t>–</w:t>
            </w:r>
            <w:r>
              <w:rPr>
                <w:lang w:bidi="es-ES"/>
              </w:rPr>
              <w:t xml:space="preserve"> Setiembre 2015</w:t>
            </w:r>
            <w:r w:rsidR="007C44ED">
              <w:rPr>
                <w:lang w:bidi="es-ES"/>
              </w:rPr>
              <w:t xml:space="preserve"> </w:t>
            </w:r>
            <w:r w:rsidR="009B0D4B">
              <w:rPr>
                <w:lang w:bidi="es-ES"/>
              </w:rPr>
              <w:t>(Ripley</w:t>
            </w:r>
            <w:r w:rsidR="007C44ED">
              <w:rPr>
                <w:lang w:bidi="es-ES"/>
              </w:rPr>
              <w:t xml:space="preserve"> - Jockey </w:t>
            </w:r>
            <w:r w:rsidR="009B0D4B">
              <w:rPr>
                <w:lang w:bidi="es-ES"/>
              </w:rPr>
              <w:t>Plaza)</w:t>
            </w:r>
          </w:p>
          <w:p w14:paraId="0D6AA34F" w14:textId="00757E8F" w:rsidR="00156583" w:rsidRPr="00D41BAE" w:rsidRDefault="00D41BAE" w:rsidP="004917B5">
            <w:pPr>
              <w:rPr>
                <w:i/>
                <w:iCs/>
                <w:lang w:bidi="es-ES"/>
              </w:rPr>
            </w:pPr>
            <w:r w:rsidRPr="001829F6">
              <w:rPr>
                <w:b/>
                <w:bCs/>
                <w:i/>
                <w:iCs/>
                <w:lang w:bidi="es-ES"/>
              </w:rPr>
              <w:t>Asistente de ventas</w:t>
            </w:r>
            <w:r w:rsidRPr="00D41BAE">
              <w:rPr>
                <w:i/>
                <w:iCs/>
                <w:lang w:bidi="es-ES"/>
              </w:rPr>
              <w:t>,</w:t>
            </w:r>
            <w:r>
              <w:rPr>
                <w:i/>
                <w:iCs/>
                <w:lang w:bidi="es-ES"/>
              </w:rPr>
              <w:t xml:space="preserve"> reposición de la mercadería en piso de venta, apoyo de visual, vendedor</w:t>
            </w:r>
            <w:r w:rsidR="001829F6">
              <w:rPr>
                <w:i/>
                <w:iCs/>
                <w:lang w:bidi="es-ES"/>
              </w:rPr>
              <w:t xml:space="preserve"> de la marca Índex y Pepe Jeans.</w:t>
            </w:r>
          </w:p>
          <w:p w14:paraId="7711F273" w14:textId="77777777" w:rsidR="004D3011" w:rsidRPr="0059649E" w:rsidRDefault="004D3011" w:rsidP="004917B5"/>
          <w:p w14:paraId="55369518" w14:textId="77777777" w:rsidR="004327AD" w:rsidRDefault="004327AD" w:rsidP="00F571E4">
            <w:pPr>
              <w:pStyle w:val="Ttulo2"/>
            </w:pPr>
          </w:p>
          <w:p w14:paraId="068F12CD" w14:textId="40CF8879" w:rsidR="00F571E4" w:rsidRDefault="004F7047" w:rsidP="00F571E4">
            <w:pPr>
              <w:pStyle w:val="Ttulo2"/>
            </w:pPr>
            <w:r>
              <w:t>datos de interés</w:t>
            </w:r>
          </w:p>
          <w:p w14:paraId="39D1010A" w14:textId="77777777" w:rsidR="00F571E4" w:rsidRPr="00F571E4" w:rsidRDefault="00F571E4" w:rsidP="00F571E4"/>
          <w:p w14:paraId="007C477D" w14:textId="77777777" w:rsidR="004F7047" w:rsidRDefault="004F7047" w:rsidP="004917B5"/>
          <w:p w14:paraId="6489EC0B" w14:textId="726E38E1" w:rsidR="009E339E" w:rsidRDefault="009E339E" w:rsidP="009E339E">
            <w:pPr>
              <w:pStyle w:val="Prrafodelista"/>
              <w:numPr>
                <w:ilvl w:val="0"/>
                <w:numId w:val="14"/>
              </w:numPr>
            </w:pPr>
            <w:r>
              <w:t xml:space="preserve">Manejo de </w:t>
            </w:r>
            <w:r w:rsidRPr="009E339E">
              <w:t xml:space="preserve">Microsoft </w:t>
            </w:r>
            <w:r w:rsidR="004327AD">
              <w:t xml:space="preserve">Word </w:t>
            </w:r>
            <w:r>
              <w:t>(Intermedio)</w:t>
            </w:r>
          </w:p>
          <w:p w14:paraId="09891677" w14:textId="16F9BA54" w:rsidR="004327AD" w:rsidRDefault="004327AD" w:rsidP="004327AD">
            <w:pPr>
              <w:pStyle w:val="Prrafodelista"/>
            </w:pPr>
          </w:p>
          <w:p w14:paraId="7B4CB62E" w14:textId="056DE8E2" w:rsidR="009E339E" w:rsidRDefault="009E339E" w:rsidP="009E339E">
            <w:pPr>
              <w:pStyle w:val="Prrafodelista"/>
              <w:numPr>
                <w:ilvl w:val="0"/>
                <w:numId w:val="14"/>
              </w:numPr>
            </w:pPr>
            <w:r>
              <w:t xml:space="preserve">Manejo de </w:t>
            </w:r>
            <w:r w:rsidRPr="009E339E">
              <w:t xml:space="preserve">Microsoft </w:t>
            </w:r>
            <w:r w:rsidR="004327AD">
              <w:t>Excel</w:t>
            </w:r>
            <w:r>
              <w:t xml:space="preserve"> (Intermedio)</w:t>
            </w:r>
          </w:p>
          <w:p w14:paraId="648BDAB3" w14:textId="77777777" w:rsidR="004327AD" w:rsidRDefault="004327AD" w:rsidP="004327AD"/>
          <w:p w14:paraId="3DA11795" w14:textId="2578D465" w:rsidR="004327AD" w:rsidRDefault="004327AD" w:rsidP="004327AD">
            <w:pPr>
              <w:pStyle w:val="Prrafodelista"/>
              <w:numPr>
                <w:ilvl w:val="0"/>
                <w:numId w:val="14"/>
              </w:numPr>
            </w:pPr>
            <w:r>
              <w:t xml:space="preserve">Manejo de </w:t>
            </w:r>
            <w:r w:rsidRPr="009E339E">
              <w:t>Microsoft PowerPoint</w:t>
            </w:r>
            <w:r>
              <w:t xml:space="preserve"> (Intermedio)</w:t>
            </w:r>
          </w:p>
          <w:p w14:paraId="2778F179" w14:textId="77777777" w:rsidR="004327AD" w:rsidRDefault="004327AD" w:rsidP="004327AD">
            <w:pPr>
              <w:pStyle w:val="Prrafodelista"/>
            </w:pPr>
          </w:p>
          <w:p w14:paraId="447BF8E9" w14:textId="6308D789" w:rsidR="00241FB1" w:rsidRDefault="00241FB1" w:rsidP="00241FB1">
            <w:pPr>
              <w:pStyle w:val="Prrafodelista"/>
              <w:numPr>
                <w:ilvl w:val="0"/>
                <w:numId w:val="14"/>
              </w:numPr>
            </w:pPr>
            <w:r>
              <w:t>Gestiones Municipales (Permisos y Licencias solicitadas con carta poder)</w:t>
            </w:r>
          </w:p>
          <w:p w14:paraId="65419B41" w14:textId="77777777" w:rsidR="00241FB1" w:rsidRDefault="00241FB1" w:rsidP="00241FB1">
            <w:pPr>
              <w:pStyle w:val="Prrafodelista"/>
            </w:pPr>
          </w:p>
          <w:p w14:paraId="1EE9F9EF" w14:textId="236C60A0" w:rsidR="009E339E" w:rsidRDefault="009E339E" w:rsidP="009E339E">
            <w:pPr>
              <w:pStyle w:val="Prrafodelista"/>
              <w:numPr>
                <w:ilvl w:val="0"/>
                <w:numId w:val="14"/>
              </w:numPr>
            </w:pPr>
            <w:r>
              <w:t>Manejo de POS – VISA</w:t>
            </w:r>
            <w:r w:rsidR="004327AD">
              <w:t>NET, NIUBIZ y</w:t>
            </w:r>
            <w:r>
              <w:t xml:space="preserve"> PINPA</w:t>
            </w:r>
            <w:r w:rsidR="004327AD">
              <w:t>D</w:t>
            </w:r>
          </w:p>
          <w:p w14:paraId="6A0B5C8F" w14:textId="77777777" w:rsidR="004327AD" w:rsidRDefault="004327AD" w:rsidP="004327AD"/>
          <w:p w14:paraId="33E09368" w14:textId="4392663C" w:rsidR="004327AD" w:rsidRDefault="004327AD" w:rsidP="009E339E">
            <w:pPr>
              <w:pStyle w:val="Prrafodelista"/>
              <w:numPr>
                <w:ilvl w:val="0"/>
                <w:numId w:val="14"/>
              </w:numPr>
            </w:pPr>
            <w:r>
              <w:t>Manejo de Reportes Contables</w:t>
            </w:r>
          </w:p>
          <w:p w14:paraId="6268F572" w14:textId="77777777" w:rsidR="004327AD" w:rsidRDefault="004327AD" w:rsidP="004327AD">
            <w:pPr>
              <w:pStyle w:val="Prrafodelista"/>
            </w:pPr>
          </w:p>
          <w:p w14:paraId="4598FCB4" w14:textId="6F9CF499" w:rsidR="004327AD" w:rsidRDefault="004327AD" w:rsidP="009E339E">
            <w:pPr>
              <w:pStyle w:val="Prrafodelista"/>
              <w:numPr>
                <w:ilvl w:val="0"/>
                <w:numId w:val="14"/>
              </w:numPr>
            </w:pPr>
            <w:r>
              <w:t>Manejo de Reporte de Ventas</w:t>
            </w:r>
          </w:p>
          <w:p w14:paraId="0113FEE2" w14:textId="77777777" w:rsidR="004327AD" w:rsidRDefault="004327AD" w:rsidP="004327AD"/>
          <w:p w14:paraId="3D8CEBD7" w14:textId="7234A7F3" w:rsidR="004327AD" w:rsidRDefault="004327AD" w:rsidP="009E339E">
            <w:pPr>
              <w:pStyle w:val="Prrafodelista"/>
              <w:numPr>
                <w:ilvl w:val="0"/>
                <w:numId w:val="14"/>
              </w:numPr>
            </w:pPr>
            <w:r>
              <w:t xml:space="preserve">Manejo de Reporte Visual </w:t>
            </w:r>
            <w:proofErr w:type="spellStart"/>
            <w:r>
              <w:t>Merchandising</w:t>
            </w:r>
            <w:proofErr w:type="spellEnd"/>
            <w:r>
              <w:t xml:space="preserve"> </w:t>
            </w:r>
          </w:p>
          <w:p w14:paraId="691C18C6" w14:textId="77777777" w:rsidR="004327AD" w:rsidRDefault="004327AD" w:rsidP="004327AD"/>
          <w:p w14:paraId="2CD92498" w14:textId="06B35D49" w:rsidR="004327AD" w:rsidRDefault="004327AD" w:rsidP="009E339E">
            <w:pPr>
              <w:pStyle w:val="Prrafodelista"/>
              <w:numPr>
                <w:ilvl w:val="0"/>
                <w:numId w:val="14"/>
              </w:numPr>
            </w:pPr>
            <w:r>
              <w:t>Manejo de Caja Chica</w:t>
            </w:r>
          </w:p>
          <w:p w14:paraId="2A0E77DD" w14:textId="77777777" w:rsidR="004327AD" w:rsidRDefault="004327AD" w:rsidP="004327AD">
            <w:pPr>
              <w:pStyle w:val="Prrafodelista"/>
            </w:pPr>
          </w:p>
          <w:p w14:paraId="02817652" w14:textId="74534B13" w:rsidR="004327AD" w:rsidRDefault="004327AD" w:rsidP="00241FB1">
            <w:pPr>
              <w:pStyle w:val="Prrafodelista"/>
              <w:numPr>
                <w:ilvl w:val="0"/>
                <w:numId w:val="14"/>
              </w:numPr>
            </w:pPr>
            <w:r>
              <w:t>Envió de Reportes Mensuales al Centro Comercial</w:t>
            </w:r>
          </w:p>
          <w:p w14:paraId="128898AA" w14:textId="77777777" w:rsidR="00FE3C0B" w:rsidRDefault="00FE3C0B" w:rsidP="00FE3C0B">
            <w:pPr>
              <w:pStyle w:val="Prrafodelista"/>
            </w:pPr>
          </w:p>
          <w:p w14:paraId="3A74164F" w14:textId="41E6DEDE" w:rsidR="00FE3C0B" w:rsidRDefault="00FE3C0B" w:rsidP="00241FB1">
            <w:pPr>
              <w:pStyle w:val="Prrafodelista"/>
              <w:numPr>
                <w:ilvl w:val="0"/>
                <w:numId w:val="14"/>
              </w:numPr>
            </w:pPr>
            <w:r>
              <w:t>Reconocimiento de billetes y monedas</w:t>
            </w:r>
          </w:p>
          <w:p w14:paraId="27AF47DE" w14:textId="77777777" w:rsidR="00FB56F2" w:rsidRDefault="00FB56F2" w:rsidP="00FB56F2">
            <w:pPr>
              <w:pStyle w:val="Prrafodelista"/>
            </w:pPr>
          </w:p>
          <w:p w14:paraId="0703271E" w14:textId="77777777" w:rsidR="00FB56F2" w:rsidRDefault="00FB56F2" w:rsidP="00241FB1">
            <w:pPr>
              <w:pStyle w:val="Prrafodelista"/>
              <w:numPr>
                <w:ilvl w:val="0"/>
                <w:numId w:val="14"/>
              </w:numPr>
            </w:pPr>
            <w:r>
              <w:t>Facturación electrónica y Manual</w:t>
            </w:r>
          </w:p>
          <w:p w14:paraId="1F0062FF" w14:textId="77777777" w:rsidR="00FB56F2" w:rsidRDefault="00FB56F2" w:rsidP="00FB56F2">
            <w:pPr>
              <w:pStyle w:val="Prrafodelista"/>
            </w:pPr>
          </w:p>
          <w:p w14:paraId="5100D319" w14:textId="379A15E4" w:rsidR="00FB56F2" w:rsidRDefault="00FB56F2" w:rsidP="00241FB1">
            <w:pPr>
              <w:pStyle w:val="Prrafodelista"/>
              <w:numPr>
                <w:ilvl w:val="0"/>
                <w:numId w:val="14"/>
              </w:numPr>
            </w:pPr>
            <w:r>
              <w:t xml:space="preserve">Emisión y Recepción de Guías   </w:t>
            </w:r>
          </w:p>
          <w:p w14:paraId="4ADC75ED" w14:textId="77777777" w:rsidR="004327AD" w:rsidRDefault="004327AD" w:rsidP="004327AD">
            <w:pPr>
              <w:pStyle w:val="Prrafodelista"/>
            </w:pPr>
          </w:p>
          <w:p w14:paraId="03347924" w14:textId="494B3054" w:rsidR="009E339E" w:rsidRDefault="004F7047" w:rsidP="009E339E">
            <w:pPr>
              <w:pStyle w:val="Prrafodelista"/>
              <w:numPr>
                <w:ilvl w:val="0"/>
                <w:numId w:val="14"/>
              </w:numPr>
            </w:pPr>
            <w:r>
              <w:t xml:space="preserve">Cuento con brevete de auto A1 y de vehículos menores </w:t>
            </w:r>
            <w:proofErr w:type="spellStart"/>
            <w:r>
              <w:t>Bl</w:t>
            </w:r>
            <w:r w:rsidR="009E339E">
              <w:t>l</w:t>
            </w:r>
            <w:proofErr w:type="spellEnd"/>
          </w:p>
          <w:p w14:paraId="55A2212A" w14:textId="77777777" w:rsidR="009E339E" w:rsidRDefault="009E339E" w:rsidP="004327AD">
            <w:pPr>
              <w:pStyle w:val="Prrafodelista"/>
            </w:pPr>
          </w:p>
          <w:p w14:paraId="278DC09E" w14:textId="77777777" w:rsidR="009E339E" w:rsidRDefault="009E339E" w:rsidP="009E339E"/>
          <w:p w14:paraId="3BBE61B3" w14:textId="0F18053D" w:rsidR="009E339E" w:rsidRPr="004F7047" w:rsidRDefault="009E339E" w:rsidP="009E339E"/>
        </w:tc>
      </w:tr>
      <w:tr w:rsidR="00BE4C33" w:rsidRPr="0059649E" w14:paraId="4F12A225" w14:textId="77777777" w:rsidTr="004917B5">
        <w:tc>
          <w:tcPr>
            <w:tcW w:w="3600" w:type="dxa"/>
          </w:tcPr>
          <w:p w14:paraId="2E06600D" w14:textId="77777777" w:rsidR="00BE4C33" w:rsidRDefault="00BE4C33" w:rsidP="004917B5">
            <w:pPr>
              <w:pStyle w:val="Ttulo3"/>
            </w:pPr>
          </w:p>
        </w:tc>
        <w:tc>
          <w:tcPr>
            <w:tcW w:w="720" w:type="dxa"/>
          </w:tcPr>
          <w:p w14:paraId="459F993B" w14:textId="77777777" w:rsidR="00BE4C33" w:rsidRPr="0059649E" w:rsidRDefault="00BE4C33" w:rsidP="004917B5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6C6435A" w14:textId="77777777" w:rsidR="00BE4C33" w:rsidRDefault="00BE4C33" w:rsidP="004917B5">
            <w:pPr>
              <w:pStyle w:val="Ttulo2"/>
            </w:pPr>
          </w:p>
        </w:tc>
      </w:tr>
    </w:tbl>
    <w:p w14:paraId="18E3461A" w14:textId="004432C6" w:rsidR="0043117B" w:rsidRDefault="00D178F7" w:rsidP="000C45FF">
      <w:pPr>
        <w:tabs>
          <w:tab w:val="left" w:pos="990"/>
        </w:tabs>
      </w:pPr>
    </w:p>
    <w:p w14:paraId="535C7985" w14:textId="77777777" w:rsidR="004327AD" w:rsidRDefault="004327AD" w:rsidP="000C45FF">
      <w:pPr>
        <w:tabs>
          <w:tab w:val="left" w:pos="990"/>
        </w:tabs>
      </w:pPr>
    </w:p>
    <w:p w14:paraId="2FF2DDEF" w14:textId="1338E4D5" w:rsidR="0054508D" w:rsidRDefault="0054508D" w:rsidP="000C45FF">
      <w:pPr>
        <w:tabs>
          <w:tab w:val="left" w:pos="990"/>
        </w:tabs>
      </w:pPr>
    </w:p>
    <w:p w14:paraId="08AF6C0A" w14:textId="4CD07900" w:rsidR="0054508D" w:rsidRDefault="0054508D" w:rsidP="000C45FF">
      <w:pPr>
        <w:tabs>
          <w:tab w:val="left" w:pos="990"/>
        </w:tabs>
      </w:pPr>
    </w:p>
    <w:p w14:paraId="74BEC5C5" w14:textId="55B60F6D" w:rsidR="0054508D" w:rsidRDefault="0054508D" w:rsidP="000C45FF">
      <w:pPr>
        <w:tabs>
          <w:tab w:val="left" w:pos="990"/>
        </w:tabs>
      </w:pPr>
    </w:p>
    <w:p w14:paraId="447AA1FD" w14:textId="58360686" w:rsidR="0054508D" w:rsidRDefault="00710C5D" w:rsidP="00BE3D69">
      <w:pPr>
        <w:tabs>
          <w:tab w:val="left" w:pos="990"/>
        </w:tabs>
        <w:jc w:val="center"/>
      </w:pPr>
      <w:r>
        <w:rPr>
          <w:noProof/>
        </w:rPr>
        <w:lastRenderedPageBreak/>
        <w:drawing>
          <wp:inline distT="0" distB="0" distL="0" distR="0" wp14:anchorId="70388009" wp14:editId="4294BAAD">
            <wp:extent cx="6400800" cy="8610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2487" w14:textId="1862061E" w:rsidR="00BE3D69" w:rsidRDefault="00BE3D69" w:rsidP="00D21518">
      <w:pPr>
        <w:tabs>
          <w:tab w:val="left" w:pos="990"/>
        </w:tabs>
      </w:pPr>
    </w:p>
    <w:p w14:paraId="039173C9" w14:textId="7E13930C" w:rsidR="00BE3D69" w:rsidRDefault="00BE3D69" w:rsidP="00BE3D69">
      <w:pPr>
        <w:tabs>
          <w:tab w:val="left" w:pos="990"/>
        </w:tabs>
        <w:jc w:val="center"/>
      </w:pPr>
    </w:p>
    <w:p w14:paraId="56F373A9" w14:textId="77777777" w:rsidR="00BE3D69" w:rsidRDefault="00BE3D69" w:rsidP="00BE3D69">
      <w:pPr>
        <w:tabs>
          <w:tab w:val="left" w:pos="990"/>
        </w:tabs>
        <w:jc w:val="center"/>
        <w:rPr>
          <w:noProof/>
        </w:rPr>
      </w:pPr>
    </w:p>
    <w:p w14:paraId="73B3B0AD" w14:textId="77777777" w:rsidR="00BE3D69" w:rsidRDefault="00BE3D69" w:rsidP="00BE3D69">
      <w:pPr>
        <w:tabs>
          <w:tab w:val="left" w:pos="990"/>
        </w:tabs>
        <w:jc w:val="center"/>
        <w:rPr>
          <w:noProof/>
        </w:rPr>
      </w:pPr>
    </w:p>
    <w:p w14:paraId="6E437076" w14:textId="2C3E56AE" w:rsidR="00BE3D69" w:rsidRDefault="00BE3D69" w:rsidP="00BE3D69">
      <w:pPr>
        <w:tabs>
          <w:tab w:val="left" w:pos="990"/>
        </w:tabs>
        <w:jc w:val="center"/>
      </w:pPr>
    </w:p>
    <w:p w14:paraId="6E9015C5" w14:textId="28A00820" w:rsidR="00BE3D69" w:rsidRDefault="00BE3D69" w:rsidP="00BE3D69">
      <w:pPr>
        <w:tabs>
          <w:tab w:val="left" w:pos="990"/>
        </w:tabs>
        <w:jc w:val="center"/>
      </w:pPr>
    </w:p>
    <w:p w14:paraId="1E647A49" w14:textId="0FB40103" w:rsidR="00BE3D69" w:rsidRDefault="00BE3D69" w:rsidP="00BE3D69">
      <w:pPr>
        <w:tabs>
          <w:tab w:val="left" w:pos="990"/>
        </w:tabs>
        <w:jc w:val="center"/>
      </w:pPr>
    </w:p>
    <w:p w14:paraId="0797964D" w14:textId="5D6DC304" w:rsidR="00BE3D69" w:rsidRDefault="00BE3D69" w:rsidP="00BE3D69">
      <w:pPr>
        <w:tabs>
          <w:tab w:val="left" w:pos="990"/>
        </w:tabs>
        <w:jc w:val="center"/>
      </w:pPr>
    </w:p>
    <w:p w14:paraId="56DF4F63" w14:textId="4FF56820" w:rsidR="00BE3D69" w:rsidRDefault="00BE3D69" w:rsidP="00D21518">
      <w:pPr>
        <w:tabs>
          <w:tab w:val="left" w:pos="990"/>
        </w:tabs>
      </w:pPr>
    </w:p>
    <w:sectPr w:rsidR="00BE3D69" w:rsidSect="0059649E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A6E4" w14:textId="77777777" w:rsidR="00D178F7" w:rsidRDefault="00D178F7" w:rsidP="000C45FF">
      <w:r>
        <w:separator/>
      </w:r>
    </w:p>
  </w:endnote>
  <w:endnote w:type="continuationSeparator" w:id="0">
    <w:p w14:paraId="0F1F433F" w14:textId="77777777" w:rsidR="00D178F7" w:rsidRDefault="00D178F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9F4C" w14:textId="77777777" w:rsidR="00D178F7" w:rsidRDefault="00D178F7" w:rsidP="000C45FF">
      <w:r>
        <w:separator/>
      </w:r>
    </w:p>
  </w:footnote>
  <w:footnote w:type="continuationSeparator" w:id="0">
    <w:p w14:paraId="74DC4BD3" w14:textId="77777777" w:rsidR="00D178F7" w:rsidRDefault="00D178F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ED01" w14:textId="333569DE" w:rsidR="000C45FF" w:rsidRPr="0059649E" w:rsidRDefault="000C45FF">
    <w:pPr>
      <w:pStyle w:val="Encabezado"/>
    </w:pPr>
    <w:r w:rsidRPr="0059649E"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6DF4810A" wp14:editId="58074F4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3F5"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B2704"/>
    <w:multiLevelType w:val="hybridMultilevel"/>
    <w:tmpl w:val="21FE8484"/>
    <w:lvl w:ilvl="0" w:tplc="74F8BA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D0D95"/>
    <w:multiLevelType w:val="hybridMultilevel"/>
    <w:tmpl w:val="0F6E360E"/>
    <w:lvl w:ilvl="0" w:tplc="D9705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2D5099"/>
    <w:multiLevelType w:val="hybridMultilevel"/>
    <w:tmpl w:val="1214D5A4"/>
    <w:lvl w:ilvl="0" w:tplc="A5DED4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607EB"/>
    <w:multiLevelType w:val="hybridMultilevel"/>
    <w:tmpl w:val="C624C710"/>
    <w:lvl w:ilvl="0" w:tplc="18C0FA94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051839"/>
    <w:multiLevelType w:val="hybridMultilevel"/>
    <w:tmpl w:val="F6664A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3670A"/>
    <w:multiLevelType w:val="hybridMultilevel"/>
    <w:tmpl w:val="766EBBC6"/>
    <w:lvl w:ilvl="0" w:tplc="A41EBD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16"/>
  </w:num>
  <w:num w:numId="15">
    <w:abstractNumId w:val="11"/>
  </w:num>
  <w:num w:numId="16">
    <w:abstractNumId w:val="13"/>
  </w:num>
  <w:num w:numId="17">
    <w:abstractNumId w:val="1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50"/>
    <w:rsid w:val="00036450"/>
    <w:rsid w:val="00075675"/>
    <w:rsid w:val="00084363"/>
    <w:rsid w:val="00094499"/>
    <w:rsid w:val="000C45FF"/>
    <w:rsid w:val="000E25DF"/>
    <w:rsid w:val="000E3FD1"/>
    <w:rsid w:val="00112054"/>
    <w:rsid w:val="00122885"/>
    <w:rsid w:val="001424E5"/>
    <w:rsid w:val="001525E1"/>
    <w:rsid w:val="00156583"/>
    <w:rsid w:val="00180329"/>
    <w:rsid w:val="001829F6"/>
    <w:rsid w:val="0019001F"/>
    <w:rsid w:val="001A74A5"/>
    <w:rsid w:val="001B2ABD"/>
    <w:rsid w:val="001E0391"/>
    <w:rsid w:val="001E1759"/>
    <w:rsid w:val="001F1ECC"/>
    <w:rsid w:val="00223975"/>
    <w:rsid w:val="002400EB"/>
    <w:rsid w:val="00241FB1"/>
    <w:rsid w:val="00255399"/>
    <w:rsid w:val="002559EC"/>
    <w:rsid w:val="00256CF7"/>
    <w:rsid w:val="00281FD5"/>
    <w:rsid w:val="002D3CA3"/>
    <w:rsid w:val="0030481B"/>
    <w:rsid w:val="003156FC"/>
    <w:rsid w:val="003254B5"/>
    <w:rsid w:val="0037121F"/>
    <w:rsid w:val="003765FC"/>
    <w:rsid w:val="003A6B7D"/>
    <w:rsid w:val="003B06CA"/>
    <w:rsid w:val="003F29EA"/>
    <w:rsid w:val="004071FC"/>
    <w:rsid w:val="004142CD"/>
    <w:rsid w:val="004327AD"/>
    <w:rsid w:val="00445947"/>
    <w:rsid w:val="004561E8"/>
    <w:rsid w:val="004813B3"/>
    <w:rsid w:val="004917B5"/>
    <w:rsid w:val="00496591"/>
    <w:rsid w:val="004C63E4"/>
    <w:rsid w:val="004D3011"/>
    <w:rsid w:val="004F7047"/>
    <w:rsid w:val="005262AC"/>
    <w:rsid w:val="0054508D"/>
    <w:rsid w:val="0059649E"/>
    <w:rsid w:val="005E39D5"/>
    <w:rsid w:val="00600670"/>
    <w:rsid w:val="00602FAB"/>
    <w:rsid w:val="0060697D"/>
    <w:rsid w:val="0062123A"/>
    <w:rsid w:val="00646E75"/>
    <w:rsid w:val="006771D0"/>
    <w:rsid w:val="00710C5D"/>
    <w:rsid w:val="00715FCB"/>
    <w:rsid w:val="00743101"/>
    <w:rsid w:val="007775E1"/>
    <w:rsid w:val="007867A0"/>
    <w:rsid w:val="007927F5"/>
    <w:rsid w:val="007C44ED"/>
    <w:rsid w:val="00802CA0"/>
    <w:rsid w:val="00817ADF"/>
    <w:rsid w:val="008423A1"/>
    <w:rsid w:val="00890234"/>
    <w:rsid w:val="009260CD"/>
    <w:rsid w:val="00943B9D"/>
    <w:rsid w:val="00952C25"/>
    <w:rsid w:val="009A09AC"/>
    <w:rsid w:val="009B0D4B"/>
    <w:rsid w:val="009E339E"/>
    <w:rsid w:val="00A2118D"/>
    <w:rsid w:val="00A215A9"/>
    <w:rsid w:val="00A52871"/>
    <w:rsid w:val="00A923F5"/>
    <w:rsid w:val="00AB3A3D"/>
    <w:rsid w:val="00AD76E2"/>
    <w:rsid w:val="00AF435C"/>
    <w:rsid w:val="00B20152"/>
    <w:rsid w:val="00B359E4"/>
    <w:rsid w:val="00B57D98"/>
    <w:rsid w:val="00B70850"/>
    <w:rsid w:val="00BE273E"/>
    <w:rsid w:val="00BE3D69"/>
    <w:rsid w:val="00BE4C33"/>
    <w:rsid w:val="00C066B6"/>
    <w:rsid w:val="00C37BA1"/>
    <w:rsid w:val="00C4674C"/>
    <w:rsid w:val="00C506CF"/>
    <w:rsid w:val="00C72BED"/>
    <w:rsid w:val="00C9578B"/>
    <w:rsid w:val="00CB0055"/>
    <w:rsid w:val="00CB2F06"/>
    <w:rsid w:val="00CC0C6D"/>
    <w:rsid w:val="00D04BFE"/>
    <w:rsid w:val="00D05050"/>
    <w:rsid w:val="00D178F7"/>
    <w:rsid w:val="00D21518"/>
    <w:rsid w:val="00D2522B"/>
    <w:rsid w:val="00D41BAE"/>
    <w:rsid w:val="00D422DE"/>
    <w:rsid w:val="00D5459D"/>
    <w:rsid w:val="00D9494F"/>
    <w:rsid w:val="00DA1F4D"/>
    <w:rsid w:val="00DD172A"/>
    <w:rsid w:val="00E25A26"/>
    <w:rsid w:val="00E4381A"/>
    <w:rsid w:val="00E55D74"/>
    <w:rsid w:val="00E56943"/>
    <w:rsid w:val="00EE4C8D"/>
    <w:rsid w:val="00F041D9"/>
    <w:rsid w:val="00F165F4"/>
    <w:rsid w:val="00F571E4"/>
    <w:rsid w:val="00F60274"/>
    <w:rsid w:val="00F77FB9"/>
    <w:rsid w:val="00F92654"/>
    <w:rsid w:val="00F94526"/>
    <w:rsid w:val="00FB068F"/>
    <w:rsid w:val="00FB56F2"/>
    <w:rsid w:val="00FD03FD"/>
    <w:rsid w:val="00FE3C0B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506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customStyle="1" w:styleId="e24kjd">
    <w:name w:val="e24kjd"/>
    <w:basedOn w:val="Fuentedeprrafopredeter"/>
    <w:rsid w:val="00BE4C33"/>
  </w:style>
  <w:style w:type="character" w:customStyle="1" w:styleId="ilfuvd">
    <w:name w:val="ilfuvd"/>
    <w:basedOn w:val="Fuentedeprrafopredeter"/>
    <w:rsid w:val="00BE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\AppData\Roaming\Microsoft\Plantilla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EBF864B13A48608757C1076907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4E24-F0B1-4383-9638-70873FFD857D}"/>
      </w:docPartPr>
      <w:docPartBody>
        <w:p w:rsidR="0023022B" w:rsidRDefault="009F0B90">
          <w:pPr>
            <w:pStyle w:val="49EBF864B13A48608757C1076907CD2F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F376878B3CB24ACD8EB4DFDA30CC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E626-4280-4F62-A95D-06B77634C28E}"/>
      </w:docPartPr>
      <w:docPartBody>
        <w:p w:rsidR="0023022B" w:rsidRDefault="009F0B90">
          <w:pPr>
            <w:pStyle w:val="F376878B3CB24ACD8EB4DFDA30CC0421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6BC387A8F60C425C86C75E846F03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647A-3343-4D76-8436-9C45568F0467}"/>
      </w:docPartPr>
      <w:docPartBody>
        <w:p w:rsidR="0023022B" w:rsidRDefault="009F0B90">
          <w:pPr>
            <w:pStyle w:val="6BC387A8F60C425C86C75E846F03BE44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E74602478A2B4B019E16319AA53F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33FF-C2E3-4914-BD17-514CA7307B69}"/>
      </w:docPartPr>
      <w:docPartBody>
        <w:p w:rsidR="0023022B" w:rsidRDefault="009F0B90">
          <w:pPr>
            <w:pStyle w:val="E74602478A2B4B019E16319AA53F6D92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56606EAF72B6487CB4BA0F3D370C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6C9C-E522-433C-A130-4C2525E42CC4}"/>
      </w:docPartPr>
      <w:docPartBody>
        <w:p w:rsidR="0023022B" w:rsidRDefault="009F0B90">
          <w:pPr>
            <w:pStyle w:val="56606EAF72B6487CB4BA0F3D370C16A3"/>
          </w:pPr>
          <w:r w:rsidRPr="0059649E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90"/>
    <w:rsid w:val="000A0641"/>
    <w:rsid w:val="0023022B"/>
    <w:rsid w:val="00337442"/>
    <w:rsid w:val="004D40BA"/>
    <w:rsid w:val="00565355"/>
    <w:rsid w:val="0059309E"/>
    <w:rsid w:val="00622B8B"/>
    <w:rsid w:val="007258F5"/>
    <w:rsid w:val="00793893"/>
    <w:rsid w:val="009F0B90"/>
    <w:rsid w:val="00B02F4C"/>
    <w:rsid w:val="00D4468B"/>
    <w:rsid w:val="00EB302B"/>
    <w:rsid w:val="00FA0913"/>
    <w:rsid w:val="00F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9EBF864B13A48608757C1076907CD2F">
    <w:name w:val="49EBF864B13A48608757C1076907CD2F"/>
  </w:style>
  <w:style w:type="paragraph" w:customStyle="1" w:styleId="F376878B3CB24ACD8EB4DFDA30CC0421">
    <w:name w:val="F376878B3CB24ACD8EB4DFDA30CC0421"/>
  </w:style>
  <w:style w:type="paragraph" w:customStyle="1" w:styleId="6BC387A8F60C425C86C75E846F03BE44">
    <w:name w:val="6BC387A8F60C425C86C75E846F03BE44"/>
  </w:style>
  <w:style w:type="paragraph" w:customStyle="1" w:styleId="E74602478A2B4B019E16319AA53F6D92">
    <w:name w:val="E74602478A2B4B019E16319AA53F6D92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56606EAF72B6487CB4BA0F3D370C16A3">
    <w:name w:val="56606EAF72B6487CB4BA0F3D370C16A3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4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2021-08-26T16:27:00Z</dcterms:created>
  <dcterms:modified xsi:type="dcterms:W3CDTF">2021-08-26T16:27:00Z</dcterms:modified>
</cp:coreProperties>
</file>