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B6F" w:rsidRPr="000120CE" w:rsidRDefault="00D344C8" w:rsidP="006B3B6F">
      <w:pPr>
        <w:jc w:val="center"/>
        <w:rPr>
          <w:sz w:val="44"/>
          <w:szCs w:val="44"/>
        </w:rPr>
      </w:pPr>
      <w:bookmarkStart w:id="0" w:name="_GoBack"/>
      <w:bookmarkEnd w:id="0"/>
      <w:r w:rsidRPr="000120CE">
        <w:rPr>
          <w:noProof/>
          <w:sz w:val="44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4.8pt;margin-top:0;width:83.25pt;height:111.75pt;z-index:251657728;mso-position-horizontal-relative:margin;mso-position-vertical-relative:margin">
            <v:imagedata r:id="rId4" o:title="136102s"/>
            <w10:wrap type="square" anchorx="margin" anchory="margin"/>
          </v:shape>
        </w:pict>
      </w:r>
      <w:r w:rsidR="006B3B6F" w:rsidRPr="000120CE">
        <w:rPr>
          <w:rFonts w:ascii="Gill Sans" w:hAnsi="Gill Sans"/>
          <w:b/>
          <w:color w:val="156499"/>
          <w:sz w:val="44"/>
          <w:szCs w:val="44"/>
        </w:rPr>
        <w:t xml:space="preserve">Curriculum </w:t>
      </w:r>
      <w:r w:rsidR="00BC34C6" w:rsidRPr="000120CE">
        <w:rPr>
          <w:rFonts w:ascii="Gill Sans" w:hAnsi="Gill Sans"/>
          <w:b/>
          <w:color w:val="156499"/>
          <w:sz w:val="44"/>
          <w:szCs w:val="44"/>
        </w:rPr>
        <w:t>V</w:t>
      </w:r>
      <w:r w:rsidR="006B3B6F" w:rsidRPr="000120CE">
        <w:rPr>
          <w:rFonts w:ascii="Gill Sans" w:hAnsi="Gill Sans"/>
          <w:b/>
          <w:color w:val="156499"/>
          <w:sz w:val="44"/>
          <w:szCs w:val="44"/>
        </w:rPr>
        <w:t>itae</w:t>
      </w:r>
    </w:p>
    <w:p w:rsidR="00714B55" w:rsidRPr="00714B55" w:rsidRDefault="00714B55" w:rsidP="00714B55">
      <w:pPr>
        <w:pStyle w:val="Encabezadodetabladecontenido"/>
        <w:spacing w:before="0" w:line="240" w:lineRule="auto"/>
        <w:outlineLvl w:val="0"/>
        <w:rPr>
          <w:u w:val="single"/>
        </w:rPr>
      </w:pPr>
      <w:r w:rsidRPr="00714B55">
        <w:rPr>
          <w:u w:val="single"/>
          <w:lang w:val="es-ES"/>
        </w:rPr>
        <w:t>Michelo Angelo Timoteo Zamora</w:t>
      </w:r>
    </w:p>
    <w:p w:rsidR="00714B55" w:rsidRDefault="00714B55" w:rsidP="00714B55">
      <w:pPr>
        <w:spacing w:after="0"/>
        <w:ind w:left="1416" w:hanging="1416"/>
        <w:rPr>
          <w:b/>
        </w:rPr>
      </w:pPr>
      <w:r>
        <w:rPr>
          <w:b/>
        </w:rPr>
        <w:t xml:space="preserve">Número de Teléfono: </w:t>
      </w:r>
      <w:r w:rsidR="00D35921">
        <w:rPr>
          <w:b/>
        </w:rPr>
        <w:t>7335876</w:t>
      </w:r>
      <w:r w:rsidR="00356C03">
        <w:rPr>
          <w:b/>
        </w:rPr>
        <w:t xml:space="preserve">        DNI: 70556845</w:t>
      </w:r>
    </w:p>
    <w:p w:rsidR="00DF6FC8" w:rsidRDefault="00714B55" w:rsidP="00356C03">
      <w:pPr>
        <w:spacing w:after="0"/>
        <w:ind w:left="1416" w:hanging="1416"/>
        <w:rPr>
          <w:b/>
        </w:rPr>
      </w:pPr>
      <w:r>
        <w:rPr>
          <w:b/>
        </w:rPr>
        <w:t xml:space="preserve">Número de Móvil: </w:t>
      </w:r>
      <w:r w:rsidR="00356C03">
        <w:rPr>
          <w:b/>
        </w:rPr>
        <w:t>961812191         Dirección: Jr. García Naranjo 972 – LA VICTORIA</w:t>
      </w:r>
    </w:p>
    <w:p w:rsidR="00097011" w:rsidRDefault="00097011" w:rsidP="00356C03">
      <w:pPr>
        <w:spacing w:after="0"/>
        <w:ind w:left="1416" w:hanging="1416"/>
        <w:rPr>
          <w:b/>
        </w:rPr>
      </w:pPr>
    </w:p>
    <w:p w:rsidR="00714B55" w:rsidRDefault="00714B55" w:rsidP="00714B55">
      <w:pPr>
        <w:pStyle w:val="Encabezadodetabladecontenido"/>
        <w:tabs>
          <w:tab w:val="center" w:pos="3543"/>
        </w:tabs>
        <w:spacing w:before="0" w:line="240" w:lineRule="auto"/>
        <w:ind w:left="284" w:hanging="284"/>
        <w:outlineLvl w:val="0"/>
        <w:rPr>
          <w:u w:val="single"/>
          <w:lang w:val="es-ES"/>
        </w:rPr>
      </w:pPr>
      <w:r w:rsidRPr="00714B55">
        <w:rPr>
          <w:u w:val="single"/>
          <w:lang w:val="es-ES"/>
        </w:rPr>
        <w:t>Habilidades</w:t>
      </w:r>
    </w:p>
    <w:p w:rsidR="00714B55" w:rsidRPr="00157625" w:rsidRDefault="00157625" w:rsidP="00714B55">
      <w:pPr>
        <w:spacing w:after="0"/>
        <w:rPr>
          <w:b/>
        </w:rPr>
      </w:pPr>
      <w:r>
        <w:rPr>
          <w:b/>
        </w:rPr>
        <w:t xml:space="preserve">•     </w:t>
      </w:r>
      <w:r w:rsidR="00714B55" w:rsidRPr="00157625">
        <w:rPr>
          <w:b/>
        </w:rPr>
        <w:t>Al</w:t>
      </w:r>
      <w:r w:rsidRPr="00157625">
        <w:rPr>
          <w:b/>
        </w:rPr>
        <w:t xml:space="preserve">macén  </w:t>
      </w:r>
      <w:r w:rsidR="009E44AE" w:rsidRPr="00157625">
        <w:rPr>
          <w:b/>
        </w:rPr>
        <w:t>Rosa</w:t>
      </w:r>
      <w:r w:rsidRPr="00157625">
        <w:rPr>
          <w:b/>
        </w:rPr>
        <w:t>tel</w:t>
      </w:r>
      <w:r w:rsidR="007836F0" w:rsidRPr="00157625">
        <w:rPr>
          <w:b/>
        </w:rPr>
        <w:t xml:space="preserve"> </w:t>
      </w:r>
      <w:r w:rsidRPr="00157625">
        <w:rPr>
          <w:b/>
        </w:rPr>
        <w:t>-</w:t>
      </w:r>
      <w:r w:rsidR="006D2FFA">
        <w:rPr>
          <w:b/>
        </w:rPr>
        <w:t xml:space="preserve"> </w:t>
      </w:r>
      <w:r w:rsidR="007836F0" w:rsidRPr="00157625">
        <w:rPr>
          <w:b/>
        </w:rPr>
        <w:t>Teleservicios en línea S.A</w:t>
      </w:r>
      <w:r w:rsidR="003F216F" w:rsidRPr="00157625">
        <w:rPr>
          <w:b/>
        </w:rPr>
        <w:t xml:space="preserve"> </w:t>
      </w:r>
    </w:p>
    <w:p w:rsidR="00157625" w:rsidRDefault="00157625" w:rsidP="00157625">
      <w:pPr>
        <w:spacing w:after="0"/>
        <w:ind w:left="1416" w:hanging="1256"/>
      </w:pPr>
      <w:r>
        <w:rPr>
          <w:b/>
          <w:sz w:val="20"/>
        </w:rPr>
        <w:t xml:space="preserve">               </w:t>
      </w:r>
      <w:r w:rsidR="00714B55" w:rsidRPr="006B3B6F">
        <w:rPr>
          <w:b/>
          <w:sz w:val="20"/>
        </w:rPr>
        <w:t>Habilidades</w:t>
      </w:r>
      <w:r w:rsidR="00714B55" w:rsidRPr="006B3B6F">
        <w:rPr>
          <w:b/>
        </w:rPr>
        <w:t>:</w:t>
      </w:r>
      <w:r w:rsidRPr="00157625">
        <w:t xml:space="preserve"> </w:t>
      </w:r>
      <w:r>
        <w:tab/>
        <w:t>Auxiliar de almacén.</w:t>
      </w:r>
    </w:p>
    <w:p w:rsidR="00273364" w:rsidRPr="00157625" w:rsidRDefault="00273364" w:rsidP="00273364">
      <w:pPr>
        <w:spacing w:after="0"/>
        <w:rPr>
          <w:b/>
        </w:rPr>
      </w:pPr>
      <w:r>
        <w:rPr>
          <w:b/>
        </w:rPr>
        <w:t xml:space="preserve">•     </w:t>
      </w:r>
      <w:r w:rsidRPr="00157625">
        <w:rPr>
          <w:b/>
        </w:rPr>
        <w:t xml:space="preserve">Almacén  </w:t>
      </w:r>
      <w:r>
        <w:rPr>
          <w:b/>
        </w:rPr>
        <w:t xml:space="preserve">Artesco – Fabrica </w:t>
      </w:r>
      <w:r w:rsidRPr="00157625">
        <w:rPr>
          <w:b/>
        </w:rPr>
        <w:t xml:space="preserve"> </w:t>
      </w:r>
    </w:p>
    <w:p w:rsidR="00273364" w:rsidRDefault="00273364" w:rsidP="00273364">
      <w:pPr>
        <w:spacing w:after="0"/>
        <w:ind w:left="1416" w:hanging="1256"/>
      </w:pPr>
      <w:r>
        <w:rPr>
          <w:b/>
          <w:sz w:val="20"/>
        </w:rPr>
        <w:t xml:space="preserve">               </w:t>
      </w:r>
      <w:r w:rsidRPr="006B3B6F">
        <w:rPr>
          <w:b/>
          <w:sz w:val="20"/>
        </w:rPr>
        <w:t>Habilidades</w:t>
      </w:r>
      <w:r w:rsidRPr="006B3B6F">
        <w:rPr>
          <w:b/>
        </w:rPr>
        <w:t>:</w:t>
      </w:r>
      <w:r w:rsidRPr="00157625">
        <w:t xml:space="preserve"> </w:t>
      </w:r>
      <w:r>
        <w:tab/>
        <w:t>Auxiliar de almacén.</w:t>
      </w:r>
    </w:p>
    <w:p w:rsidR="00611727" w:rsidRPr="00097011" w:rsidRDefault="00157625" w:rsidP="00611727">
      <w:pPr>
        <w:spacing w:after="0"/>
        <w:rPr>
          <w:u w:val="single"/>
        </w:rPr>
      </w:pPr>
      <w:r>
        <w:rPr>
          <w:b/>
        </w:rPr>
        <w:t xml:space="preserve">•     </w:t>
      </w:r>
      <w:r w:rsidRPr="00157625">
        <w:rPr>
          <w:b/>
        </w:rPr>
        <w:t>Hipermercados</w:t>
      </w:r>
      <w:r w:rsidR="00595F18">
        <w:rPr>
          <w:b/>
        </w:rPr>
        <w:t xml:space="preserve"> </w:t>
      </w:r>
      <w:r w:rsidRPr="00157625">
        <w:rPr>
          <w:b/>
        </w:rPr>
        <w:t>Metro</w:t>
      </w:r>
    </w:p>
    <w:p w:rsidR="009E44AE" w:rsidRDefault="00157625" w:rsidP="009E44AE">
      <w:pPr>
        <w:spacing w:after="0"/>
      </w:pPr>
      <w:r>
        <w:rPr>
          <w:b/>
          <w:sz w:val="20"/>
        </w:rPr>
        <w:t xml:space="preserve">                   </w:t>
      </w:r>
      <w:r w:rsidR="00611727" w:rsidRPr="006B3B6F">
        <w:rPr>
          <w:b/>
          <w:sz w:val="20"/>
        </w:rPr>
        <w:t>Habilidades</w:t>
      </w:r>
      <w:r w:rsidR="00611727" w:rsidRPr="006B3B6F">
        <w:rPr>
          <w:b/>
        </w:rPr>
        <w:t>:</w:t>
      </w:r>
      <w:r w:rsidR="00611727">
        <w:tab/>
      </w:r>
      <w:r w:rsidR="00C13242">
        <w:t>A</w:t>
      </w:r>
      <w:r>
        <w:t>uxiliar de Tienda Aduana</w:t>
      </w:r>
      <w:r w:rsidR="000120CE">
        <w:t>.</w:t>
      </w:r>
      <w:r w:rsidR="009E44AE">
        <w:br/>
      </w:r>
      <w:r>
        <w:rPr>
          <w:b/>
        </w:rPr>
        <w:t xml:space="preserve">•     </w:t>
      </w:r>
      <w:r w:rsidR="00141743">
        <w:rPr>
          <w:b/>
        </w:rPr>
        <w:t>RIPLEY</w:t>
      </w:r>
    </w:p>
    <w:p w:rsidR="00157625" w:rsidRDefault="00157625" w:rsidP="00C13242">
      <w:pPr>
        <w:spacing w:after="0"/>
      </w:pPr>
      <w:r>
        <w:rPr>
          <w:b/>
          <w:sz w:val="20"/>
        </w:rPr>
        <w:t xml:space="preserve">                   </w:t>
      </w:r>
      <w:r w:rsidR="009E44AE" w:rsidRPr="006B3B6F">
        <w:rPr>
          <w:b/>
          <w:sz w:val="20"/>
        </w:rPr>
        <w:t>Habilidades</w:t>
      </w:r>
      <w:r w:rsidR="009E44AE" w:rsidRPr="006B3B6F">
        <w:rPr>
          <w:b/>
        </w:rPr>
        <w:t>:</w:t>
      </w:r>
      <w:r w:rsidR="009E44AE">
        <w:tab/>
      </w:r>
      <w:r w:rsidR="00C13242">
        <w:t>Asistente de venta</w:t>
      </w:r>
      <w:r w:rsidR="00483920">
        <w:t xml:space="preserve"> y almacén. </w:t>
      </w:r>
    </w:p>
    <w:p w:rsidR="00C13242" w:rsidRDefault="00157625" w:rsidP="00C13242">
      <w:pPr>
        <w:spacing w:after="0"/>
      </w:pPr>
      <w:r>
        <w:rPr>
          <w:b/>
        </w:rPr>
        <w:t xml:space="preserve">•     </w:t>
      </w:r>
      <w:r w:rsidR="00097011" w:rsidRPr="00157625">
        <w:rPr>
          <w:b/>
        </w:rPr>
        <w:t>MC</w:t>
      </w:r>
      <w:r w:rsidR="00097011" w:rsidRPr="00097011">
        <w:rPr>
          <w:b/>
          <w:u w:val="single"/>
        </w:rPr>
        <w:t xml:space="preserve"> </w:t>
      </w:r>
      <w:r w:rsidR="00097011" w:rsidRPr="00157625">
        <w:rPr>
          <w:b/>
        </w:rPr>
        <w:t>DONALDS</w:t>
      </w:r>
      <w:r w:rsidR="00C13242">
        <w:rPr>
          <w:b/>
        </w:rPr>
        <w:t xml:space="preserve"> </w:t>
      </w:r>
    </w:p>
    <w:p w:rsidR="00356C03" w:rsidRDefault="00157625" w:rsidP="00097011">
      <w:pPr>
        <w:spacing w:after="0"/>
        <w:ind w:left="1416" w:hanging="1256"/>
      </w:pPr>
      <w:r>
        <w:rPr>
          <w:b/>
          <w:sz w:val="20"/>
        </w:rPr>
        <w:t xml:space="preserve">                </w:t>
      </w:r>
      <w:r w:rsidR="00C13242" w:rsidRPr="006B3B6F">
        <w:rPr>
          <w:b/>
          <w:sz w:val="20"/>
        </w:rPr>
        <w:t>Habilidades</w:t>
      </w:r>
      <w:r w:rsidR="00C13242" w:rsidRPr="006B3B6F">
        <w:rPr>
          <w:b/>
        </w:rPr>
        <w:t>:</w:t>
      </w:r>
      <w:r w:rsidRPr="00157625">
        <w:t xml:space="preserve"> </w:t>
      </w:r>
      <w:r>
        <w:tab/>
      </w:r>
      <w:r w:rsidR="00C13242">
        <w:t>Atención al cliente</w:t>
      </w:r>
      <w:r w:rsidR="00483920">
        <w:t xml:space="preserve"> y cocina.</w:t>
      </w:r>
    </w:p>
    <w:p w:rsidR="00356C03" w:rsidRPr="00097011" w:rsidRDefault="00157625" w:rsidP="00356C03">
      <w:pPr>
        <w:spacing w:after="0"/>
        <w:rPr>
          <w:u w:val="single"/>
        </w:rPr>
      </w:pPr>
      <w:r>
        <w:rPr>
          <w:b/>
        </w:rPr>
        <w:t xml:space="preserve">•     </w:t>
      </w:r>
      <w:r w:rsidRPr="00157625">
        <w:rPr>
          <w:b/>
        </w:rPr>
        <w:t>ATENTO</w:t>
      </w:r>
    </w:p>
    <w:p w:rsidR="00356C03" w:rsidRDefault="00157625" w:rsidP="00356C03">
      <w:pPr>
        <w:spacing w:after="0"/>
        <w:ind w:left="1416" w:hanging="1256"/>
        <w:rPr>
          <w:rFonts w:ascii="Lucida Sans" w:hAnsi="Lucida Sans"/>
          <w:color w:val="0D0D0D"/>
          <w:sz w:val="20"/>
          <w:szCs w:val="20"/>
          <w:shd w:val="clear" w:color="auto" w:fill="F6F6F6"/>
        </w:rPr>
      </w:pPr>
      <w:r>
        <w:rPr>
          <w:b/>
          <w:sz w:val="20"/>
        </w:rPr>
        <w:t xml:space="preserve">                </w:t>
      </w:r>
      <w:r w:rsidR="00356C03" w:rsidRPr="004B5636">
        <w:rPr>
          <w:b/>
          <w:sz w:val="20"/>
        </w:rPr>
        <w:t>Habilidades</w:t>
      </w:r>
      <w:r w:rsidR="00356C03" w:rsidRPr="004B5636">
        <w:rPr>
          <w:b/>
        </w:rPr>
        <w:t>:</w:t>
      </w:r>
      <w:r w:rsidR="00356C03" w:rsidRPr="004B5636">
        <w:tab/>
      </w:r>
      <w:r w:rsidR="004B5636">
        <w:t>Atención al cliente crosseling Móviles Argentinas</w:t>
      </w:r>
      <w:r w:rsidR="000120CE">
        <w:t>.</w:t>
      </w:r>
      <w:r w:rsidR="00864839">
        <w:rPr>
          <w:rFonts w:ascii="Lucida Sans" w:hAnsi="Lucida Sans"/>
          <w:color w:val="0D0D0D"/>
          <w:sz w:val="20"/>
          <w:szCs w:val="20"/>
          <w:shd w:val="clear" w:color="auto" w:fill="F6F6F6"/>
        </w:rPr>
        <w:t xml:space="preserve"> </w:t>
      </w:r>
    </w:p>
    <w:p w:rsidR="00097011" w:rsidRPr="00097011" w:rsidRDefault="00157625" w:rsidP="00097011">
      <w:pPr>
        <w:spacing w:after="0"/>
        <w:rPr>
          <w:u w:val="single"/>
        </w:rPr>
      </w:pPr>
      <w:r>
        <w:rPr>
          <w:b/>
        </w:rPr>
        <w:t xml:space="preserve">•     </w:t>
      </w:r>
      <w:r w:rsidR="00097011" w:rsidRPr="00157625">
        <w:rPr>
          <w:b/>
        </w:rPr>
        <w:t>ALLUS</w:t>
      </w:r>
    </w:p>
    <w:p w:rsidR="007836F0" w:rsidRPr="00097011" w:rsidRDefault="00157625" w:rsidP="007836F0">
      <w:pPr>
        <w:spacing w:after="0"/>
        <w:rPr>
          <w:u w:val="single"/>
        </w:rPr>
      </w:pPr>
      <w:r>
        <w:rPr>
          <w:b/>
          <w:sz w:val="20"/>
        </w:rPr>
        <w:t xml:space="preserve">                    </w:t>
      </w:r>
      <w:r w:rsidR="00097011" w:rsidRPr="006B3B6F">
        <w:rPr>
          <w:b/>
          <w:sz w:val="20"/>
        </w:rPr>
        <w:t>Habilidades</w:t>
      </w:r>
      <w:r w:rsidR="00097011" w:rsidRPr="006B3B6F">
        <w:rPr>
          <w:b/>
        </w:rPr>
        <w:t>:</w:t>
      </w:r>
      <w:r w:rsidR="00097011">
        <w:tab/>
      </w:r>
      <w:r>
        <w:t>Atención al cliente Entel Chile</w:t>
      </w:r>
      <w:r w:rsidR="000120CE">
        <w:t>.</w:t>
      </w:r>
      <w:r w:rsidR="007836F0">
        <w:rPr>
          <w:rFonts w:ascii="Lucida Sans" w:hAnsi="Lucida Sans"/>
          <w:color w:val="0D0D0D"/>
          <w:sz w:val="20"/>
          <w:szCs w:val="20"/>
          <w:shd w:val="clear" w:color="auto" w:fill="F6F6F6"/>
        </w:rPr>
        <w:br/>
      </w:r>
      <w:r>
        <w:rPr>
          <w:b/>
        </w:rPr>
        <w:t xml:space="preserve">•     </w:t>
      </w:r>
      <w:r w:rsidRPr="00157625">
        <w:rPr>
          <w:b/>
        </w:rPr>
        <w:t>SCC</w:t>
      </w:r>
    </w:p>
    <w:p w:rsidR="007836F0" w:rsidRDefault="00157625" w:rsidP="007836F0">
      <w:pPr>
        <w:spacing w:after="0"/>
        <w:ind w:left="1416" w:hanging="1256"/>
      </w:pPr>
      <w:r>
        <w:rPr>
          <w:b/>
          <w:sz w:val="20"/>
        </w:rPr>
        <w:t xml:space="preserve">                 </w:t>
      </w:r>
      <w:r w:rsidR="007836F0" w:rsidRPr="006B3B6F">
        <w:rPr>
          <w:b/>
          <w:sz w:val="20"/>
        </w:rPr>
        <w:t>Habilidades</w:t>
      </w:r>
      <w:r w:rsidR="007836F0" w:rsidRPr="006B3B6F">
        <w:rPr>
          <w:b/>
        </w:rPr>
        <w:t>:</w:t>
      </w:r>
      <w:r w:rsidR="007836F0">
        <w:tab/>
        <w:t>Atención al cliente</w:t>
      </w:r>
      <w:r w:rsidR="004B5636">
        <w:t xml:space="preserve"> Entel Chile</w:t>
      </w:r>
      <w:r w:rsidR="000120CE">
        <w:t>.</w:t>
      </w:r>
      <w:r w:rsidR="004B5636">
        <w:t xml:space="preserve"> </w:t>
      </w:r>
    </w:p>
    <w:p w:rsidR="00895DA5" w:rsidRPr="00097011" w:rsidRDefault="00157625" w:rsidP="00895DA5">
      <w:pPr>
        <w:spacing w:after="0"/>
        <w:rPr>
          <w:u w:val="single"/>
        </w:rPr>
      </w:pPr>
      <w:r>
        <w:rPr>
          <w:b/>
        </w:rPr>
        <w:t xml:space="preserve">•     </w:t>
      </w:r>
      <w:r w:rsidRPr="00157625">
        <w:rPr>
          <w:b/>
        </w:rPr>
        <w:t>FORTEL</w:t>
      </w:r>
      <w:r>
        <w:rPr>
          <w:b/>
          <w:u w:val="single"/>
        </w:rPr>
        <w:t xml:space="preserve"> </w:t>
      </w:r>
    </w:p>
    <w:p w:rsidR="00285CD0" w:rsidRPr="00097011" w:rsidRDefault="00157625" w:rsidP="00285CD0">
      <w:pPr>
        <w:spacing w:after="0"/>
        <w:rPr>
          <w:u w:val="single"/>
        </w:rPr>
      </w:pPr>
      <w:r>
        <w:rPr>
          <w:b/>
          <w:sz w:val="20"/>
        </w:rPr>
        <w:t xml:space="preserve">                 </w:t>
      </w:r>
      <w:r w:rsidR="00895DA5" w:rsidRPr="006B3B6F">
        <w:rPr>
          <w:b/>
          <w:sz w:val="20"/>
        </w:rPr>
        <w:t>Habilidades</w:t>
      </w:r>
      <w:r w:rsidR="00895DA5" w:rsidRPr="006B3B6F">
        <w:rPr>
          <w:b/>
        </w:rPr>
        <w:t>:</w:t>
      </w:r>
      <w:r w:rsidR="00895DA5">
        <w:tab/>
        <w:t>Atención al cliente Claro Perú</w:t>
      </w:r>
      <w:r w:rsidR="000120CE">
        <w:t>.</w:t>
      </w:r>
      <w:r w:rsidR="00895DA5">
        <w:t xml:space="preserve"> </w:t>
      </w:r>
      <w:r w:rsidR="00285CD0">
        <w:br/>
      </w:r>
      <w:r w:rsidR="00285CD0">
        <w:rPr>
          <w:b/>
        </w:rPr>
        <w:t xml:space="preserve">•     CREDITAXI </w:t>
      </w:r>
      <w:r w:rsidR="00FE6895">
        <w:rPr>
          <w:b/>
        </w:rPr>
        <w:t xml:space="preserve">– CamMotors </w:t>
      </w:r>
    </w:p>
    <w:p w:rsidR="000D7B2A" w:rsidRPr="00097011" w:rsidRDefault="00285CD0" w:rsidP="000D7B2A">
      <w:pPr>
        <w:spacing w:after="0"/>
        <w:rPr>
          <w:u w:val="single"/>
        </w:rPr>
      </w:pPr>
      <w:r>
        <w:rPr>
          <w:b/>
          <w:sz w:val="20"/>
        </w:rPr>
        <w:t xml:space="preserve">                 </w:t>
      </w:r>
      <w:r w:rsidRPr="006B3B6F">
        <w:rPr>
          <w:b/>
          <w:sz w:val="20"/>
        </w:rPr>
        <w:t>Habilidades</w:t>
      </w:r>
      <w:r w:rsidRPr="006B3B6F">
        <w:rPr>
          <w:b/>
        </w:rPr>
        <w:t>:</w:t>
      </w:r>
      <w:r>
        <w:tab/>
      </w:r>
      <w:r w:rsidR="00FE6895">
        <w:t>Diseñador grafico publicitario</w:t>
      </w:r>
      <w:r>
        <w:t xml:space="preserve"> </w:t>
      </w:r>
      <w:r w:rsidR="000D7B2A">
        <w:br/>
      </w:r>
      <w:r w:rsidR="000D7B2A">
        <w:rPr>
          <w:b/>
        </w:rPr>
        <w:t xml:space="preserve">•     POLVOS AZULES </w:t>
      </w:r>
    </w:p>
    <w:p w:rsidR="000D7B2A" w:rsidRDefault="000D7B2A" w:rsidP="000D7B2A">
      <w:pPr>
        <w:spacing w:after="0"/>
        <w:ind w:left="1416" w:hanging="1256"/>
      </w:pPr>
      <w:r>
        <w:rPr>
          <w:b/>
          <w:sz w:val="20"/>
        </w:rPr>
        <w:t xml:space="preserve">                 </w:t>
      </w:r>
      <w:r w:rsidRPr="006B3B6F">
        <w:rPr>
          <w:b/>
          <w:sz w:val="20"/>
        </w:rPr>
        <w:t>Habilidades</w:t>
      </w:r>
      <w:r w:rsidRPr="006B3B6F">
        <w:rPr>
          <w:b/>
        </w:rPr>
        <w:t>:</w:t>
      </w:r>
      <w:r>
        <w:tab/>
        <w:t xml:space="preserve">Atención al cliente y ventas de accesorios de computo </w:t>
      </w:r>
    </w:p>
    <w:p w:rsidR="00356C03" w:rsidRDefault="00356C03" w:rsidP="007836F0">
      <w:pPr>
        <w:spacing w:after="0"/>
      </w:pPr>
    </w:p>
    <w:p w:rsidR="00714B55" w:rsidRDefault="00714B55" w:rsidP="00F415F0">
      <w:pPr>
        <w:pStyle w:val="Encabezadodetabladecontenido"/>
        <w:spacing w:before="0" w:line="240" w:lineRule="auto"/>
        <w:outlineLvl w:val="0"/>
        <w:rPr>
          <w:u w:val="single"/>
          <w:lang w:val="es-ES"/>
        </w:rPr>
      </w:pPr>
      <w:r w:rsidRPr="00714B55">
        <w:rPr>
          <w:u w:val="single"/>
          <w:lang w:val="es-ES"/>
        </w:rPr>
        <w:t>Formación académica</w:t>
      </w:r>
    </w:p>
    <w:p w:rsidR="00714B55" w:rsidRDefault="00714B55" w:rsidP="00714B55">
      <w:pPr>
        <w:spacing w:after="0"/>
      </w:pPr>
      <w:r>
        <w:rPr>
          <w:b/>
        </w:rPr>
        <w:t>2005-2006</w:t>
      </w:r>
      <w:r>
        <w:tab/>
      </w:r>
      <w:r>
        <w:rPr>
          <w:b/>
        </w:rPr>
        <w:t xml:space="preserve">IPD “CEDE” </w:t>
      </w:r>
    </w:p>
    <w:p w:rsidR="00714B55" w:rsidRDefault="00714B55" w:rsidP="00714B55">
      <w:pPr>
        <w:spacing w:after="0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t xml:space="preserve">1º </w:t>
      </w:r>
      <w:r w:rsidR="00273364">
        <w:t>Secundaria,</w:t>
      </w:r>
      <w:r w:rsidR="00157625">
        <w:t xml:space="preserve"> </w:t>
      </w:r>
      <w:r>
        <w:t>2º Secundaria</w:t>
      </w:r>
    </w:p>
    <w:p w:rsidR="00714B55" w:rsidRDefault="00714B55" w:rsidP="00714B55">
      <w:pPr>
        <w:spacing w:after="0"/>
      </w:pPr>
      <w:r>
        <w:rPr>
          <w:b/>
        </w:rPr>
        <w:t>2007-2008</w:t>
      </w:r>
      <w:r>
        <w:tab/>
      </w:r>
      <w:r>
        <w:rPr>
          <w:b/>
        </w:rPr>
        <w:t>I.E “Manuela Felicia Gómez”</w:t>
      </w:r>
    </w:p>
    <w:p w:rsidR="00714B55" w:rsidRDefault="00714B55" w:rsidP="00714B55">
      <w:pPr>
        <w:spacing w:after="0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t>3ºSecundaria – Taller de Química Industrial</w:t>
      </w:r>
    </w:p>
    <w:p w:rsidR="00714B55" w:rsidRDefault="00714B55" w:rsidP="009E44AE">
      <w:pPr>
        <w:spacing w:after="0"/>
        <w:ind w:left="1416" w:hanging="1416"/>
      </w:pPr>
      <w:r>
        <w:t xml:space="preserve">       </w:t>
      </w:r>
      <w:r>
        <w:tab/>
        <w:t xml:space="preserve">4ºSecundaria </w:t>
      </w:r>
      <w:r w:rsidR="000D7B2A">
        <w:t>– Taller</w:t>
      </w:r>
      <w:r>
        <w:t xml:space="preserve"> de Computación y Diseño Grafico Básico </w:t>
      </w:r>
    </w:p>
    <w:p w:rsidR="00714B55" w:rsidRDefault="00714B55" w:rsidP="00714B55">
      <w:pPr>
        <w:spacing w:after="0"/>
      </w:pPr>
      <w:r>
        <w:rPr>
          <w:b/>
        </w:rPr>
        <w:t>2009-2010</w:t>
      </w:r>
      <w:r>
        <w:tab/>
      </w:r>
      <w:r>
        <w:rPr>
          <w:b/>
        </w:rPr>
        <w:t xml:space="preserve">I.E “Sagrado Corazón de Jesús” </w:t>
      </w:r>
    </w:p>
    <w:p w:rsidR="00714B55" w:rsidRDefault="00714B55" w:rsidP="00157625">
      <w:pPr>
        <w:spacing w:after="0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t>4ºSecundaria</w:t>
      </w:r>
      <w:r w:rsidR="00157625">
        <w:t xml:space="preserve">, </w:t>
      </w:r>
      <w:r>
        <w:t>5ºsecundaria</w:t>
      </w:r>
    </w:p>
    <w:p w:rsidR="00714B55" w:rsidRDefault="00714B55" w:rsidP="00714B55">
      <w:pPr>
        <w:spacing w:after="0"/>
        <w:rPr>
          <w:b/>
        </w:rPr>
      </w:pPr>
      <w:r>
        <w:rPr>
          <w:b/>
        </w:rPr>
        <w:t>2011</w:t>
      </w:r>
      <w:r>
        <w:tab/>
      </w:r>
      <w:r>
        <w:rPr>
          <w:b/>
        </w:rPr>
        <w:t xml:space="preserve">ENAG “Escuela Nacional de Artes Graficas” </w:t>
      </w:r>
    </w:p>
    <w:p w:rsidR="00714B55" w:rsidRDefault="00714B55" w:rsidP="00714B55">
      <w:pPr>
        <w:spacing w:after="0"/>
      </w:pPr>
      <w:r>
        <w:t xml:space="preserve">          </w:t>
      </w:r>
      <w:r>
        <w:rPr>
          <w:sz w:val="20"/>
        </w:rPr>
        <w:tab/>
      </w:r>
      <w:r>
        <w:rPr>
          <w:sz w:val="20"/>
        </w:rPr>
        <w:tab/>
      </w:r>
      <w:r>
        <w:t>Ofimática (</w:t>
      </w:r>
      <w:r w:rsidR="00595F18">
        <w:t>Modulo Intermedio</w:t>
      </w:r>
      <w:r>
        <w:t xml:space="preserve">) </w:t>
      </w:r>
    </w:p>
    <w:p w:rsidR="00714B55" w:rsidRDefault="00714B55" w:rsidP="009E44AE">
      <w:pPr>
        <w:spacing w:after="0"/>
        <w:ind w:left="1416" w:hanging="1416"/>
      </w:pPr>
      <w:r>
        <w:t xml:space="preserve">       </w:t>
      </w:r>
      <w:r>
        <w:tab/>
        <w:t>Diseño Grafico (Modulo de composición grafica básica).</w:t>
      </w:r>
    </w:p>
    <w:p w:rsidR="00714B55" w:rsidRDefault="00714B55" w:rsidP="00714B55">
      <w:pPr>
        <w:spacing w:after="0"/>
        <w:rPr>
          <w:b/>
        </w:rPr>
      </w:pPr>
      <w:r>
        <w:rPr>
          <w:b/>
        </w:rPr>
        <w:t>2011</w:t>
      </w:r>
      <w:r>
        <w:tab/>
      </w:r>
      <w:r>
        <w:rPr>
          <w:b/>
        </w:rPr>
        <w:t>IPAL “Instituto Peruano Alemán”</w:t>
      </w:r>
    </w:p>
    <w:p w:rsidR="00714B55" w:rsidRDefault="00714B55" w:rsidP="00714B55">
      <w:pPr>
        <w:spacing w:after="0"/>
      </w:pPr>
      <w:r>
        <w:rPr>
          <w:b/>
        </w:rPr>
        <w:t xml:space="preserve">                          </w:t>
      </w:r>
      <w:r w:rsidR="00BC34C6">
        <w:rPr>
          <w:b/>
        </w:rPr>
        <w:t xml:space="preserve">   </w:t>
      </w:r>
      <w:r>
        <w:t xml:space="preserve">Diseño Grafico (Modulo de diseño avanzado Corel Draw -         </w:t>
      </w:r>
    </w:p>
    <w:p w:rsidR="00BC34C6" w:rsidRDefault="00BC34C6" w:rsidP="009E44AE">
      <w:pPr>
        <w:spacing w:after="0"/>
        <w:ind w:left="1416" w:hanging="1416"/>
      </w:pPr>
      <w:r>
        <w:t xml:space="preserve">                             </w:t>
      </w:r>
      <w:r w:rsidR="00714B55">
        <w:t>Photoshop).</w:t>
      </w:r>
    </w:p>
    <w:p w:rsidR="000E7787" w:rsidRPr="00611727" w:rsidRDefault="00290AEA" w:rsidP="009E44AE">
      <w:pPr>
        <w:spacing w:after="0"/>
        <w:rPr>
          <w:b/>
        </w:rPr>
      </w:pPr>
      <w:r>
        <w:rPr>
          <w:b/>
        </w:rPr>
        <w:t>2017</w:t>
      </w:r>
      <w:r w:rsidR="00BC34C6">
        <w:rPr>
          <w:b/>
        </w:rPr>
        <w:t xml:space="preserve">      Instituto </w:t>
      </w:r>
      <w:r w:rsidR="00EE1900">
        <w:rPr>
          <w:b/>
        </w:rPr>
        <w:t>IDAT</w:t>
      </w:r>
      <w:r w:rsidR="00BC34C6">
        <w:rPr>
          <w:b/>
        </w:rPr>
        <w:br/>
      </w:r>
      <w:r w:rsidR="009E44AE">
        <w:t xml:space="preserve">                            Diseño Gráfico Profesional </w:t>
      </w:r>
    </w:p>
    <w:sectPr w:rsidR="000E7787" w:rsidRPr="00611727" w:rsidSect="00611727">
      <w:pgSz w:w="11906" w:h="16838"/>
      <w:pgMar w:top="56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ill Sans">
    <w:altName w:val="Gill Sans MT"/>
    <w:charset w:val="00"/>
    <w:family w:val="auto"/>
    <w:pitch w:val="variable"/>
    <w:sig w:usb0="00000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attachedTemplate r:id="rId1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D9C"/>
    <w:rsid w:val="000120CE"/>
    <w:rsid w:val="00014C98"/>
    <w:rsid w:val="00097011"/>
    <w:rsid w:val="000D7B2A"/>
    <w:rsid w:val="000E7787"/>
    <w:rsid w:val="00141743"/>
    <w:rsid w:val="00157625"/>
    <w:rsid w:val="002073F9"/>
    <w:rsid w:val="00273364"/>
    <w:rsid w:val="00285CD0"/>
    <w:rsid w:val="00290AEA"/>
    <w:rsid w:val="00307928"/>
    <w:rsid w:val="00356C03"/>
    <w:rsid w:val="003F216F"/>
    <w:rsid w:val="00483920"/>
    <w:rsid w:val="004B5636"/>
    <w:rsid w:val="004B6D9C"/>
    <w:rsid w:val="004E1D6A"/>
    <w:rsid w:val="004E6351"/>
    <w:rsid w:val="00595F18"/>
    <w:rsid w:val="00611727"/>
    <w:rsid w:val="006B3B6F"/>
    <w:rsid w:val="006D2FFA"/>
    <w:rsid w:val="00714B55"/>
    <w:rsid w:val="00757088"/>
    <w:rsid w:val="007836F0"/>
    <w:rsid w:val="00825F2C"/>
    <w:rsid w:val="008458DC"/>
    <w:rsid w:val="008550FA"/>
    <w:rsid w:val="00864839"/>
    <w:rsid w:val="00895DA5"/>
    <w:rsid w:val="009E44AE"/>
    <w:rsid w:val="00B619D7"/>
    <w:rsid w:val="00BC34C6"/>
    <w:rsid w:val="00C13242"/>
    <w:rsid w:val="00D00F7A"/>
    <w:rsid w:val="00D12F81"/>
    <w:rsid w:val="00D344C8"/>
    <w:rsid w:val="00D35921"/>
    <w:rsid w:val="00DF6FC8"/>
    <w:rsid w:val="00E45F44"/>
    <w:rsid w:val="00EE1900"/>
    <w:rsid w:val="00F415F0"/>
    <w:rsid w:val="00FB42E7"/>
    <w:rsid w:val="00FE6895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5C16541A-BAEC-4FA9-8B86-28586A96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B55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B5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cabezadodetabladecontenido">
    <w:name w:val="Encabezado de tabla de contenido"/>
    <w:basedOn w:val="Heading1"/>
    <w:next w:val="Normal"/>
    <w:uiPriority w:val="39"/>
    <w:qFormat/>
    <w:rsid w:val="00714B55"/>
    <w:pPr>
      <w:outlineLvl w:val="9"/>
    </w:pPr>
    <w:rPr>
      <w:rFonts w:ascii="Corbel" w:hAnsi="Corbel"/>
      <w:color w:val="156499"/>
      <w:lang w:val="es-ES_tradnl" w:eastAsia="es-ES_tradnl"/>
    </w:rPr>
  </w:style>
  <w:style w:type="character" w:customStyle="1" w:styleId="Heading1Char">
    <w:name w:val="Heading 1 Char"/>
    <w:link w:val="Heading1"/>
    <w:uiPriority w:val="9"/>
    <w:rsid w:val="00714B55"/>
    <w:rPr>
      <w:rFonts w:ascii="Cambria" w:eastAsia="Times New Roman" w:hAnsi="Cambria" w:cs="Times New Roman"/>
      <w:b/>
      <w:bCs/>
      <w:color w:val="365F91"/>
      <w:sz w:val="28"/>
      <w:szCs w:val="2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RABAJOS\Curriculum%20vita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Curriculum vitae</Template>
  <TotalTime>0</TotalTime>
  <Pages>3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Arts</dc:creator>
  <cp:keywords/>
  <dc:description/>
  <cp:lastModifiedBy>word</cp:lastModifiedBy>
  <cp:revision>2</cp:revision>
  <cp:lastPrinted>2007-05-08T22:34:00Z</cp:lastPrinted>
  <dcterms:created xsi:type="dcterms:W3CDTF">2021-01-11T21:48:00Z</dcterms:created>
  <dcterms:modified xsi:type="dcterms:W3CDTF">2021-01-11T21:48:00Z</dcterms:modified>
</cp:coreProperties>
</file>