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9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542736" w:rsidRPr="0059649E" w14:paraId="77E475B2" w14:textId="77777777" w:rsidTr="00542736">
        <w:trPr>
          <w:trHeight w:val="4410"/>
        </w:trPr>
        <w:tc>
          <w:tcPr>
            <w:tcW w:w="3600" w:type="dxa"/>
            <w:vAlign w:val="bottom"/>
          </w:tcPr>
          <w:p w14:paraId="1C13FABC" w14:textId="3E10FB0A" w:rsidR="00542736" w:rsidRPr="0059649E" w:rsidRDefault="00542736" w:rsidP="00542736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C7B8F38" wp14:editId="25CF5BDD">
                  <wp:extent cx="2012950" cy="2149525"/>
                  <wp:effectExtent l="0" t="0" r="6350" b="317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33" b="5472"/>
                          <a:stretch/>
                        </pic:blipFill>
                        <pic:spPr bwMode="auto">
                          <a:xfrm>
                            <a:off x="0" y="0"/>
                            <a:ext cx="2027297" cy="216484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586BC7D" w14:textId="77777777" w:rsidR="00542736" w:rsidRPr="0059649E" w:rsidRDefault="00542736" w:rsidP="00542736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CF9D81B" w14:textId="77777777" w:rsidR="00542736" w:rsidRPr="0059649E" w:rsidRDefault="00542736" w:rsidP="00542736">
            <w:pPr>
              <w:pStyle w:val="Title"/>
            </w:pPr>
            <w:r>
              <w:t>Santiago de almeida rázuri</w:t>
            </w:r>
          </w:p>
        </w:tc>
      </w:tr>
      <w:tr w:rsidR="00542736" w:rsidRPr="0059649E" w14:paraId="0E615A70" w14:textId="77777777" w:rsidTr="00542736">
        <w:tc>
          <w:tcPr>
            <w:tcW w:w="3600" w:type="dxa"/>
          </w:tcPr>
          <w:sdt>
            <w:sdtPr>
              <w:id w:val="-1711873194"/>
              <w:placeholder>
                <w:docPart w:val="7BE25B79A80A441DBF02AB8138FE256F"/>
              </w:placeholder>
              <w:temporary/>
              <w:showingPlcHdr/>
              <w15:appearance w15:val="hidden"/>
            </w:sdtPr>
            <w:sdtEndPr/>
            <w:sdtContent>
              <w:p w14:paraId="12843177" w14:textId="77777777" w:rsidR="00542736" w:rsidRPr="0059649E" w:rsidRDefault="00542736" w:rsidP="00542736">
                <w:pPr>
                  <w:pStyle w:val="Heading3"/>
                </w:pPr>
                <w:r w:rsidRPr="0059649E">
                  <w:rPr>
                    <w:lang w:bidi="es-ES"/>
                  </w:rPr>
                  <w:t>Perfil</w:t>
                </w:r>
              </w:p>
            </w:sdtContent>
          </w:sdt>
          <w:p w14:paraId="746A692F" w14:textId="5FB1DB7C" w:rsidR="00542736" w:rsidRDefault="00813AC6" w:rsidP="00542736">
            <w:pPr>
              <w:jc w:val="both"/>
            </w:pPr>
            <w:r>
              <w:t>E</w:t>
            </w:r>
            <w:r w:rsidR="00542736" w:rsidRPr="00FF4A2B">
              <w:t>studiante del tercer ciclo de</w:t>
            </w:r>
            <w:r w:rsidR="00191AC7">
              <w:t xml:space="preserve"> la carrera de</w:t>
            </w:r>
            <w:r w:rsidR="00542736" w:rsidRPr="00FF4A2B">
              <w:t xml:space="preserve"> Ingeniería Mecatrónica en la Pontificia Universidad Católica. Me considero una persona dinámica, responsable y organizada.</w:t>
            </w:r>
            <w:r w:rsidR="00542736">
              <w:t xml:space="preserve"> </w:t>
            </w:r>
            <w:r w:rsidR="00542736" w:rsidRPr="00FF4A2B">
              <w:t>Estoy en búsqueda de adquirir experiencia y obtener nuevos conocimientos en computación, hardware y software</w:t>
            </w:r>
            <w:r w:rsidR="00A8540D">
              <w:t>, así como en mecánica y electrónica</w:t>
            </w:r>
            <w:r w:rsidR="00542736" w:rsidRPr="00FF4A2B">
              <w:t>.</w:t>
            </w:r>
          </w:p>
          <w:p w14:paraId="3F49B725" w14:textId="0A03EE5F" w:rsidR="005F114D" w:rsidRDefault="005F114D" w:rsidP="00542736">
            <w:pPr>
              <w:jc w:val="both"/>
            </w:pPr>
          </w:p>
          <w:p w14:paraId="53DC6384" w14:textId="53A0FAFA" w:rsidR="005F114D" w:rsidRDefault="005F114D" w:rsidP="00542736">
            <w:pPr>
              <w:jc w:val="both"/>
              <w:rPr>
                <w:rFonts w:eastAsiaTheme="majorEastAsia" w:cstheme="majorBidi"/>
                <w:b/>
                <w:caps/>
                <w:color w:val="276E8B" w:themeColor="accent1" w:themeShade="BF"/>
                <w:sz w:val="22"/>
                <w:szCs w:val="24"/>
                <w:lang w:bidi="es-ES"/>
              </w:rPr>
            </w:pPr>
            <w:r w:rsidRPr="005F114D">
              <w:rPr>
                <w:rFonts w:eastAsiaTheme="majorEastAsia" w:cstheme="majorBidi"/>
                <w:b/>
                <w:caps/>
                <w:color w:val="276E8B" w:themeColor="accent1" w:themeShade="BF"/>
                <w:sz w:val="22"/>
                <w:szCs w:val="24"/>
                <w:lang w:bidi="es-ES"/>
              </w:rPr>
              <w:t>HABILIDADES</w:t>
            </w:r>
          </w:p>
          <w:p w14:paraId="61C92714" w14:textId="4347C07E" w:rsidR="005F114D" w:rsidRPr="00AB06BE" w:rsidRDefault="00AB06BE" w:rsidP="00542736">
            <w:pPr>
              <w:jc w:val="both"/>
              <w:rPr>
                <w:lang w:val="es-419"/>
              </w:rPr>
            </w:pPr>
            <w:r w:rsidRPr="00AB06BE">
              <w:rPr>
                <w:lang w:val="es-419"/>
              </w:rPr>
              <w:t>Numéricas</w:t>
            </w:r>
          </w:p>
          <w:p w14:paraId="32B07D0A" w14:textId="32E850B8" w:rsidR="00AB06BE" w:rsidRDefault="00AB06BE" w:rsidP="00542736">
            <w:pPr>
              <w:jc w:val="both"/>
              <w:rPr>
                <w:lang w:val="es-419"/>
              </w:rPr>
            </w:pPr>
            <w:r w:rsidRPr="00AB06BE">
              <w:rPr>
                <w:lang w:val="es-419"/>
              </w:rPr>
              <w:t>Computaci</w:t>
            </w:r>
            <w:r>
              <w:rPr>
                <w:lang w:val="es-419"/>
              </w:rPr>
              <w:t>onales</w:t>
            </w:r>
          </w:p>
          <w:p w14:paraId="1C5D94CD" w14:textId="606023E8" w:rsidR="00AB06BE" w:rsidRPr="00AB06BE" w:rsidRDefault="00AB06BE" w:rsidP="00542736">
            <w:pPr>
              <w:jc w:val="both"/>
              <w:rPr>
                <w:lang w:val="es-419"/>
              </w:rPr>
            </w:pPr>
            <w:r>
              <w:rPr>
                <w:lang w:val="es-419"/>
              </w:rPr>
              <w:t xml:space="preserve">Manuales </w:t>
            </w:r>
          </w:p>
          <w:p w14:paraId="0004C69C" w14:textId="453E01B5" w:rsidR="00AB06BE" w:rsidRDefault="00AB06BE" w:rsidP="00542736">
            <w:pPr>
              <w:jc w:val="both"/>
              <w:rPr>
                <w:lang w:val="en-US"/>
              </w:rPr>
            </w:pPr>
          </w:p>
          <w:p w14:paraId="76D4588A" w14:textId="1B20B113" w:rsidR="00A8540D" w:rsidRDefault="00A8540D" w:rsidP="00542736">
            <w:pPr>
              <w:jc w:val="both"/>
              <w:rPr>
                <w:lang w:val="en-US"/>
              </w:rPr>
            </w:pPr>
            <w:r w:rsidRPr="00A8540D">
              <w:rPr>
                <w:rFonts w:eastAsiaTheme="majorEastAsia" w:cstheme="majorBidi"/>
                <w:b/>
                <w:caps/>
                <w:color w:val="276E8B" w:themeColor="accent1" w:themeShade="BF"/>
                <w:sz w:val="22"/>
                <w:szCs w:val="24"/>
                <w:lang w:bidi="es-ES"/>
              </w:rPr>
              <w:t>AFICIONES</w:t>
            </w:r>
          </w:p>
          <w:p w14:paraId="5035DFAC" w14:textId="40BC8E9E" w:rsidR="00A8540D" w:rsidRDefault="00A8540D" w:rsidP="00542736">
            <w:pPr>
              <w:jc w:val="both"/>
              <w:rPr>
                <w:lang w:val="es-419"/>
              </w:rPr>
            </w:pPr>
            <w:r w:rsidRPr="00A8540D">
              <w:rPr>
                <w:lang w:val="es-419"/>
              </w:rPr>
              <w:t>Deportes al aire libre (</w:t>
            </w:r>
            <w:r>
              <w:rPr>
                <w:lang w:val="es-419"/>
              </w:rPr>
              <w:t>bicicleta, patineta, futbol, caminatas)</w:t>
            </w:r>
          </w:p>
          <w:p w14:paraId="1CB82170" w14:textId="698D5E47" w:rsidR="00A8540D" w:rsidRDefault="00A8540D" w:rsidP="00542736">
            <w:pPr>
              <w:jc w:val="both"/>
              <w:rPr>
                <w:lang w:val="es-419"/>
              </w:rPr>
            </w:pPr>
            <w:r>
              <w:rPr>
                <w:lang w:val="es-419"/>
              </w:rPr>
              <w:t>Armar y reparar computadoras</w:t>
            </w:r>
            <w:r w:rsidR="005B7611">
              <w:rPr>
                <w:lang w:val="es-419"/>
              </w:rPr>
              <w:t xml:space="preserve"> y objetos diversos</w:t>
            </w:r>
          </w:p>
          <w:p w14:paraId="522152AF" w14:textId="26D804DA" w:rsidR="005B7611" w:rsidRDefault="005B7611" w:rsidP="00542736">
            <w:pPr>
              <w:jc w:val="both"/>
              <w:rPr>
                <w:lang w:val="es-419"/>
              </w:rPr>
            </w:pPr>
            <w:r>
              <w:rPr>
                <w:lang w:val="es-419"/>
              </w:rPr>
              <w:t xml:space="preserve">Viajar </w:t>
            </w:r>
          </w:p>
          <w:p w14:paraId="36C0E022" w14:textId="6F66B457" w:rsidR="00A8540D" w:rsidRPr="00A8540D" w:rsidRDefault="00A8540D" w:rsidP="00542736">
            <w:pPr>
              <w:jc w:val="both"/>
              <w:rPr>
                <w:lang w:val="es-419"/>
              </w:rPr>
            </w:pPr>
            <w:r>
              <w:rPr>
                <w:lang w:val="es-419"/>
              </w:rPr>
              <w:t xml:space="preserve">Cocinar </w:t>
            </w:r>
          </w:p>
          <w:sdt>
            <w:sdtPr>
              <w:id w:val="-1954003311"/>
              <w:placeholder>
                <w:docPart w:val="31E62C217BDE499EB92F9FCFE9B1F18F"/>
              </w:placeholder>
              <w:temporary/>
              <w:showingPlcHdr/>
              <w15:appearance w15:val="hidden"/>
            </w:sdtPr>
            <w:sdtEndPr/>
            <w:sdtContent>
              <w:p w14:paraId="315230CD" w14:textId="77777777" w:rsidR="00542736" w:rsidRPr="0059649E" w:rsidRDefault="00542736" w:rsidP="00542736">
                <w:pPr>
                  <w:pStyle w:val="Heading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id w:val="1111563247"/>
              <w:placeholder>
                <w:docPart w:val="CBDAB29A8F294F76AFCEB346533576D5"/>
              </w:placeholder>
              <w:temporary/>
              <w:showingPlcHdr/>
              <w15:appearance w15:val="hidden"/>
            </w:sdtPr>
            <w:sdtEndPr/>
            <w:sdtContent>
              <w:p w14:paraId="392704B6" w14:textId="77777777" w:rsidR="00542736" w:rsidRPr="0059649E" w:rsidRDefault="00542736" w:rsidP="00542736">
                <w:r w:rsidRPr="0059649E">
                  <w:rPr>
                    <w:lang w:bidi="es-ES"/>
                  </w:rPr>
                  <w:t>TELÉFONO:</w:t>
                </w:r>
              </w:p>
            </w:sdtContent>
          </w:sdt>
          <w:p w14:paraId="28EC8499" w14:textId="5C7401A4" w:rsidR="00542736" w:rsidRPr="0059649E" w:rsidRDefault="00542736" w:rsidP="00542736">
            <w:r>
              <w:t>999330606</w:t>
            </w:r>
          </w:p>
          <w:p w14:paraId="14A7AA31" w14:textId="77777777" w:rsidR="00542736" w:rsidRPr="0059649E" w:rsidRDefault="00542736" w:rsidP="00542736"/>
          <w:sdt>
            <w:sdtPr>
              <w:id w:val="-240260293"/>
              <w:placeholder>
                <w:docPart w:val="18119AB89DF74B4CAD3BE76A1C5D64E8"/>
              </w:placeholder>
              <w:temporary/>
              <w:showingPlcHdr/>
              <w15:appearance w15:val="hidden"/>
            </w:sdtPr>
            <w:sdtEndPr/>
            <w:sdtContent>
              <w:p w14:paraId="7F38CDA6" w14:textId="77777777" w:rsidR="00542736" w:rsidRDefault="00542736" w:rsidP="00542736">
                <w:r w:rsidRPr="0059649E">
                  <w:rPr>
                    <w:lang w:bidi="es-ES"/>
                  </w:rPr>
                  <w:t>CORREO ELECTRÓNICO:</w:t>
                </w:r>
              </w:p>
            </w:sdtContent>
          </w:sdt>
          <w:p w14:paraId="41364DD2" w14:textId="77777777" w:rsidR="00542736" w:rsidRDefault="00C741BD" w:rsidP="00542736">
            <w:hyperlink r:id="rId12" w:history="1">
              <w:r w:rsidR="00542736" w:rsidRPr="00B31426">
                <w:rPr>
                  <w:rStyle w:val="Hyperlink"/>
                </w:rPr>
                <w:t>santidealmeidarazuri@gmail.com</w:t>
              </w:r>
            </w:hyperlink>
          </w:p>
          <w:p w14:paraId="5B543626" w14:textId="77777777" w:rsidR="00542736" w:rsidRDefault="00542736" w:rsidP="00542736"/>
          <w:p w14:paraId="48AE26DF" w14:textId="2C5AD6EB" w:rsidR="00542736" w:rsidRPr="0059649E" w:rsidRDefault="00542736" w:rsidP="00542736">
            <w:r>
              <w:t>Santiago de Surco, Lima, Perú</w:t>
            </w:r>
          </w:p>
          <w:p w14:paraId="5C161566" w14:textId="77777777" w:rsidR="00542736" w:rsidRPr="0059649E" w:rsidRDefault="00542736" w:rsidP="00542736">
            <w:pPr>
              <w:pStyle w:val="Heading3"/>
            </w:pPr>
          </w:p>
        </w:tc>
        <w:tc>
          <w:tcPr>
            <w:tcW w:w="720" w:type="dxa"/>
          </w:tcPr>
          <w:p w14:paraId="563FC278" w14:textId="77777777" w:rsidR="00542736" w:rsidRPr="0059649E" w:rsidRDefault="00542736" w:rsidP="00542736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50A2F89696B7492DB639589ABFEB330D"/>
              </w:placeholder>
              <w:temporary/>
              <w:showingPlcHdr/>
              <w15:appearance w15:val="hidden"/>
            </w:sdtPr>
            <w:sdtEndPr/>
            <w:sdtContent>
              <w:p w14:paraId="67145C52" w14:textId="77777777" w:rsidR="00542736" w:rsidRPr="0059649E" w:rsidRDefault="00542736" w:rsidP="00542736">
                <w:pPr>
                  <w:pStyle w:val="Heading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132690C1" w14:textId="77777777" w:rsidR="00542736" w:rsidRPr="0059649E" w:rsidRDefault="00542736" w:rsidP="00402C3E">
            <w:pPr>
              <w:pStyle w:val="Heading4"/>
              <w:jc w:val="both"/>
            </w:pPr>
            <w:r>
              <w:t>Pontificia Universidad Católica del Perú</w:t>
            </w:r>
          </w:p>
          <w:p w14:paraId="498C0338" w14:textId="77777777" w:rsidR="00542736" w:rsidRPr="0059649E" w:rsidRDefault="00542736" w:rsidP="00402C3E">
            <w:pPr>
              <w:pStyle w:val="Date"/>
              <w:jc w:val="both"/>
            </w:pPr>
            <w:r>
              <w:t>Julio 2020</w:t>
            </w:r>
            <w:r w:rsidRPr="0059649E">
              <w:rPr>
                <w:lang w:bidi="es-ES"/>
              </w:rPr>
              <w:t xml:space="preserve"> - </w:t>
            </w:r>
            <w:r>
              <w:rPr>
                <w:lang w:bidi="es-ES"/>
              </w:rPr>
              <w:t>Actualidad</w:t>
            </w:r>
          </w:p>
          <w:p w14:paraId="1B6463A6" w14:textId="79BC551A" w:rsidR="00542736" w:rsidRDefault="00542736" w:rsidP="00402C3E">
            <w:pPr>
              <w:jc w:val="both"/>
            </w:pPr>
            <w:r>
              <w:t xml:space="preserve">Estudiante de Ingeniería Mecatrónica </w:t>
            </w:r>
            <w:r w:rsidR="000A10D6">
              <w:t>-</w:t>
            </w:r>
            <w:r>
              <w:t xml:space="preserve"> 3er ciclo.</w:t>
            </w:r>
          </w:p>
          <w:p w14:paraId="754F84C9" w14:textId="77777777" w:rsidR="00542736" w:rsidRPr="0059649E" w:rsidRDefault="00542736" w:rsidP="00402C3E">
            <w:pPr>
              <w:jc w:val="both"/>
            </w:pPr>
          </w:p>
          <w:p w14:paraId="06A5F6AE" w14:textId="77777777" w:rsidR="00542736" w:rsidRPr="0059649E" w:rsidRDefault="00542736" w:rsidP="00402C3E">
            <w:pPr>
              <w:pStyle w:val="Heading4"/>
              <w:jc w:val="both"/>
            </w:pPr>
            <w:r>
              <w:t>Colegio SSCC Recoleta</w:t>
            </w:r>
          </w:p>
          <w:p w14:paraId="27F514CE" w14:textId="77777777" w:rsidR="00542736" w:rsidRPr="0059649E" w:rsidRDefault="00542736" w:rsidP="00402C3E">
            <w:pPr>
              <w:pStyle w:val="Date"/>
              <w:jc w:val="both"/>
            </w:pPr>
            <w:r>
              <w:t>2008</w:t>
            </w:r>
            <w:r w:rsidRPr="0059649E">
              <w:rPr>
                <w:lang w:bidi="es-ES"/>
              </w:rPr>
              <w:t xml:space="preserve"> - </w:t>
            </w:r>
            <w:r>
              <w:t>2019</w:t>
            </w:r>
          </w:p>
          <w:p w14:paraId="7AFDF609" w14:textId="0DD5E8D9" w:rsidR="000A10D6" w:rsidRDefault="000A10D6" w:rsidP="00402C3E">
            <w:pPr>
              <w:jc w:val="both"/>
            </w:pPr>
            <w:r>
              <w:t>Estudios de educación primaria y secundaria</w:t>
            </w:r>
          </w:p>
          <w:p w14:paraId="10E635D3" w14:textId="5825399C" w:rsidR="000A10D6" w:rsidRDefault="000A10D6" w:rsidP="00402C3E">
            <w:pPr>
              <w:jc w:val="both"/>
            </w:pPr>
          </w:p>
          <w:p w14:paraId="0FF7BD79" w14:textId="77777777" w:rsidR="00AC133A" w:rsidRDefault="00AC133A" w:rsidP="00AC13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Idiomas Católica</w:t>
            </w:r>
          </w:p>
          <w:p w14:paraId="2E2C724C" w14:textId="77777777" w:rsidR="00AC133A" w:rsidRDefault="00AC133A" w:rsidP="00AC133A">
            <w:pPr>
              <w:jc w:val="both"/>
            </w:pPr>
            <w:r>
              <w:t>2021</w:t>
            </w:r>
          </w:p>
          <w:p w14:paraId="7A298EF2" w14:textId="77777777" w:rsidR="00AC133A" w:rsidRDefault="00AC133A" w:rsidP="00AC133A">
            <w:pPr>
              <w:jc w:val="both"/>
            </w:pPr>
            <w:r>
              <w:t>Estudios de inglés avanzado / habla fluida.</w:t>
            </w:r>
          </w:p>
          <w:p w14:paraId="73061A73" w14:textId="360488F9" w:rsidR="000A10D6" w:rsidRDefault="000A10D6" w:rsidP="000A10D6">
            <w:pPr>
              <w:pStyle w:val="Heading2"/>
              <w:rPr>
                <w:rFonts w:eastAsiaTheme="minorEastAsia" w:cstheme="minorBidi"/>
                <w:b w:val="0"/>
                <w:bCs w:val="0"/>
                <w:caps w:val="0"/>
                <w:sz w:val="18"/>
                <w:szCs w:val="22"/>
              </w:rPr>
            </w:pPr>
            <w:r>
              <w:t>FORMACIÓN</w:t>
            </w:r>
          </w:p>
          <w:p w14:paraId="002BE108" w14:textId="6A08C326" w:rsidR="00542736" w:rsidRDefault="00542736" w:rsidP="006A54AB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Voluntario </w:t>
            </w:r>
            <w:r w:rsidR="000A10D6">
              <w:t xml:space="preserve">en </w:t>
            </w:r>
            <w:r w:rsidR="006A54AB">
              <w:t xml:space="preserve">proyectos de ayuda social del colegio </w:t>
            </w:r>
          </w:p>
          <w:p w14:paraId="31B33DCA" w14:textId="77777777" w:rsidR="006A54AB" w:rsidRDefault="00542736" w:rsidP="006A54AB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Voluntario en el equipo de organización de eventos deportivos populares </w:t>
            </w:r>
          </w:p>
          <w:p w14:paraId="2E649A3E" w14:textId="706BFE4D" w:rsidR="00542736" w:rsidRDefault="006A54AB" w:rsidP="006A54AB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Miembro del equipo de Futbol del colegio, participando en campeonatos de </w:t>
            </w:r>
            <w:r w:rsidR="00542736">
              <w:t>A</w:t>
            </w:r>
            <w:r>
              <w:t>DECORE</w:t>
            </w:r>
            <w:r w:rsidR="00542736">
              <w:t xml:space="preserve"> </w:t>
            </w:r>
            <w:r>
              <w:t>P</w:t>
            </w:r>
            <w:r w:rsidR="00813AC6">
              <w:t>erú</w:t>
            </w:r>
            <w:r>
              <w:t xml:space="preserve"> y C</w:t>
            </w:r>
            <w:r w:rsidR="00AC133A">
              <w:t xml:space="preserve">opa Montevideo </w:t>
            </w:r>
            <w:r>
              <w:t>201</w:t>
            </w:r>
            <w:r w:rsidR="00813AC6">
              <w:t>5</w:t>
            </w:r>
            <w:r w:rsidR="00542736">
              <w:t>.</w:t>
            </w:r>
          </w:p>
          <w:p w14:paraId="2D1298EF" w14:textId="23F3D613" w:rsidR="006A54AB" w:rsidRPr="006A54AB" w:rsidRDefault="00813AC6" w:rsidP="006A54AB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Miembro del </w:t>
            </w:r>
            <w:r w:rsidR="006A54AB" w:rsidRPr="006A54AB">
              <w:rPr>
                <w:lang w:val="es-PE"/>
              </w:rPr>
              <w:t xml:space="preserve">equipo </w:t>
            </w:r>
            <w:r>
              <w:rPr>
                <w:lang w:val="es-PE"/>
              </w:rPr>
              <w:t xml:space="preserve">encargado de </w:t>
            </w:r>
            <w:r w:rsidR="006A54AB" w:rsidRPr="006A54AB">
              <w:rPr>
                <w:lang w:val="es-PE"/>
              </w:rPr>
              <w:t>la recaudación de fondos</w:t>
            </w:r>
            <w:r w:rsidR="006A54AB" w:rsidRPr="006A54AB">
              <w:rPr>
                <w:lang w:val="es-PE"/>
              </w:rPr>
              <w:t xml:space="preserve"> para l</w:t>
            </w:r>
            <w:r>
              <w:rPr>
                <w:lang w:val="es-PE"/>
              </w:rPr>
              <w:t>o</w:t>
            </w:r>
            <w:r w:rsidR="006A54AB" w:rsidRPr="006A54AB">
              <w:rPr>
                <w:lang w:val="es-PE"/>
              </w:rPr>
              <w:t>s pro</w:t>
            </w:r>
            <w:r>
              <w:rPr>
                <w:lang w:val="es-PE"/>
              </w:rPr>
              <w:t>yectos estudiantiles.</w:t>
            </w:r>
          </w:p>
          <w:sdt>
            <w:sdtPr>
              <w:id w:val="1001553383"/>
              <w:placeholder>
                <w:docPart w:val="25775F654BDB476181F347787384074A"/>
              </w:placeholder>
              <w:temporary/>
              <w:showingPlcHdr/>
              <w15:appearance w15:val="hidden"/>
            </w:sdtPr>
            <w:sdtEndPr/>
            <w:sdtContent>
              <w:p w14:paraId="430E90D2" w14:textId="77777777" w:rsidR="00542736" w:rsidRPr="0059649E" w:rsidRDefault="00542736" w:rsidP="00542736">
                <w:pPr>
                  <w:pStyle w:val="Heading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20D697DD" w14:textId="5D616D14" w:rsidR="00542736" w:rsidRPr="00813AC6" w:rsidRDefault="00542736" w:rsidP="00402C3E">
            <w:pPr>
              <w:pStyle w:val="Heading4"/>
              <w:jc w:val="both"/>
              <w:rPr>
                <w:bCs/>
                <w:lang w:val="en-US"/>
              </w:rPr>
            </w:pPr>
            <w:r w:rsidRPr="00813AC6">
              <w:rPr>
                <w:lang w:val="en-US"/>
              </w:rPr>
              <w:t>Humane Society of St Lucie Country</w:t>
            </w:r>
            <w:r w:rsidR="00813AC6" w:rsidRPr="00813AC6">
              <w:rPr>
                <w:lang w:val="en-US"/>
              </w:rPr>
              <w:t xml:space="preserve"> </w:t>
            </w:r>
            <w:r w:rsidR="00813AC6">
              <w:rPr>
                <w:lang w:val="en-US"/>
              </w:rPr>
              <w:t>– Florida - EEUU</w:t>
            </w:r>
          </w:p>
          <w:p w14:paraId="5423E00E" w14:textId="16D610FF" w:rsidR="000A10D6" w:rsidRDefault="000A10D6" w:rsidP="00402C3E">
            <w:pPr>
              <w:pStyle w:val="Date"/>
              <w:jc w:val="both"/>
            </w:pPr>
            <w:r>
              <w:t>Organización dedicada al cuidado de los animales y adopciones</w:t>
            </w:r>
          </w:p>
          <w:p w14:paraId="638CCF60" w14:textId="6AAB9945" w:rsidR="00542736" w:rsidRPr="0059649E" w:rsidRDefault="00542736" w:rsidP="00402C3E">
            <w:pPr>
              <w:pStyle w:val="Date"/>
              <w:jc w:val="both"/>
            </w:pPr>
            <w:r>
              <w:t>2018</w:t>
            </w:r>
          </w:p>
          <w:p w14:paraId="2BFC8AC4" w14:textId="5DB437AB" w:rsidR="00542736" w:rsidRPr="0059649E" w:rsidRDefault="000A10D6" w:rsidP="00402C3E">
            <w:pPr>
              <w:jc w:val="both"/>
              <w:rPr>
                <w:lang w:bidi="es-ES"/>
              </w:rPr>
            </w:pPr>
            <w:r>
              <w:rPr>
                <w:lang w:bidi="es-ES"/>
              </w:rPr>
              <w:t>R</w:t>
            </w:r>
            <w:r w:rsidR="00542736">
              <w:rPr>
                <w:lang w:bidi="es-ES"/>
              </w:rPr>
              <w:t xml:space="preserve">esponsable de </w:t>
            </w:r>
            <w:r w:rsidR="00813AC6">
              <w:rPr>
                <w:lang w:bidi="es-ES"/>
              </w:rPr>
              <w:t xml:space="preserve">dar apoyo a la jefatura en la visita de los clientes interesados en la </w:t>
            </w:r>
            <w:r>
              <w:rPr>
                <w:lang w:bidi="es-ES"/>
              </w:rPr>
              <w:t>adopción</w:t>
            </w:r>
            <w:r w:rsidR="00813AC6">
              <w:rPr>
                <w:lang w:bidi="es-ES"/>
              </w:rPr>
              <w:t xml:space="preserve"> de mascotas</w:t>
            </w:r>
            <w:r w:rsidR="00542736">
              <w:rPr>
                <w:lang w:bidi="es-ES"/>
              </w:rPr>
              <w:t xml:space="preserve">. </w:t>
            </w:r>
          </w:p>
          <w:p w14:paraId="12644278" w14:textId="77777777" w:rsidR="00542736" w:rsidRPr="0059649E" w:rsidRDefault="00542736" w:rsidP="00402C3E">
            <w:pPr>
              <w:jc w:val="both"/>
            </w:pPr>
          </w:p>
          <w:p w14:paraId="2B56B117" w14:textId="57E76E7D" w:rsidR="00542736" w:rsidRPr="0059649E" w:rsidRDefault="00542736" w:rsidP="00402C3E">
            <w:pPr>
              <w:pStyle w:val="Heading4"/>
              <w:jc w:val="both"/>
              <w:rPr>
                <w:bCs/>
              </w:rPr>
            </w:pPr>
            <w:r>
              <w:t xml:space="preserve">Misión Social con el </w:t>
            </w:r>
            <w:r w:rsidR="00813AC6">
              <w:t>C</w:t>
            </w:r>
            <w:r>
              <w:t>olegio SSCC Recoleta</w:t>
            </w:r>
          </w:p>
          <w:p w14:paraId="37D47B60" w14:textId="77777777" w:rsidR="00542736" w:rsidRPr="0059649E" w:rsidRDefault="00542736" w:rsidP="00402C3E">
            <w:pPr>
              <w:pStyle w:val="Date"/>
              <w:jc w:val="both"/>
            </w:pPr>
            <w:r>
              <w:t>2018</w:t>
            </w:r>
          </w:p>
          <w:p w14:paraId="26EF853B" w14:textId="51416067" w:rsidR="00813AC6" w:rsidRDefault="00813AC6" w:rsidP="00813AC6">
            <w:pPr>
              <w:jc w:val="both"/>
            </w:pPr>
            <w:r>
              <w:t>Pr</w:t>
            </w:r>
            <w:r>
              <w:t xml:space="preserve">oyecto MISIONES de ayuda en la construcción de viviendas y limpieza de áreas comunes </w:t>
            </w:r>
            <w:r>
              <w:t>en poblados de</w:t>
            </w:r>
            <w:r>
              <w:t xml:space="preserve"> bajos recursos.</w:t>
            </w:r>
          </w:p>
          <w:p w14:paraId="6D8DD84E" w14:textId="76E76A8C" w:rsidR="00542736" w:rsidRPr="0059649E" w:rsidRDefault="00542736" w:rsidP="00402C3E">
            <w:pPr>
              <w:jc w:val="both"/>
            </w:pPr>
            <w:r>
              <w:t xml:space="preserve"> </w:t>
            </w:r>
            <w:r w:rsidRPr="0059649E">
              <w:rPr>
                <w:lang w:bidi="es-ES"/>
              </w:rPr>
              <w:t xml:space="preserve"> </w:t>
            </w:r>
          </w:p>
          <w:sdt>
            <w:sdtPr>
              <w:id w:val="1669594239"/>
              <w:placeholder>
                <w:docPart w:val="AF9E9E2EF2C74B048E273E26651FB1B5"/>
              </w:placeholder>
              <w:temporary/>
              <w:showingPlcHdr/>
              <w15:appearance w15:val="hidden"/>
            </w:sdtPr>
            <w:sdtEndPr/>
            <w:sdtContent>
              <w:p w14:paraId="75B01EA5" w14:textId="77777777" w:rsidR="00542736" w:rsidRPr="0059649E" w:rsidRDefault="00542736" w:rsidP="00542736">
                <w:pPr>
                  <w:pStyle w:val="Heading2"/>
                </w:pPr>
                <w:r w:rsidRPr="0059649E">
                  <w:rPr>
                    <w:rStyle w:val="Heading2Char"/>
                    <w:b/>
                    <w:lang w:bidi="es-ES"/>
                  </w:rPr>
                  <w:t>APTITUDES</w:t>
                </w:r>
              </w:p>
            </w:sdtContent>
          </w:sdt>
          <w:p w14:paraId="735B5C6E" w14:textId="528A2A12" w:rsidR="00AC133A" w:rsidRDefault="00AC133A" w:rsidP="00402C3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>Integridad</w:t>
            </w:r>
          </w:p>
          <w:p w14:paraId="197CDA98" w14:textId="25A766DD" w:rsidR="00AC133A" w:rsidRDefault="00AC133A" w:rsidP="00402C3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>Liderazgo</w:t>
            </w:r>
          </w:p>
          <w:p w14:paraId="2221FDE2" w14:textId="6405E675" w:rsidR="00AC133A" w:rsidRDefault="00AC133A" w:rsidP="00402C3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Adaptabilidad </w:t>
            </w:r>
          </w:p>
          <w:p w14:paraId="516701F3" w14:textId="239580C2" w:rsidR="00AC133A" w:rsidRDefault="00AC133A" w:rsidP="00402C3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>Trabajo en equipo</w:t>
            </w:r>
          </w:p>
          <w:p w14:paraId="39794D72" w14:textId="4B713171" w:rsidR="00AC133A" w:rsidRDefault="005F114D" w:rsidP="00402C3E">
            <w:pPr>
              <w:pStyle w:val="ListParagraph"/>
              <w:numPr>
                <w:ilvl w:val="0"/>
                <w:numId w:val="15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>Creatividad y tenacidad</w:t>
            </w:r>
          </w:p>
          <w:p w14:paraId="13126CE2" w14:textId="3B7F3B2D" w:rsidR="00542736" w:rsidRPr="00FF4A2B" w:rsidRDefault="00542736" w:rsidP="00402C3E">
            <w:pPr>
              <w:numPr>
                <w:ilvl w:val="0"/>
                <w:numId w:val="14"/>
              </w:numPr>
              <w:jc w:val="both"/>
              <w:rPr>
                <w:color w:val="FFFFFF" w:themeColor="background1"/>
                <w:lang w:val="es-PE"/>
              </w:rPr>
            </w:pPr>
            <w:r w:rsidRPr="00FF4A2B">
              <w:rPr>
                <w:color w:val="FFFFFF" w:themeColor="background1"/>
                <w:lang w:val="es-PE"/>
              </w:rPr>
              <w:lastRenderedPageBreak/>
              <w:t>Habilidad para el armado de computadoras.</w:t>
            </w:r>
          </w:p>
          <w:p w14:paraId="44E7DEF6" w14:textId="77777777" w:rsidR="00542736" w:rsidRPr="00AC133A" w:rsidRDefault="00542736" w:rsidP="00542736">
            <w:pPr>
              <w:rPr>
                <w:color w:val="FFFFFF" w:themeColor="background1"/>
                <w:lang w:val="es-PE"/>
              </w:rPr>
            </w:pPr>
          </w:p>
        </w:tc>
      </w:tr>
    </w:tbl>
    <w:p w14:paraId="3DC64A55" w14:textId="77777777" w:rsidR="0043117B" w:rsidRPr="0059649E" w:rsidRDefault="00C741BD" w:rsidP="000C45FF">
      <w:pPr>
        <w:tabs>
          <w:tab w:val="left" w:pos="990"/>
        </w:tabs>
      </w:pPr>
    </w:p>
    <w:sectPr w:rsidR="0043117B" w:rsidRPr="0059649E" w:rsidSect="0059649E">
      <w:headerReference w:type="default" r:id="rId13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3BCD7" w14:textId="77777777" w:rsidR="00C741BD" w:rsidRDefault="00C741BD" w:rsidP="000C45FF">
      <w:r>
        <w:separator/>
      </w:r>
    </w:p>
  </w:endnote>
  <w:endnote w:type="continuationSeparator" w:id="0">
    <w:p w14:paraId="2DA63281" w14:textId="77777777" w:rsidR="00C741BD" w:rsidRDefault="00C741B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1162" w14:textId="77777777" w:rsidR="00C741BD" w:rsidRDefault="00C741BD" w:rsidP="000C45FF">
      <w:r>
        <w:separator/>
      </w:r>
    </w:p>
  </w:footnote>
  <w:footnote w:type="continuationSeparator" w:id="0">
    <w:p w14:paraId="1F8EED36" w14:textId="77777777" w:rsidR="00C741BD" w:rsidRDefault="00C741B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21D1" w14:textId="77777777" w:rsidR="000C45FF" w:rsidRPr="0059649E" w:rsidRDefault="000C45FF">
    <w:pPr>
      <w:pStyle w:val="Header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800B3B4" wp14:editId="18790048">
          <wp:simplePos x="0" y="0"/>
          <wp:positionH relativeFrom="page">
            <wp:align>left</wp:align>
          </wp:positionH>
          <wp:positionV relativeFrom="page">
            <wp:posOffset>15240</wp:posOffset>
          </wp:positionV>
          <wp:extent cx="7541895" cy="9628127"/>
          <wp:effectExtent l="0" t="0" r="1905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9628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743168"/>
    <w:multiLevelType w:val="multilevel"/>
    <w:tmpl w:val="208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BB4B6D"/>
    <w:multiLevelType w:val="hybridMultilevel"/>
    <w:tmpl w:val="D6AAB474"/>
    <w:lvl w:ilvl="0" w:tplc="D3784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7365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1F517A"/>
    <w:multiLevelType w:val="multilevel"/>
    <w:tmpl w:val="208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2B"/>
    <w:rsid w:val="00036450"/>
    <w:rsid w:val="00075675"/>
    <w:rsid w:val="00094499"/>
    <w:rsid w:val="000A10D6"/>
    <w:rsid w:val="000C45FF"/>
    <w:rsid w:val="000E3FD1"/>
    <w:rsid w:val="00112054"/>
    <w:rsid w:val="001424E5"/>
    <w:rsid w:val="001525E1"/>
    <w:rsid w:val="00180329"/>
    <w:rsid w:val="0019001F"/>
    <w:rsid w:val="00191AC7"/>
    <w:rsid w:val="001A74A5"/>
    <w:rsid w:val="001B2ABD"/>
    <w:rsid w:val="001E0391"/>
    <w:rsid w:val="001E1759"/>
    <w:rsid w:val="001F1ECC"/>
    <w:rsid w:val="002400EB"/>
    <w:rsid w:val="002559EC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2C3E"/>
    <w:rsid w:val="00403665"/>
    <w:rsid w:val="004071FC"/>
    <w:rsid w:val="004142CD"/>
    <w:rsid w:val="00424AFD"/>
    <w:rsid w:val="00445947"/>
    <w:rsid w:val="004561E8"/>
    <w:rsid w:val="004813B3"/>
    <w:rsid w:val="00496591"/>
    <w:rsid w:val="004C63E4"/>
    <w:rsid w:val="004D3011"/>
    <w:rsid w:val="005262AC"/>
    <w:rsid w:val="00542736"/>
    <w:rsid w:val="0059649E"/>
    <w:rsid w:val="005B7611"/>
    <w:rsid w:val="005E39D5"/>
    <w:rsid w:val="005F114D"/>
    <w:rsid w:val="00600670"/>
    <w:rsid w:val="0062123A"/>
    <w:rsid w:val="00646E75"/>
    <w:rsid w:val="006771D0"/>
    <w:rsid w:val="006A54AB"/>
    <w:rsid w:val="00715FCB"/>
    <w:rsid w:val="00743101"/>
    <w:rsid w:val="007775E1"/>
    <w:rsid w:val="007867A0"/>
    <w:rsid w:val="007927F5"/>
    <w:rsid w:val="00802CA0"/>
    <w:rsid w:val="00813AC6"/>
    <w:rsid w:val="009260CD"/>
    <w:rsid w:val="00952C25"/>
    <w:rsid w:val="00967D0B"/>
    <w:rsid w:val="009A09AC"/>
    <w:rsid w:val="009A09CB"/>
    <w:rsid w:val="00A2118D"/>
    <w:rsid w:val="00A8540D"/>
    <w:rsid w:val="00AB06BE"/>
    <w:rsid w:val="00AC133A"/>
    <w:rsid w:val="00AD76E2"/>
    <w:rsid w:val="00B20152"/>
    <w:rsid w:val="00B359E4"/>
    <w:rsid w:val="00B57D98"/>
    <w:rsid w:val="00B70850"/>
    <w:rsid w:val="00C04F22"/>
    <w:rsid w:val="00C066B6"/>
    <w:rsid w:val="00C37BA1"/>
    <w:rsid w:val="00C4674C"/>
    <w:rsid w:val="00C506CF"/>
    <w:rsid w:val="00C72BED"/>
    <w:rsid w:val="00C741B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60274"/>
    <w:rsid w:val="00F76953"/>
    <w:rsid w:val="00F77FB9"/>
    <w:rsid w:val="00F94526"/>
    <w:rsid w:val="00FB068F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AB85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4C8D"/>
    <w:pPr>
      <w:keepNext/>
      <w:keepLines/>
      <w:pBdr>
        <w:bottom w:val="single" w:sz="8" w:space="1" w:color="3494BA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276E8B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E4C8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E4C8D"/>
    <w:rPr>
      <w:rFonts w:ascii="Century Gothic" w:eastAsiaTheme="majorEastAsia" w:hAnsi="Century Gothic" w:cstheme="majorBidi"/>
      <w:color w:val="276E8B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EE4C8D"/>
  </w:style>
  <w:style w:type="character" w:customStyle="1" w:styleId="DateChar">
    <w:name w:val="Date Char"/>
    <w:basedOn w:val="DefaultParagraphFont"/>
    <w:link w:val="Date"/>
    <w:uiPriority w:val="99"/>
    <w:rsid w:val="00EE4C8D"/>
    <w:rPr>
      <w:rFonts w:ascii="Century Gothic" w:hAnsi="Century Gothic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EE4C8D"/>
    <w:rPr>
      <w:rFonts w:ascii="Century Gothic" w:hAnsi="Century Gothic"/>
      <w:color w:val="398E98" w:themeColor="accent2" w:themeShade="BF"/>
      <w:u w:val="single"/>
    </w:rPr>
  </w:style>
  <w:style w:type="character" w:customStyle="1" w:styleId="Mencinnoresuelta1">
    <w:name w:val="Mención no resuelta 1"/>
    <w:basedOn w:val="DefaultParagraphFont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Footer">
    <w:name w:val="footer"/>
    <w:basedOn w:val="Normal"/>
    <w:link w:val="FooterCh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eGrid">
    <w:name w:val="Table Grid"/>
    <w:basedOn w:val="Table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4C8D"/>
    <w:rPr>
      <w:rFonts w:ascii="Century Gothic" w:hAnsi="Century Gothic"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EE4C8D"/>
    <w:rPr>
      <w:rFonts w:ascii="Century Gothic" w:eastAsiaTheme="majorEastAsia" w:hAnsi="Century Gothic" w:cstheme="majorBidi"/>
      <w:b/>
      <w:caps/>
      <w:color w:val="276E8B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DefaultParagraphFont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E4C8D"/>
    <w:pPr>
      <w:numPr>
        <w:numId w:val="2"/>
      </w:numPr>
    </w:pPr>
  </w:style>
  <w:style w:type="character" w:styleId="HTMLCode">
    <w:name w:val="HTML Code"/>
    <w:basedOn w:val="DefaultParagraphFont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E4C8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DefaultParagraphFont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EE4C8D"/>
    <w:rPr>
      <w:rFonts w:ascii="Century Gothic" w:hAnsi="Century Gothic"/>
    </w:rPr>
  </w:style>
  <w:style w:type="character" w:styleId="HTMLKeyboard">
    <w:name w:val="HTML Keyboard"/>
    <w:basedOn w:val="DefaultParagraphFont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C8D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4C8D"/>
    <w:pPr>
      <w:outlineLvl w:val="9"/>
    </w:pPr>
  </w:style>
  <w:style w:type="character" w:styleId="SubtleReference">
    <w:name w:val="Subtle Reference"/>
    <w:basedOn w:val="DefaultParagraphFont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EE4C8D"/>
  </w:style>
  <w:style w:type="character" w:styleId="BookTitle">
    <w:name w:val="Book Title"/>
    <w:basedOn w:val="DefaultParagraphFont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DefaultParagraphFont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ListParagraph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eClassic1">
    <w:name w:val="Table Classic 1"/>
    <w:basedOn w:val="Table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EE4C8D"/>
  </w:style>
  <w:style w:type="paragraph" w:styleId="MacroText">
    <w:name w:val="macro"/>
    <w:link w:val="MacroTextCh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4C8D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4C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TOAHeading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ColorfulList">
    <w:name w:val="Colorful List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EE4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EE4C8D"/>
    <w:pPr>
      <w:pBdr>
        <w:top w:val="single" w:sz="2" w:space="10" w:color="3494BA" w:themeColor="accent1"/>
        <w:left w:val="single" w:sz="2" w:space="10" w:color="3494BA" w:themeColor="accent1"/>
        <w:bottom w:val="single" w:sz="2" w:space="10" w:color="3494BA" w:themeColor="accent1"/>
        <w:right w:val="single" w:sz="2" w:space="10" w:color="3494BA" w:themeColor="accent1"/>
      </w:pBdr>
      <w:ind w:left="1152" w:right="1152"/>
    </w:pPr>
    <w:rPr>
      <w:i/>
      <w:iCs/>
      <w:color w:val="3494BA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C8D"/>
    <w:rPr>
      <w:rFonts w:ascii="Century Gothic" w:eastAsiaTheme="majorEastAsia" w:hAnsi="Century Gothic" w:cstheme="majorBidi"/>
      <w:color w:val="276E8B" w:themeColor="accent1" w:themeShade="BF"/>
      <w:sz w:val="1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C8D"/>
    <w:rPr>
      <w:rFonts w:ascii="Century Gothic" w:eastAsiaTheme="majorEastAsia" w:hAnsi="Century Gothic" w:cstheme="majorBidi"/>
      <w:color w:val="1A495C" w:themeColor="accent1" w:themeShade="7F"/>
      <w:sz w:val="1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C8D"/>
    <w:rPr>
      <w:rFonts w:ascii="Century Gothic" w:eastAsiaTheme="majorEastAsia" w:hAnsi="Century Gothic" w:cstheme="majorBidi"/>
      <w:i/>
      <w:iCs/>
      <w:color w:val="1A495C" w:themeColor="accent1" w:themeShade="7F"/>
      <w:sz w:val="1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E4C8D"/>
    <w:pPr>
      <w:numPr>
        <w:numId w:val="13"/>
      </w:numPr>
    </w:pPr>
  </w:style>
  <w:style w:type="table" w:styleId="PlainTable1">
    <w:name w:val="Plain Table 1"/>
    <w:basedOn w:val="Table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IntenseReference">
    <w:name w:val="Intense Reference"/>
    <w:basedOn w:val="DefaultParagraphFont"/>
    <w:uiPriority w:val="32"/>
    <w:semiHidden/>
    <w:qFormat/>
    <w:rsid w:val="00EE4C8D"/>
    <w:rPr>
      <w:rFonts w:ascii="Century Gothic" w:hAnsi="Century Gothic"/>
      <w:b/>
      <w:bCs/>
      <w:smallCaps/>
      <w:color w:val="3494BA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E4C8D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4C8D"/>
    <w:rPr>
      <w:rFonts w:ascii="Century Gothic" w:hAnsi="Century Gothic"/>
      <w:i/>
      <w:iCs/>
      <w:color w:val="3494BA" w:themeColor="accent1"/>
      <w:sz w:val="18"/>
      <w:szCs w:val="22"/>
    </w:rPr>
  </w:style>
  <w:style w:type="character" w:styleId="IntenseEmphasis">
    <w:name w:val="Intense Emphasis"/>
    <w:basedOn w:val="DefaultParagraphFont"/>
    <w:uiPriority w:val="21"/>
    <w:semiHidden/>
    <w:qFormat/>
    <w:rsid w:val="00EE4C8D"/>
    <w:rPr>
      <w:rFonts w:ascii="Century Gothic" w:hAnsi="Century Gothic"/>
      <w:i/>
      <w:iCs/>
      <w:color w:val="3494BA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DefaultParagraphFont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DefaultParagraphFont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E4C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C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4C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4C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4C8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NormalIndent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4C8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eContemporary">
    <w:name w:val="Table Contemporary"/>
    <w:basedOn w:val="Table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E4C8D"/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E4C8D"/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E4C8D"/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E4C8D"/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E4C8D"/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E4C8D"/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E4C8D"/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E4C8D"/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E4C8D"/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E4C8D"/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E4C8D"/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E4C8D"/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E4C8D"/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E4C8D"/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E4C8D"/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E4C8D"/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E4C8D"/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E4C8D"/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E4C8D"/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4C8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4C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eColumns1">
    <w:name w:val="Table Columns 1"/>
    <w:basedOn w:val="Table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E4C8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eSimple1">
    <w:name w:val="Table Simple 1"/>
    <w:basedOn w:val="Table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4C8D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EE4C8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eGrid1">
    <w:name w:val="Table Grid 1"/>
    <w:basedOn w:val="Table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E4C8D"/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E4C8D"/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E4C8D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E4C8D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E4C8D"/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E4C8D"/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E4C8D"/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E4C8D"/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E4C8D"/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E4C8D"/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E4C8D"/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E4C8D"/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E4C8D"/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E4C8D"/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E4C8D"/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E4C8D"/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4C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E4C8D"/>
    <w:rPr>
      <w:rFonts w:ascii="Century Gothic" w:hAnsi="Century Gothic"/>
    </w:rPr>
  </w:style>
  <w:style w:type="table" w:styleId="Table3Deffects1">
    <w:name w:val="Table 3D effects 1"/>
    <w:basedOn w:val="Table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EE4C8D"/>
    <w:rPr>
      <w:rFonts w:ascii="Century Gothic" w:hAnsi="Century Gothic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E4C8D"/>
    <w:rPr>
      <w:rFonts w:ascii="Century Gothic" w:hAnsi="Century Gothic"/>
      <w:color w:val="9F6715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E4C8D"/>
    <w:rPr>
      <w:rFonts w:ascii="Century Gothic" w:hAnsi="Century Gothic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373545" w:themeColor="text2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tidealmeidarazuri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ES%7b7449C291-A34C-4348-B6FD-FAFF56A16560%7d\%7bA45E8089-618A-484A-8201-C00819B2F9B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E25B79A80A441DBF02AB8138FE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44FC-5BBD-4360-BEEA-3D8AA0FF1E43}"/>
      </w:docPartPr>
      <w:docPartBody>
        <w:p w:rsidR="00FF711B" w:rsidRDefault="00EA0A42" w:rsidP="00EA0A42">
          <w:pPr>
            <w:pStyle w:val="7BE25B79A80A441DBF02AB8138FE256F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31E62C217BDE499EB92F9FCFE9B1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389F3-3883-45FF-B9BB-165C26A57711}"/>
      </w:docPartPr>
      <w:docPartBody>
        <w:p w:rsidR="00FF711B" w:rsidRDefault="00EA0A42" w:rsidP="00EA0A42">
          <w:pPr>
            <w:pStyle w:val="31E62C217BDE499EB92F9FCFE9B1F18F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CBDAB29A8F294F76AFCEB34653357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2E636-AC4E-4A78-9651-1323F458C5D5}"/>
      </w:docPartPr>
      <w:docPartBody>
        <w:p w:rsidR="00FF711B" w:rsidRDefault="00EA0A42" w:rsidP="00EA0A42">
          <w:pPr>
            <w:pStyle w:val="CBDAB29A8F294F76AFCEB346533576D5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18119AB89DF74B4CAD3BE76A1C5D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DD21-486F-467C-9A68-6496B482A5EA}"/>
      </w:docPartPr>
      <w:docPartBody>
        <w:p w:rsidR="00FF711B" w:rsidRDefault="00EA0A42" w:rsidP="00EA0A42">
          <w:pPr>
            <w:pStyle w:val="18119AB89DF74B4CAD3BE76A1C5D64E8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50A2F89696B7492DB639589ABFEB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05FA-62B0-477D-B217-B370FD9A0CE9}"/>
      </w:docPartPr>
      <w:docPartBody>
        <w:p w:rsidR="00FF711B" w:rsidRDefault="00EA0A42" w:rsidP="00EA0A42">
          <w:pPr>
            <w:pStyle w:val="50A2F89696B7492DB639589ABFEB330D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25775F654BDB476181F347787384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C2F2-DFC5-466E-A331-DB2866F075F8}"/>
      </w:docPartPr>
      <w:docPartBody>
        <w:p w:rsidR="00FF711B" w:rsidRDefault="00EA0A42" w:rsidP="00EA0A42">
          <w:pPr>
            <w:pStyle w:val="25775F654BDB476181F347787384074A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AF9E9E2EF2C74B048E273E26651F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02796-D5BC-46FC-A823-6E118DCF4383}"/>
      </w:docPartPr>
      <w:docPartBody>
        <w:p w:rsidR="00FF711B" w:rsidRDefault="00EA0A42" w:rsidP="00EA0A42">
          <w:pPr>
            <w:pStyle w:val="AF9E9E2EF2C74B048E273E26651FB1B5"/>
          </w:pPr>
          <w:r w:rsidRPr="0059649E">
            <w:rPr>
              <w:rStyle w:val="Heading2Ch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42"/>
    <w:rsid w:val="00C25DB2"/>
    <w:rsid w:val="00EA0A42"/>
    <w:rsid w:val="00EB1261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A0A42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D9EB2B6522430BA616C0980BC6ABEA">
    <w:name w:val="24D9EB2B6522430BA616C0980BC6ABEA"/>
    <w:rsid w:val="00FF711B"/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A0A42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7BE25B79A80A441DBF02AB8138FE256F">
    <w:name w:val="7BE25B79A80A441DBF02AB8138FE256F"/>
    <w:rsid w:val="00EA0A42"/>
  </w:style>
  <w:style w:type="paragraph" w:customStyle="1" w:styleId="31E62C217BDE499EB92F9FCFE9B1F18F">
    <w:name w:val="31E62C217BDE499EB92F9FCFE9B1F18F"/>
    <w:rsid w:val="00EA0A42"/>
  </w:style>
  <w:style w:type="paragraph" w:customStyle="1" w:styleId="CBDAB29A8F294F76AFCEB346533576D5">
    <w:name w:val="CBDAB29A8F294F76AFCEB346533576D5"/>
    <w:rsid w:val="00EA0A42"/>
  </w:style>
  <w:style w:type="paragraph" w:customStyle="1" w:styleId="18119AB89DF74B4CAD3BE76A1C5D64E8">
    <w:name w:val="18119AB89DF74B4CAD3BE76A1C5D64E8"/>
    <w:rsid w:val="00EA0A42"/>
  </w:style>
  <w:style w:type="paragraph" w:customStyle="1" w:styleId="50A2F89696B7492DB639589ABFEB330D">
    <w:name w:val="50A2F89696B7492DB639589ABFEB330D"/>
    <w:rsid w:val="00EA0A42"/>
  </w:style>
  <w:style w:type="paragraph" w:customStyle="1" w:styleId="25775F654BDB476181F347787384074A">
    <w:name w:val="25775F654BDB476181F347787384074A"/>
    <w:rsid w:val="00EA0A42"/>
  </w:style>
  <w:style w:type="paragraph" w:customStyle="1" w:styleId="AF9E9E2EF2C74B048E273E26651FB1B5">
    <w:name w:val="AF9E9E2EF2C74B048E273E26651FB1B5"/>
    <w:rsid w:val="00EA0A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4E6D17-4DD0-41E6-8AC4-722653E6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{A45E8089-618A-484A-8201-C00819B2F9B4}tf00546271_win32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2021-09-20T00:55:00Z</dcterms:created>
  <dcterms:modified xsi:type="dcterms:W3CDTF">2021-09-30T22:12:00Z</dcterms:modified>
</cp:coreProperties>
</file>