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A85B6F" w14:paraId="26F181B4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pPr w:leftFromText="141" w:rightFromText="141" w:horzAnchor="page" w:tblpX="1" w:tblpY="-580"/>
              <w:tblOverlap w:val="never"/>
              <w:tblW w:w="4751" w:type="pct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695"/>
            </w:tblGrid>
            <w:tr w:rsidR="004A7542" w:rsidRPr="00A85B6F" w14:paraId="1DF04C21" w14:textId="77777777" w:rsidTr="00995ABF">
              <w:trPr>
                <w:trHeight w:hRule="exact" w:val="2268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1095A2F2" w14:textId="77777777" w:rsidR="004A7542" w:rsidRPr="002D589D" w:rsidRDefault="00CC55F8" w:rsidP="00346ED4">
                  <w:pPr>
                    <w:pStyle w:val="Ttulo1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6C3DEF9EFD024F508DE9E376F078808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14:paraId="5798DA01" w14:textId="77777777" w:rsidR="004A7542" w:rsidRPr="00A85B6F" w:rsidRDefault="007039D7" w:rsidP="00346ED4">
                  <w:pPr>
                    <w:pStyle w:val="Ttulo2"/>
                  </w:pPr>
                  <w:r>
                    <w:t xml:space="preserve">Soy muy dedicado con el trabajo que debo hacer, cumplo con los deberes y además soy responsable en todo aspecto que se me </w:t>
                  </w:r>
                  <w:r w:rsidR="006D445C">
                    <w:t>exija</w:t>
                  </w:r>
                  <w:r>
                    <w:t>.</w:t>
                  </w:r>
                </w:p>
              </w:tc>
            </w:tr>
            <w:tr w:rsidR="004A7542" w:rsidRPr="00C6059A" w14:paraId="2B850A61" w14:textId="77777777" w:rsidTr="00995ABF">
              <w:trPr>
                <w:trHeight w:val="888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26A559D1" w14:textId="7AD47C81" w:rsidR="004A7542" w:rsidRPr="00A85B6F" w:rsidRDefault="00CC55F8" w:rsidP="00346ED4">
                  <w:pPr>
                    <w:pStyle w:val="Ttulo1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DFB177441FE243A38C5B57095ADBEE5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  <w:r w:rsidR="007208D5">
                    <w:t xml:space="preserve"> LABORAL</w:t>
                  </w:r>
                </w:p>
                <w:p w14:paraId="307379DF" w14:textId="77777777" w:rsidR="004A7542" w:rsidRPr="00A85B6F" w:rsidRDefault="007039D7" w:rsidP="00346ED4">
                  <w:pPr>
                    <w:pStyle w:val="Ttulo2"/>
                  </w:pPr>
                  <w:r>
                    <w:t>Atención al cliente</w:t>
                  </w:r>
                  <w:r w:rsidR="004A7542" w:rsidRPr="005B0E81">
                    <w:rPr>
                      <w:lang w:bidi="es-ES"/>
                    </w:rPr>
                    <w:t> | </w:t>
                  </w:r>
                  <w:r>
                    <w:t>Sanguchería Leo’s Burger</w:t>
                  </w:r>
                  <w:r w:rsidR="004A7542" w:rsidRPr="005B0E81">
                    <w:rPr>
                      <w:lang w:bidi="es-ES"/>
                    </w:rPr>
                    <w:t> |</w:t>
                  </w:r>
                  <w:r>
                    <w:rPr>
                      <w:lang w:bidi="es-ES"/>
                    </w:rPr>
                    <w:t>Enero del</w:t>
                  </w:r>
                  <w:r w:rsidR="004A7542" w:rsidRPr="005B0E81">
                    <w:rPr>
                      <w:lang w:bidi="es-ES"/>
                    </w:rPr>
                    <w:t> </w:t>
                  </w:r>
                  <w:r>
                    <w:t>2017</w:t>
                  </w:r>
                  <w:r w:rsidR="004A7542" w:rsidRPr="005B0E81">
                    <w:rPr>
                      <w:lang w:bidi="es-ES"/>
                    </w:rPr>
                    <w:t xml:space="preserve"> – </w:t>
                  </w:r>
                  <w:r>
                    <w:t>Febrero del 2018</w:t>
                  </w:r>
                </w:p>
                <w:p w14:paraId="59173CC6" w14:textId="4C0F47F6" w:rsidR="004A7542" w:rsidRDefault="0073136E" w:rsidP="00346ED4">
                  <w:r>
                    <w:t>En este trabajo mi labor era atender cada mesa para recoger el respectivo pedido del cliente, siendo muy amable y carismático para el buen trato hacia el mismo.</w:t>
                  </w:r>
                </w:p>
                <w:p w14:paraId="13DD5549" w14:textId="2D1D7F01" w:rsidR="007208D5" w:rsidRDefault="007208D5" w:rsidP="00346ED4"/>
                <w:p w14:paraId="5F9E06A7" w14:textId="0082173A" w:rsidR="007208D5" w:rsidRDefault="007208D5" w:rsidP="007208D5">
                  <w:pPr>
                    <w:spacing w:line="240" w:lineRule="auto"/>
                    <w:rPr>
                      <w:b/>
                      <w:bCs/>
                      <w:lang w:bidi="es-ES"/>
                    </w:rPr>
                  </w:pPr>
                  <w:r>
                    <w:rPr>
                      <w:b/>
                      <w:bCs/>
                    </w:rPr>
                    <w:t>Atención al cliente</w:t>
                  </w:r>
                  <w:r w:rsidRPr="005B0E81">
                    <w:rPr>
                      <w:lang w:bidi="es-ES"/>
                    </w:rPr>
                    <w:t>|</w:t>
                  </w:r>
                  <w:r>
                    <w:rPr>
                      <w:lang w:bidi="es-ES"/>
                    </w:rPr>
                    <w:t xml:space="preserve"> </w:t>
                  </w:r>
                  <w:r>
                    <w:rPr>
                      <w:b/>
                      <w:bCs/>
                      <w:lang w:bidi="es-ES"/>
                    </w:rPr>
                    <w:t xml:space="preserve">MONTAO </w:t>
                  </w:r>
                  <w:r w:rsidRPr="005B0E81">
                    <w:rPr>
                      <w:lang w:bidi="es-ES"/>
                    </w:rPr>
                    <w:t>|</w:t>
                  </w:r>
                  <w:r>
                    <w:rPr>
                      <w:lang w:bidi="es-ES"/>
                    </w:rPr>
                    <w:t xml:space="preserve"> </w:t>
                  </w:r>
                  <w:r>
                    <w:rPr>
                      <w:b/>
                      <w:bCs/>
                      <w:lang w:bidi="es-ES"/>
                    </w:rPr>
                    <w:t>Agosto</w:t>
                  </w:r>
                  <w:r w:rsidR="00A839EE">
                    <w:rPr>
                      <w:b/>
                      <w:bCs/>
                      <w:lang w:bidi="es-ES"/>
                    </w:rPr>
                    <w:t xml:space="preserve"> 2019</w:t>
                  </w:r>
                  <w:r>
                    <w:rPr>
                      <w:b/>
                      <w:bCs/>
                      <w:lang w:bidi="es-ES"/>
                    </w:rPr>
                    <w:t xml:space="preserve"> </w:t>
                  </w:r>
                  <w:r w:rsidR="00A839EE">
                    <w:rPr>
                      <w:b/>
                      <w:bCs/>
                      <w:lang w:bidi="es-ES"/>
                    </w:rPr>
                    <w:t>–</w:t>
                  </w:r>
                  <w:r>
                    <w:rPr>
                      <w:b/>
                      <w:bCs/>
                      <w:lang w:bidi="es-ES"/>
                    </w:rPr>
                    <w:t xml:space="preserve"> Setiembre</w:t>
                  </w:r>
                  <w:r w:rsidR="00A839EE">
                    <w:rPr>
                      <w:b/>
                      <w:bCs/>
                      <w:lang w:bidi="es-ES"/>
                    </w:rPr>
                    <w:t xml:space="preserve"> 2019</w:t>
                  </w:r>
                </w:p>
                <w:p w14:paraId="19C1CA31" w14:textId="0EEC3398" w:rsidR="00A839EE" w:rsidRPr="00A839EE" w:rsidRDefault="00A839EE" w:rsidP="00A839EE">
                  <w:pPr>
                    <w:spacing w:line="240" w:lineRule="auto"/>
                    <w:jc w:val="left"/>
                  </w:pPr>
                  <w:r>
                    <w:t>Me encargaba de atender a la clientela, y diferentes aspectos dentro del trabajo que pedían en el local.</w:t>
                  </w:r>
                </w:p>
                <w:p w14:paraId="6B834CD2" w14:textId="77777777" w:rsidR="004A7542" w:rsidRPr="00A85B6F" w:rsidRDefault="0073136E" w:rsidP="00346ED4">
                  <w:pPr>
                    <w:pStyle w:val="Ttulo1"/>
                  </w:pPr>
                  <w:r>
                    <w:t>EDUCACIÓN PRIMARIA</w:t>
                  </w:r>
                </w:p>
                <w:p w14:paraId="27270CC7" w14:textId="77777777" w:rsidR="004A7542" w:rsidRDefault="0073136E" w:rsidP="00346ED4">
                  <w:pPr>
                    <w:pStyle w:val="Ttulo2"/>
                  </w:pPr>
                  <w:r>
                    <w:t>C.E.P MANUEL PARDO</w:t>
                  </w:r>
                </w:p>
                <w:p w14:paraId="2021E4C5" w14:textId="77777777" w:rsidR="0073136E" w:rsidRDefault="0073136E" w:rsidP="0073136E">
                  <w:pPr>
                    <w:pStyle w:val="Ttulo2"/>
                  </w:pPr>
                  <w:r>
                    <w:t>C.E.P INGENIERÍA</w:t>
                  </w:r>
                </w:p>
                <w:p w14:paraId="4F520F11" w14:textId="77777777" w:rsidR="006D445C" w:rsidRPr="00A85B6F" w:rsidRDefault="006D445C" w:rsidP="006D445C">
                  <w:pPr>
                    <w:pStyle w:val="Ttulo1"/>
                  </w:pPr>
                  <w:r>
                    <w:t>EDUCACIÓN SECUNDARIA</w:t>
                  </w:r>
                </w:p>
                <w:p w14:paraId="1A18CD2E" w14:textId="77777777" w:rsidR="006D445C" w:rsidRPr="006D445C" w:rsidRDefault="006D445C" w:rsidP="00D2183D">
                  <w:pPr>
                    <w:pStyle w:val="Ttulo2"/>
                  </w:pPr>
                  <w:r>
                    <w:t>C.E.P SANTA ROSA DE QUIVES</w:t>
                  </w:r>
                </w:p>
                <w:p w14:paraId="4484148F" w14:textId="77777777" w:rsidR="006D445C" w:rsidRPr="00A85B6F" w:rsidRDefault="006D445C" w:rsidP="006D445C">
                  <w:pPr>
                    <w:pStyle w:val="Ttulo1"/>
                  </w:pPr>
                  <w:r>
                    <w:t>EDUCACIÓN UNIVERSITARIA</w:t>
                  </w:r>
                </w:p>
                <w:p w14:paraId="1A158A4B" w14:textId="77777777" w:rsidR="004A7542" w:rsidRDefault="006D445C" w:rsidP="00346ED4">
                  <w:pPr>
                    <w:pStyle w:val="Ttulo2"/>
                  </w:pPr>
                  <w:r>
                    <w:t>Ingeniería de Sistemas</w:t>
                  </w:r>
                  <w:r w:rsidR="004A7542" w:rsidRPr="005B0E81">
                    <w:rPr>
                      <w:lang w:bidi="es-ES"/>
                    </w:rPr>
                    <w:t xml:space="preserve"> | </w:t>
                  </w:r>
                  <w:r>
                    <w:t>Julio del 2016</w:t>
                  </w:r>
                  <w:r w:rsidR="004A7542" w:rsidRPr="005B0E81">
                    <w:rPr>
                      <w:lang w:bidi="es-ES"/>
                    </w:rPr>
                    <w:t xml:space="preserve"> | </w:t>
                  </w:r>
                  <w:r>
                    <w:t>Universidad Privada del Norte</w:t>
                  </w:r>
                </w:p>
                <w:p w14:paraId="476718A4" w14:textId="77777777" w:rsidR="006D445C" w:rsidRPr="006D445C" w:rsidRDefault="006D445C" w:rsidP="006D445C"/>
                <w:p w14:paraId="59292AA9" w14:textId="454C15CA" w:rsidR="006D445C" w:rsidRDefault="006D445C" w:rsidP="006D445C">
                  <w:pPr>
                    <w:pStyle w:val="Ttulo2"/>
                  </w:pPr>
                  <w:r>
                    <w:t>Adm. y Servicios Turísticos</w:t>
                  </w:r>
                  <w:r w:rsidRPr="005B0E81">
                    <w:rPr>
                      <w:lang w:bidi="es-ES"/>
                    </w:rPr>
                    <w:t xml:space="preserve"> | </w:t>
                  </w:r>
                  <w:r>
                    <w:t>Marzo del 2018</w:t>
                  </w:r>
                  <w:r w:rsidRPr="005B0E81">
                    <w:rPr>
                      <w:lang w:bidi="es-ES"/>
                    </w:rPr>
                    <w:t xml:space="preserve"> | </w:t>
                  </w:r>
                  <w:r>
                    <w:t>Universidad Privada del Norte</w:t>
                  </w:r>
                </w:p>
                <w:p w14:paraId="12ECBEBA" w14:textId="77777777" w:rsidR="002A36D1" w:rsidRPr="002A36D1" w:rsidRDefault="002A36D1" w:rsidP="002A36D1"/>
                <w:p w14:paraId="386CE9A4" w14:textId="4E9C3F72" w:rsidR="002A36D1" w:rsidRDefault="002A36D1" w:rsidP="002A36D1">
                  <w:pPr>
                    <w:pStyle w:val="Ttulo2"/>
                  </w:pPr>
                  <w:r>
                    <w:lastRenderedPageBreak/>
                    <w:t>Adm. y Servicios Turísticos</w:t>
                  </w:r>
                  <w:r w:rsidRPr="005B0E81">
                    <w:rPr>
                      <w:lang w:bidi="es-ES"/>
                    </w:rPr>
                    <w:t xml:space="preserve"> | </w:t>
                  </w:r>
                  <w:r>
                    <w:t>Marzo del 2019 – Diciembre del 2020</w:t>
                  </w:r>
                  <w:r w:rsidRPr="005B0E81">
                    <w:rPr>
                      <w:lang w:bidi="es-ES"/>
                    </w:rPr>
                    <w:t xml:space="preserve"> | </w:t>
                  </w:r>
                  <w:r>
                    <w:t>Universidad Privada del Norte</w:t>
                  </w:r>
                </w:p>
                <w:p w14:paraId="5B3AC836" w14:textId="53CCF873" w:rsidR="002A36D1" w:rsidRPr="002A36D1" w:rsidRDefault="002A36D1" w:rsidP="002A36D1">
                  <w:r>
                    <w:t xml:space="preserve">Actualmente estoy en el </w:t>
                  </w:r>
                  <w:r w:rsidR="005160F2">
                    <w:t>séptimo</w:t>
                  </w:r>
                  <w:r>
                    <w:t xml:space="preserve"> </w:t>
                  </w:r>
                  <w:r w:rsidR="00B62B49">
                    <w:t>ciclo.</w:t>
                  </w:r>
                </w:p>
                <w:p w14:paraId="60D8E13B" w14:textId="2FF6AA0D" w:rsidR="00D2183D" w:rsidRDefault="002A36D1" w:rsidP="002A36D1">
                  <w:pPr>
                    <w:pStyle w:val="Ttulo1"/>
                    <w:jc w:val="both"/>
                  </w:pPr>
                  <w:r>
                    <w:t xml:space="preserve">              </w:t>
                  </w:r>
                  <w:r w:rsidR="00D2183D">
                    <w:t>OTROS</w:t>
                  </w:r>
                </w:p>
                <w:p w14:paraId="7B457CE1" w14:textId="015635CB" w:rsidR="00D2183D" w:rsidRDefault="00D2183D" w:rsidP="00D2183D">
                  <w:pPr>
                    <w:pStyle w:val="Ttulo2"/>
                  </w:pPr>
                  <w:r>
                    <w:t>Computación (Word, Excel) Nivel Intermedio</w:t>
                  </w:r>
                  <w:r w:rsidRPr="005B0E81">
                    <w:rPr>
                      <w:lang w:bidi="es-ES"/>
                    </w:rPr>
                    <w:t xml:space="preserve"> </w:t>
                  </w:r>
                  <w:r>
                    <w:rPr>
                      <w:lang w:bidi="es-ES"/>
                    </w:rPr>
                    <w:t xml:space="preserve">IPCNA: </w:t>
                  </w:r>
                  <w:r w:rsidR="00CF2414">
                    <w:t>inglés</w:t>
                  </w:r>
                  <w:r>
                    <w:t xml:space="preserve"> (Básico 1</w:t>
                  </w:r>
                  <w:r w:rsidR="002A36D1">
                    <w:t>2</w:t>
                  </w:r>
                  <w:r>
                    <w:t>)</w:t>
                  </w:r>
                </w:p>
                <w:p w14:paraId="33D4CBE2" w14:textId="7B7035E5" w:rsidR="00D2183D" w:rsidRPr="005160F2" w:rsidRDefault="002774FC" w:rsidP="005160F2">
                  <w:pPr>
                    <w:pStyle w:val="Ttulo2"/>
                  </w:pPr>
                  <w:r>
                    <w:rPr>
                      <w:lang w:bidi="es-ES"/>
                    </w:rPr>
                    <w:t xml:space="preserve">Conocimiento Básico en Kardex </w:t>
                  </w:r>
                  <w:r w:rsidR="005160F2">
                    <w:rPr>
                      <w:lang w:bidi="es-ES"/>
                    </w:rPr>
                    <w:t>(</w:t>
                  </w:r>
                  <w:r>
                    <w:rPr>
                      <w:lang w:bidi="es-ES"/>
                    </w:rPr>
                    <w:t>control de inventario</w:t>
                  </w:r>
                  <w:r w:rsidR="005160F2">
                    <w:rPr>
                      <w:lang w:bidi="es-ES"/>
                    </w:rPr>
                    <w:t>).</w:t>
                  </w:r>
                </w:p>
                <w:p w14:paraId="6744B243" w14:textId="5C1F17F0" w:rsidR="00C6059A" w:rsidRPr="002774FC" w:rsidRDefault="00C6059A" w:rsidP="00C6059A">
                  <w:pPr>
                    <w:rPr>
                      <w:sz w:val="32"/>
                      <w:szCs w:val="32"/>
                      <w:lang w:val="en-US"/>
                    </w:rPr>
                  </w:pPr>
                  <w:r w:rsidRPr="002774FC">
                    <w:rPr>
                      <w:sz w:val="32"/>
                      <w:szCs w:val="32"/>
                      <w:lang w:val="en-US"/>
                    </w:rPr>
                    <w:t>CERTIFICADOS</w:t>
                  </w:r>
                </w:p>
                <w:p w14:paraId="54402BD2" w14:textId="77777777" w:rsidR="00C6059A" w:rsidRPr="00C6059A" w:rsidRDefault="00C6059A" w:rsidP="00C6059A">
                  <w:pPr>
                    <w:rPr>
                      <w:b/>
                      <w:bCs/>
                      <w:lang w:val="en-US"/>
                    </w:rPr>
                  </w:pPr>
                  <w:r w:rsidRPr="00C6059A">
                    <w:rPr>
                      <w:b/>
                      <w:bCs/>
                      <w:lang w:val="en-US"/>
                    </w:rPr>
                    <w:t>BASIC ENGLISH 1: ELEMENTARY</w:t>
                  </w:r>
                </w:p>
                <w:p w14:paraId="6485BDEF" w14:textId="77777777" w:rsidR="004A7542" w:rsidRDefault="00C6059A" w:rsidP="00C6059A">
                  <w:pPr>
                    <w:rPr>
                      <w:b/>
                      <w:bCs/>
                      <w:lang w:val="en-US"/>
                    </w:rPr>
                  </w:pPr>
                  <w:r w:rsidRPr="00C6059A">
                    <w:rPr>
                      <w:b/>
                      <w:bCs/>
                      <w:lang w:val="en-US"/>
                    </w:rPr>
                    <w:t>KING'S COLLEGE LONDON</w:t>
                  </w:r>
                </w:p>
                <w:p w14:paraId="0F1DD716" w14:textId="25EFCED1" w:rsidR="00C6059A" w:rsidRDefault="00C6059A" w:rsidP="00C6059A">
                  <w:pPr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</w:pPr>
                  <w:r w:rsidRPr="00C6059A"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  <w:t>futurelearn.com/certificates/duhm7vr (Enlace para comprobar el certificado</w:t>
                  </w:r>
                  <w:r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  <w:t>)</w:t>
                  </w:r>
                </w:p>
                <w:p w14:paraId="30DDFFD8" w14:textId="77777777" w:rsidR="00C6059A" w:rsidRPr="00C6059A" w:rsidRDefault="00C6059A" w:rsidP="00C6059A">
                  <w:pPr>
                    <w:rPr>
                      <w:b/>
                      <w:bCs/>
                      <w:lang w:val="en-US"/>
                    </w:rPr>
                  </w:pPr>
                  <w:r w:rsidRPr="00C6059A">
                    <w:rPr>
                      <w:b/>
                      <w:bCs/>
                      <w:lang w:val="en-US"/>
                    </w:rPr>
                    <w:t>BASIC ENGLISH 2: PRE-INTERMEDIATE</w:t>
                  </w:r>
                </w:p>
                <w:p w14:paraId="4BC8F32F" w14:textId="77777777" w:rsidR="00C6059A" w:rsidRDefault="00C6059A" w:rsidP="00C6059A">
                  <w:pPr>
                    <w:rPr>
                      <w:b/>
                      <w:bCs/>
                      <w:lang w:val="en-US"/>
                    </w:rPr>
                  </w:pPr>
                  <w:r w:rsidRPr="00C6059A">
                    <w:rPr>
                      <w:b/>
                      <w:bCs/>
                      <w:lang w:val="en-US"/>
                    </w:rPr>
                    <w:t xml:space="preserve">KING'S COLLEGE LONDON </w:t>
                  </w:r>
                </w:p>
                <w:p w14:paraId="56B83E43" w14:textId="77777777" w:rsidR="00C6059A" w:rsidRDefault="00C6059A" w:rsidP="00C6059A">
                  <w:pPr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</w:pPr>
                  <w:r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  <w:t xml:space="preserve">futurelearn.com/certificates/1z68pyu </w:t>
                  </w:r>
                  <w:r w:rsidRPr="00C6059A"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  <w:t xml:space="preserve">(Enlace para comprobar el </w:t>
                  </w:r>
                </w:p>
                <w:p w14:paraId="3A21C8C2" w14:textId="1F2482BD" w:rsidR="00C6059A" w:rsidRDefault="00C6059A" w:rsidP="00C6059A">
                  <w:pPr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</w:pPr>
                  <w:r w:rsidRPr="00C6059A"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  <w:t>certificado</w:t>
                  </w:r>
                  <w:r>
                    <w:rPr>
                      <w:rFonts w:ascii="Europa-Regular" w:hAnsi="Europa-Regular" w:cs="Europa-Regular"/>
                      <w:color w:val="406666"/>
                      <w:sz w:val="16"/>
                      <w:szCs w:val="16"/>
                      <w:lang w:val="es-PE"/>
                    </w:rPr>
                    <w:t>)</w:t>
                  </w:r>
                </w:p>
                <w:p w14:paraId="059E7898" w14:textId="3D1F7C44" w:rsidR="00C6059A" w:rsidRPr="00C6059A" w:rsidRDefault="00C6059A" w:rsidP="00C6059A">
                  <w:pPr>
                    <w:rPr>
                      <w:b/>
                      <w:bCs/>
                      <w:lang w:val="es-PE"/>
                    </w:rPr>
                  </w:pPr>
                </w:p>
              </w:tc>
            </w:tr>
          </w:tbl>
          <w:p w14:paraId="29EBF6B1" w14:textId="77777777" w:rsidR="004A7542" w:rsidRPr="00C6059A" w:rsidRDefault="004A7542" w:rsidP="00346ED4">
            <w:pPr>
              <w:rPr>
                <w:lang w:val="es-PE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C6059A" w14:paraId="7900E291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5C63BAC4" w14:textId="77777777" w:rsidR="00E10171" w:rsidRPr="00C6059A" w:rsidRDefault="00584518" w:rsidP="00FE5E5B">
                  <w:pPr>
                    <w:pStyle w:val="Ttulo2"/>
                    <w:rPr>
                      <w:lang w:val="es-PE"/>
                    </w:rPr>
                  </w:pPr>
                  <w:r>
                    <w:rPr>
                      <w:noProof/>
                      <w:lang w:val="es-MX"/>
                    </w:rPr>
                    <w:lastRenderedPageBreak/>
                    <w:drawing>
                      <wp:anchor distT="0" distB="0" distL="114300" distR="114300" simplePos="0" relativeHeight="251658240" behindDoc="0" locked="0" layoutInCell="1" allowOverlap="1" wp14:anchorId="7D39C174" wp14:editId="2BBF6C50">
                        <wp:simplePos x="0" y="0"/>
                        <wp:positionH relativeFrom="column">
                          <wp:posOffset>-41275</wp:posOffset>
                        </wp:positionH>
                        <wp:positionV relativeFrom="paragraph">
                          <wp:posOffset>205105</wp:posOffset>
                        </wp:positionV>
                        <wp:extent cx="2332996" cy="2139189"/>
                        <wp:effectExtent l="0" t="0" r="0" b="0"/>
                        <wp:wrapNone/>
                        <wp:docPr id="1" name="Imagen 1" descr="Imagen que contiene persona, pared, hombre, ropa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-20190808-WA0002.jpg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959" t="-778" r="-959" b="249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32996" cy="21391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A7542" w:rsidRPr="00A85B6F" w14:paraId="0AF5671C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1777"/>
                    <w:gridCol w:w="1777"/>
                  </w:tblGrid>
                  <w:tr w:rsidR="004A7542" w:rsidRPr="00A85B6F" w14:paraId="3B7D2A7C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3200CE10" w14:textId="77777777"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69AB0590" wp14:editId="6101509C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856D05B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d8pEwEMAABnNwAADgAAAAAAAAAAAAAAAAAuAgAA&#10;ZHJzL2Uyb0RvYy54bWxQSwECLQAUAAYACAAAACEAaEcb0NgAAAADAQAADwAAAAAAAAAAAAAAAABb&#10;DgAAZHJzL2Rvd25yZXYueG1sUEsFBgAAAAAEAAQA8wAAAGA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63EDF92D" w14:textId="77777777"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A7E4EB6" wp14:editId="2A9E4E05">
                                  <wp:extent cx="329184" cy="329184"/>
                                  <wp:effectExtent l="0" t="0" r="0" b="0"/>
                                  <wp:docPr id="304" name="Grupo 303" title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3661927A" id="Grupo 303" o:spid="_x0000_s1026" alt="Título: 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hyx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8hQ0hyxwA&#10;AOejAAAOAAAAAAAAAAAAAAAAAC4CAABkcnMvZTJvRG9jLnhtbFBLAQItABQABgAIAAAAIQBoRxvQ&#10;2AAAAAMBAAAPAAAAAAAAAAAAAAAAACUfAABkcnMvZG93bnJldi54bWxQSwUGAAAAAAQABADzAAAA&#10;KiAAAAAA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14:paraId="5F635429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14:paraId="4BD3A98B" w14:textId="77777777" w:rsidR="004A7542" w:rsidRPr="00A85B6F" w:rsidRDefault="0073136E" w:rsidP="00346ED4">
                        <w:r>
                          <w:t>natovelarde@hotmail.com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14:paraId="121C12D0" w14:textId="47F30C21" w:rsidR="004A7542" w:rsidRDefault="00D2183D" w:rsidP="00346ED4">
                        <w:r>
                          <w:t>-</w:t>
                        </w:r>
                        <w:r w:rsidR="00D27119">
                          <w:t>967864213</w:t>
                        </w:r>
                      </w:p>
                      <w:p w14:paraId="5A0A7CD1" w14:textId="77777777" w:rsidR="00D2183D" w:rsidRPr="00A85B6F" w:rsidRDefault="00D2183D" w:rsidP="00346ED4">
                        <w:r>
                          <w:t>-7048985</w:t>
                        </w:r>
                      </w:p>
                    </w:tc>
                  </w:tr>
                  <w:tr w:rsidR="004A7542" w:rsidRPr="00A85B6F" w14:paraId="3F352F47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00A09ADD" w14:textId="77777777" w:rsidR="004A7542" w:rsidRPr="00A85B6F" w:rsidRDefault="004A7542" w:rsidP="00346ED4">
                        <w:pPr>
                          <w:pStyle w:val="Grfico"/>
                        </w:pP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2C61CE54" w14:textId="77777777" w:rsidR="004A7542" w:rsidRPr="00A85B6F" w:rsidRDefault="004A7542" w:rsidP="00346ED4">
                        <w:pPr>
                          <w:pStyle w:val="Grfico"/>
                        </w:pPr>
                      </w:p>
                    </w:tc>
                  </w:tr>
                  <w:tr w:rsidR="004A7542" w:rsidRPr="00A85B6F" w14:paraId="19964336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14:paraId="76639610" w14:textId="77777777" w:rsidR="004A7542" w:rsidRPr="00A85B6F" w:rsidRDefault="004A7542" w:rsidP="00346ED4"/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14:paraId="6580CF1C" w14:textId="77777777" w:rsidR="004A7542" w:rsidRPr="00A85B6F" w:rsidRDefault="004A7542" w:rsidP="00346ED4"/>
                    </w:tc>
                  </w:tr>
                </w:tbl>
                <w:p w14:paraId="349D2085" w14:textId="77777777" w:rsidR="004A7542" w:rsidRPr="00A85B6F" w:rsidRDefault="004A7542" w:rsidP="00346ED4"/>
              </w:tc>
            </w:tr>
            <w:tr w:rsidR="004A7542" w:rsidRPr="00A85B6F" w14:paraId="3CDD66B1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03815A05" w14:textId="77777777" w:rsidR="004A7542" w:rsidRPr="00D2183D" w:rsidRDefault="00D2183D" w:rsidP="004A7542">
                  <w:pPr>
                    <w:pStyle w:val="Ttulo1"/>
                    <w:rPr>
                      <w:sz w:val="24"/>
                    </w:rPr>
                  </w:pPr>
                  <w:r w:rsidRPr="00D2183D">
                    <w:rPr>
                      <w:sz w:val="22"/>
                    </w:rPr>
                    <w:t>INFORMACIÓN PERSONAL</w:t>
                  </w:r>
                </w:p>
                <w:p w14:paraId="146711D0" w14:textId="25AE7FB7" w:rsidR="00D2183D" w:rsidRDefault="009D6406" w:rsidP="00346ED4">
                  <w:pPr>
                    <w:pStyle w:val="Ttulo2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Residencia: Lima – Los Olivos</w:t>
                  </w:r>
                </w:p>
                <w:p w14:paraId="327F13C6" w14:textId="77777777" w:rsidR="009D6406" w:rsidRPr="009D6406" w:rsidRDefault="009D6406" w:rsidP="009D6406"/>
                <w:p w14:paraId="5123218B" w14:textId="77777777" w:rsidR="004A7542" w:rsidRDefault="00D2183D" w:rsidP="00D2183D">
                  <w:pPr>
                    <w:pStyle w:val="Ttulo2"/>
                    <w:jc w:val="both"/>
                  </w:pPr>
                  <w:r w:rsidRPr="00D2183D">
                    <w:t>Fecha de nacimiento: 16/08/1998</w:t>
                  </w:r>
                </w:p>
                <w:p w14:paraId="4BCAA830" w14:textId="77777777" w:rsidR="00D2183D" w:rsidRDefault="00D2183D" w:rsidP="00D2183D">
                  <w:pPr>
                    <w:rPr>
                      <w:b/>
                    </w:rPr>
                  </w:pPr>
                </w:p>
                <w:p w14:paraId="38A31959" w14:textId="77777777" w:rsidR="00D2183D" w:rsidRDefault="00D2183D" w:rsidP="00D2183D">
                  <w:pPr>
                    <w:rPr>
                      <w:b/>
                    </w:rPr>
                  </w:pPr>
                  <w:r>
                    <w:rPr>
                      <w:b/>
                    </w:rPr>
                    <w:t>Estado Civil: Soltero</w:t>
                  </w:r>
                </w:p>
                <w:p w14:paraId="641031FD" w14:textId="77777777" w:rsidR="00D2183D" w:rsidRDefault="00D2183D" w:rsidP="00D2183D">
                  <w:pPr>
                    <w:rPr>
                      <w:b/>
                    </w:rPr>
                  </w:pPr>
                </w:p>
                <w:p w14:paraId="5C5A9BC3" w14:textId="77777777" w:rsidR="00D2183D" w:rsidRDefault="00D2183D" w:rsidP="00D2183D">
                  <w:pPr>
                    <w:rPr>
                      <w:b/>
                    </w:rPr>
                  </w:pPr>
                  <w:r>
                    <w:rPr>
                      <w:b/>
                    </w:rPr>
                    <w:t>Nacionalidad: peruano</w:t>
                  </w:r>
                </w:p>
                <w:p w14:paraId="1B16746A" w14:textId="77777777" w:rsidR="00D2183D" w:rsidRDefault="00D2183D" w:rsidP="00D2183D">
                  <w:pPr>
                    <w:rPr>
                      <w:b/>
                    </w:rPr>
                  </w:pPr>
                </w:p>
                <w:p w14:paraId="477CC18D" w14:textId="77777777" w:rsidR="00D2183D" w:rsidRPr="00D2183D" w:rsidRDefault="00D2183D" w:rsidP="00D2183D">
                  <w:pPr>
                    <w:rPr>
                      <w:b/>
                    </w:rPr>
                  </w:pPr>
                  <w:r>
                    <w:rPr>
                      <w:b/>
                    </w:rPr>
                    <w:t>D.N.I: 72786779</w:t>
                  </w:r>
                </w:p>
                <w:p w14:paraId="181A1D29" w14:textId="77777777" w:rsidR="00D2183D" w:rsidRPr="00D2183D" w:rsidRDefault="00D2183D" w:rsidP="00D2183D">
                  <w:pPr>
                    <w:jc w:val="both"/>
                  </w:pPr>
                </w:p>
              </w:tc>
            </w:tr>
          </w:tbl>
          <w:p w14:paraId="14B96201" w14:textId="77777777" w:rsidR="004A7542" w:rsidRPr="00A85B6F" w:rsidRDefault="004A7542" w:rsidP="00346ED4"/>
        </w:tc>
      </w:tr>
    </w:tbl>
    <w:p w14:paraId="1A0998DB" w14:textId="77777777" w:rsidR="00EC26A6" w:rsidRPr="00EC26A6" w:rsidRDefault="00EC26A6" w:rsidP="00EC26A6">
      <w:pPr>
        <w:pStyle w:val="Sinespaciado"/>
      </w:pPr>
    </w:p>
    <w:sectPr w:rsidR="00EC26A6" w:rsidRPr="00EC26A6" w:rsidSect="0019209E">
      <w:footerReference w:type="default" r:id="rId10"/>
      <w:headerReference w:type="first" r:id="rId11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3C94" w14:textId="77777777" w:rsidR="00CC55F8" w:rsidRDefault="00CC55F8" w:rsidP="004A7542">
      <w:pPr>
        <w:spacing w:after="0" w:line="240" w:lineRule="auto"/>
      </w:pPr>
      <w:r>
        <w:separator/>
      </w:r>
    </w:p>
  </w:endnote>
  <w:endnote w:type="continuationSeparator" w:id="0">
    <w:p w14:paraId="70862A21" w14:textId="77777777" w:rsidR="00CC55F8" w:rsidRDefault="00CC55F8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p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3EED1" w14:textId="77777777"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327BD2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A222" w14:textId="77777777" w:rsidR="00CC55F8" w:rsidRDefault="00CC55F8" w:rsidP="004A7542">
      <w:pPr>
        <w:spacing w:after="0" w:line="240" w:lineRule="auto"/>
      </w:pPr>
      <w:r>
        <w:separator/>
      </w:r>
    </w:p>
  </w:footnote>
  <w:footnote w:type="continuationSeparator" w:id="0">
    <w:p w14:paraId="71AEC80E" w14:textId="77777777" w:rsidR="00CC55F8" w:rsidRDefault="00CC55F8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Escriba su nombre:"/>
      <w:tag w:val="Escriba su nombre:"/>
      <w:id w:val="1764105439"/>
      <w:placeholder>
        <w:docPart w:val="970EE5ADC64B47C6B24CA57825B3F3C0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17DDDD95" w14:textId="77777777" w:rsidR="00BD5EFB" w:rsidRDefault="00C61A92">
        <w:pPr>
          <w:pStyle w:val="Encabezado"/>
        </w:pPr>
        <w:r>
          <w:t>RENATO VELARDE CABRERA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D7"/>
    <w:rsid w:val="00026D0E"/>
    <w:rsid w:val="00106AA0"/>
    <w:rsid w:val="001912DA"/>
    <w:rsid w:val="0019209E"/>
    <w:rsid w:val="001C292B"/>
    <w:rsid w:val="002151CC"/>
    <w:rsid w:val="002774FC"/>
    <w:rsid w:val="002876BB"/>
    <w:rsid w:val="00293B83"/>
    <w:rsid w:val="002A36D1"/>
    <w:rsid w:val="002D075C"/>
    <w:rsid w:val="0030082D"/>
    <w:rsid w:val="00327BD2"/>
    <w:rsid w:val="00454034"/>
    <w:rsid w:val="004A7542"/>
    <w:rsid w:val="005160F2"/>
    <w:rsid w:val="00526FD5"/>
    <w:rsid w:val="00544EB0"/>
    <w:rsid w:val="00584518"/>
    <w:rsid w:val="006A3CE7"/>
    <w:rsid w:val="006C583A"/>
    <w:rsid w:val="006D445C"/>
    <w:rsid w:val="006F77C5"/>
    <w:rsid w:val="007039D7"/>
    <w:rsid w:val="00717855"/>
    <w:rsid w:val="007208D5"/>
    <w:rsid w:val="0073136E"/>
    <w:rsid w:val="008105C9"/>
    <w:rsid w:val="00853ABF"/>
    <w:rsid w:val="00857F01"/>
    <w:rsid w:val="008800FE"/>
    <w:rsid w:val="008E7A0E"/>
    <w:rsid w:val="00954905"/>
    <w:rsid w:val="00995ABF"/>
    <w:rsid w:val="009D6406"/>
    <w:rsid w:val="00A27314"/>
    <w:rsid w:val="00A42813"/>
    <w:rsid w:val="00A839EE"/>
    <w:rsid w:val="00B15E46"/>
    <w:rsid w:val="00B62B49"/>
    <w:rsid w:val="00B90950"/>
    <w:rsid w:val="00BE5F21"/>
    <w:rsid w:val="00C27523"/>
    <w:rsid w:val="00C345CC"/>
    <w:rsid w:val="00C6059A"/>
    <w:rsid w:val="00C61A92"/>
    <w:rsid w:val="00CA6CDE"/>
    <w:rsid w:val="00CC55F8"/>
    <w:rsid w:val="00CC7AE5"/>
    <w:rsid w:val="00CF2414"/>
    <w:rsid w:val="00D2183D"/>
    <w:rsid w:val="00D27119"/>
    <w:rsid w:val="00D60909"/>
    <w:rsid w:val="00DD3849"/>
    <w:rsid w:val="00E10171"/>
    <w:rsid w:val="00E54CD6"/>
    <w:rsid w:val="00EC26A6"/>
    <w:rsid w:val="00EC7733"/>
    <w:rsid w:val="00ED1C71"/>
    <w:rsid w:val="00F60E7F"/>
    <w:rsid w:val="00F61AEF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C395AC"/>
  <w15:chartTrackingRefBased/>
  <w15:docId w15:val="{60B44C32-B6DF-49C2-9246-37C76A08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DEF9EFD024F508DE9E376F078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81DD-C5FF-4DA1-9F49-7A46C1C0C479}"/>
      </w:docPartPr>
      <w:docPartBody>
        <w:p w:rsidR="00D71584" w:rsidRDefault="001E0D62">
          <w:pPr>
            <w:pStyle w:val="6C3DEF9EFD024F508DE9E376F0788083"/>
          </w:pPr>
          <w:r w:rsidRPr="002D589D">
            <w:rPr>
              <w:lang w:bidi="es-ES"/>
            </w:rPr>
            <w:t>Aptitudes</w:t>
          </w:r>
        </w:p>
      </w:docPartBody>
    </w:docPart>
    <w:docPart>
      <w:docPartPr>
        <w:name w:val="DFB177441FE243A38C5B57095ADBE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BEB0-FA5A-4053-BFE4-758F92177D51}"/>
      </w:docPartPr>
      <w:docPartBody>
        <w:p w:rsidR="00D71584" w:rsidRDefault="001E0D62">
          <w:pPr>
            <w:pStyle w:val="DFB177441FE243A38C5B57095ADBEE55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970EE5ADC64B47C6B24CA57825B3F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B8C9-8968-4223-B13B-107567395E7A}"/>
      </w:docPartPr>
      <w:docPartBody>
        <w:p w:rsidR="00D71584" w:rsidRDefault="00570B20" w:rsidP="00570B20">
          <w:pPr>
            <w:pStyle w:val="970EE5ADC64B47C6B24CA57825B3F3C0"/>
          </w:pPr>
          <w:r w:rsidRPr="00A85B6F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p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20"/>
    <w:rsid w:val="000A525C"/>
    <w:rsid w:val="000F3293"/>
    <w:rsid w:val="00136222"/>
    <w:rsid w:val="001E0D62"/>
    <w:rsid w:val="00251F0A"/>
    <w:rsid w:val="00570B20"/>
    <w:rsid w:val="006C43C2"/>
    <w:rsid w:val="00794FA9"/>
    <w:rsid w:val="00834AAC"/>
    <w:rsid w:val="009539F4"/>
    <w:rsid w:val="00961B10"/>
    <w:rsid w:val="00B7557E"/>
    <w:rsid w:val="00C06C57"/>
    <w:rsid w:val="00CA595D"/>
    <w:rsid w:val="00D71584"/>
    <w:rsid w:val="00E20288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3DEF9EFD024F508DE9E376F0788083">
    <w:name w:val="6C3DEF9EFD024F508DE9E376F0788083"/>
  </w:style>
  <w:style w:type="paragraph" w:customStyle="1" w:styleId="DFB177441FE243A38C5B57095ADBEE55">
    <w:name w:val="DFB177441FE243A38C5B57095ADBEE55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paragraph" w:customStyle="1" w:styleId="970EE5ADC64B47C6B24CA57825B3F3C0">
    <w:name w:val="970EE5ADC64B47C6B24CA57825B3F3C0"/>
    <w:rsid w:val="00570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RENATO VELARDE CABRERA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EF48F3-55F9-4253-A432-73106EEE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35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Renato Velarde Cabrera</cp:lastModifiedBy>
  <cp:revision>12</cp:revision>
  <dcterms:created xsi:type="dcterms:W3CDTF">2020-12-02T20:36:00Z</dcterms:created>
  <dcterms:modified xsi:type="dcterms:W3CDTF">2021-10-04T20:04:00Z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