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511"/>
        <w:gridCol w:w="6470"/>
      </w:tblGrid>
      <w:tr w:rsidR="001B2ABD" w:rsidRPr="005F0149" w14:paraId="5A2602C5" w14:textId="77777777" w:rsidTr="00587949">
        <w:trPr>
          <w:trHeight w:val="4410"/>
        </w:trPr>
        <w:tc>
          <w:tcPr>
            <w:tcW w:w="3600" w:type="dxa"/>
            <w:vAlign w:val="bottom"/>
          </w:tcPr>
          <w:p w14:paraId="22569CA1" w14:textId="77777777" w:rsidR="00587949" w:rsidRPr="00EE4C8D" w:rsidRDefault="00587949" w:rsidP="00587949">
            <w:pPr>
              <w:jc w:val="center"/>
              <w:rPr>
                <w:lang w:val="es-ES_tradnl"/>
              </w:rPr>
            </w:pPr>
          </w:p>
          <w:p w14:paraId="7B1EC430" w14:textId="77777777" w:rsidR="001B2ABD" w:rsidRPr="0059649E" w:rsidRDefault="001B2ABD" w:rsidP="001B2ABD">
            <w:pPr>
              <w:tabs>
                <w:tab w:val="left" w:pos="990"/>
              </w:tabs>
              <w:jc w:val="center"/>
            </w:pPr>
            <w:r w:rsidRPr="0059649E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42075623" wp14:editId="7B078052">
                      <wp:extent cx="5540375" cy="2232025"/>
                      <wp:effectExtent l="19050" t="19050" r="46990" b="34925"/>
                      <wp:docPr id="2" name="Óva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0375" cy="223202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386A6" w14:textId="77777777" w:rsidR="00587949" w:rsidRDefault="0058794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075623" id="Óvalo 2" o:spid="_x0000_s1026" style="width:436.25pt;height:175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UBQAAAAQAAF0FAAAQ&#10;DwAAQgEAAP4AAAD+AAAA/gAAAP0AAAAhAgAApAIAAO0tBwCBAAAA7AYAAGcDAAAfAAAAAAAAADI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sBAACBAgAAkw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QBAAAAAAAAAAAAAAAAAAAAAAAAAAAAAAAA&#10;AAAAAAAAAAAAAAAAAAAAAAAAAAAAAAAAAAAAAAAAAAAAAAAAAAAAAAAAAAAAAAAAAAAAAAAAAAAA&#10;AAAAAAAAAAAAAAAAAAAAAAAAAAAAAAAAAAAAAAAAAAAAMjUwNDkgMjAxOS0wNi0xMSAyMDowNjoz&#10;O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4AAAAKAAAAJcEAADoB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PD94cGFja2V0IGVuZD0ndyc/Pv/bAEMA&#10;AwICAwICAwMDAwQDAwQFCAUFBAQFCgcHBggMCgwMCwoLCw0OEhANDhEOCwsQFhARExQVFRUMDxcY&#10;FhQYEhQVFP/bAEMBAwQEBQQFCQUFCRQNCw0UFBQUFBQUFBQUFBQUFBQUFBQUFBQUFBQUFBQUFBQU&#10;FBQUFBQUFBQUFBQUFBQUFBQUFP/AABEIBskF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" strokecolor="#94b6d2 [3204]" strokeweight="5pt">
                      <v:fill r:id="rId11" o:title="" recolor="t" rotate="t" type="frame"/>
                      <v:stroke joinstyle="miter"/>
                      <v:textbox>
                        <w:txbxContent>
                          <w:p w14:paraId="0CC386A6" w14:textId="77777777" w:rsidR="00587949" w:rsidRDefault="00587949"/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511" w:type="dxa"/>
          </w:tcPr>
          <w:p w14:paraId="66596F9A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01B650E" w14:textId="6CD3314E" w:rsidR="001B2ABD" w:rsidRPr="0059649E" w:rsidRDefault="00253B16" w:rsidP="001B2ABD">
            <w:pPr>
              <w:pStyle w:val="Ttulo"/>
            </w:pPr>
            <w:r>
              <w:t>Mauricio Del Villar</w:t>
            </w:r>
          </w:p>
          <w:p w14:paraId="0600721A" w14:textId="016A602A" w:rsidR="001B2ABD" w:rsidRPr="0059649E" w:rsidRDefault="00253B16" w:rsidP="001B2ABD">
            <w:pPr>
              <w:pStyle w:val="Subttulo"/>
            </w:pPr>
            <w:r w:rsidRPr="005F0149">
              <w:rPr>
                <w:spacing w:val="60"/>
                <w:w w:val="100"/>
              </w:rPr>
              <w:t>Estudiant</w:t>
            </w:r>
            <w:r w:rsidRPr="005F0149">
              <w:rPr>
                <w:spacing w:val="8"/>
                <w:w w:val="100"/>
              </w:rPr>
              <w:t>e</w:t>
            </w:r>
          </w:p>
        </w:tc>
      </w:tr>
      <w:tr w:rsidR="001B2ABD" w:rsidRPr="00DA5816" w14:paraId="1690B804" w14:textId="77777777" w:rsidTr="00587949">
        <w:tc>
          <w:tcPr>
            <w:tcW w:w="3600" w:type="dxa"/>
          </w:tcPr>
          <w:sdt>
            <w:sdtPr>
              <w:id w:val="-1954003311"/>
              <w:placeholder>
                <w:docPart w:val="53A5BAC441F24D639014153384D1E11D"/>
              </w:placeholder>
              <w:temporary/>
              <w:showingPlcHdr/>
              <w15:appearance w15:val="hidden"/>
            </w:sdtPr>
            <w:sdtEndPr/>
            <w:sdtContent>
              <w:p w14:paraId="7DA7E142" w14:textId="77777777" w:rsidR="00036450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16D256570EB74D72A4015D792EB50061"/>
              </w:placeholder>
              <w:temporary/>
              <w:showingPlcHdr/>
              <w15:appearance w15:val="hidden"/>
            </w:sdtPr>
            <w:sdtEndPr/>
            <w:sdtContent>
              <w:p w14:paraId="2C799C2A" w14:textId="77777777" w:rsidR="004D3011" w:rsidRPr="0059649E" w:rsidRDefault="004D3011" w:rsidP="004D3011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5068B320" w14:textId="59312FFA" w:rsidR="004D3011" w:rsidRPr="0059649E" w:rsidRDefault="00253B16" w:rsidP="004D3011">
            <w:r>
              <w:t>967-915-476</w:t>
            </w:r>
          </w:p>
          <w:p w14:paraId="5BACB17C" w14:textId="77777777" w:rsidR="004D3011" w:rsidRPr="0059649E" w:rsidRDefault="004D3011" w:rsidP="004D3011"/>
          <w:sdt>
            <w:sdtPr>
              <w:id w:val="67859272"/>
              <w:placeholder>
                <w:docPart w:val="D47E75B3C8844458AF2913BFC4263EE4"/>
              </w:placeholder>
              <w:temporary/>
              <w:showingPlcHdr/>
              <w15:appearance w15:val="hidden"/>
            </w:sdtPr>
            <w:sdtEndPr/>
            <w:sdtContent>
              <w:p w14:paraId="0B21BA3E" w14:textId="77777777" w:rsidR="004D3011" w:rsidRPr="0059649E" w:rsidRDefault="004D3011" w:rsidP="004D3011">
                <w:r w:rsidRPr="0059649E">
                  <w:rPr>
                    <w:lang w:bidi="es-ES"/>
                  </w:rPr>
                  <w:t>SITIO WEB:</w:t>
                </w:r>
              </w:p>
            </w:sdtContent>
          </w:sdt>
          <w:p w14:paraId="52F439E5" w14:textId="77777777" w:rsidR="00253B16" w:rsidRPr="00D7534E" w:rsidRDefault="005F0149" w:rsidP="00253B16">
            <w:pPr>
              <w:rPr>
                <w:rFonts w:cstheme="minorHAnsi"/>
              </w:rPr>
            </w:pPr>
            <w:hyperlink r:id="rId12" w:history="1">
              <w:r w:rsidR="00253B16" w:rsidRPr="00D7534E">
                <w:rPr>
                  <w:rStyle w:val="Hipervnculo"/>
                  <w:rFonts w:cstheme="minorHAnsi"/>
                </w:rPr>
                <w:t>LinkedIn</w:t>
              </w:r>
            </w:hyperlink>
          </w:p>
          <w:p w14:paraId="27F287FC" w14:textId="2E898BB6" w:rsidR="004D3011" w:rsidRPr="0059649E" w:rsidRDefault="004D3011" w:rsidP="004D3011"/>
          <w:p w14:paraId="1E578F83" w14:textId="77777777" w:rsidR="004D3011" w:rsidRPr="0059649E" w:rsidRDefault="004D3011" w:rsidP="004D3011"/>
          <w:sdt>
            <w:sdtPr>
              <w:id w:val="-240260293"/>
              <w:placeholder>
                <w:docPart w:val="0894EDE9245248A998BC108205F2616E"/>
              </w:placeholder>
              <w:temporary/>
              <w:showingPlcHdr/>
              <w15:appearance w15:val="hidden"/>
            </w:sdtPr>
            <w:sdtEndPr/>
            <w:sdtContent>
              <w:p w14:paraId="20295A93" w14:textId="77777777" w:rsidR="004D3011" w:rsidRPr="0059649E" w:rsidRDefault="004D3011" w:rsidP="004D3011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423649CE" w14:textId="5DA955D9" w:rsidR="00253B16" w:rsidRPr="005F0149" w:rsidRDefault="005F0149" w:rsidP="00253B1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mauriciodelvillar59@gmail.com</w:t>
            </w:r>
          </w:p>
          <w:p w14:paraId="1011DA38" w14:textId="77777777" w:rsidR="004142CD" w:rsidRPr="0059649E" w:rsidRDefault="004142CD" w:rsidP="004142CD"/>
          <w:sdt>
            <w:sdtPr>
              <w:id w:val="-1444214663"/>
              <w:placeholder>
                <w:docPart w:val="2387CBDEE6264707831B837484E4D731"/>
              </w:placeholder>
              <w:temporary/>
              <w:showingPlcHdr/>
              <w15:appearance w15:val="hidden"/>
            </w:sdtPr>
            <w:sdtEndPr/>
            <w:sdtContent>
              <w:p w14:paraId="17ED4E05" w14:textId="77777777" w:rsidR="004D3011" w:rsidRPr="0059649E" w:rsidRDefault="00CB0055" w:rsidP="00CB0055">
                <w:pPr>
                  <w:pStyle w:val="Ttulo3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14:paraId="05D6C7B9" w14:textId="04AD708D" w:rsidR="004D3011" w:rsidRPr="0059649E" w:rsidRDefault="00587949" w:rsidP="004D3011">
            <w:r>
              <w:t>Natación</w:t>
            </w:r>
          </w:p>
          <w:p w14:paraId="6E99CABE" w14:textId="354715B4" w:rsidR="00253B16" w:rsidRDefault="00253B16" w:rsidP="004D3011">
            <w:r>
              <w:t>Atletismo</w:t>
            </w:r>
          </w:p>
          <w:p w14:paraId="1843480F" w14:textId="2B769266" w:rsidR="004D3011" w:rsidRPr="0059649E" w:rsidRDefault="00253B16" w:rsidP="004D3011">
            <w:r>
              <w:t>Videojuegos</w:t>
            </w:r>
          </w:p>
          <w:p w14:paraId="68302DCE" w14:textId="476CD6E3" w:rsidR="004D3011" w:rsidRPr="0059649E" w:rsidRDefault="00253B16" w:rsidP="004D3011">
            <w:r>
              <w:t>Danza</w:t>
            </w:r>
          </w:p>
        </w:tc>
        <w:tc>
          <w:tcPr>
            <w:tcW w:w="511" w:type="dxa"/>
          </w:tcPr>
          <w:p w14:paraId="1B5A272F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B4835D5" w14:textId="77777777" w:rsidR="004142CD" w:rsidRPr="0059649E" w:rsidRDefault="004142CD" w:rsidP="00036450"/>
          <w:p w14:paraId="1C461475" w14:textId="578B7ED2" w:rsidR="00036450" w:rsidRPr="0059649E" w:rsidRDefault="00DA5816" w:rsidP="00036450">
            <w:pPr>
              <w:pStyle w:val="Ttulo2"/>
            </w:pPr>
            <w:r>
              <w:t>Perfil</w:t>
            </w:r>
          </w:p>
          <w:p w14:paraId="66A7D7A3" w14:textId="67DCAF04" w:rsidR="004D3011" w:rsidRPr="0059649E" w:rsidRDefault="00DA5816" w:rsidP="004D3011">
            <w:r w:rsidRPr="00DA5816">
              <w:t xml:space="preserve">Actualmente soy estudiante de 4º ciclo de Diseño y Desarrollo de Software en el Instituto </w:t>
            </w:r>
            <w:r>
              <w:t>TECSUP</w:t>
            </w:r>
            <w:r w:rsidRPr="00DA5816">
              <w:t>. Además de tener conocimientos de varios lenguajes de software, también tengo conocimientos de hardware y sistemas operativos. Interactúo fácilmente con los demás miembros del grupo, lo que hace que el trabajo sea más agradable.</w:t>
            </w:r>
          </w:p>
          <w:sdt>
            <w:sdtPr>
              <w:id w:val="1049110328"/>
              <w:placeholder>
                <w:docPart w:val="E52199F4CBF547738EF359210DE7DC46"/>
              </w:placeholder>
              <w:temporary/>
              <w:showingPlcHdr/>
              <w15:appearance w15:val="hidden"/>
            </w:sdtPr>
            <w:sdtEndPr/>
            <w:sdtContent>
              <w:p w14:paraId="4147B539" w14:textId="77777777" w:rsidR="00DA5816" w:rsidRPr="0059649E" w:rsidRDefault="00DA5816" w:rsidP="00DA5816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770017FB" w14:textId="77777777" w:rsidR="00DA5816" w:rsidRPr="0059649E" w:rsidRDefault="00DA5816" w:rsidP="00DA5816">
            <w:pPr>
              <w:pStyle w:val="Ttulo4"/>
            </w:pPr>
            <w:r>
              <w:t>Instituto TECSUP, Diseño y Desarrollo de Software</w:t>
            </w:r>
          </w:p>
          <w:p w14:paraId="59A4F4F0" w14:textId="77777777" w:rsidR="00DA5816" w:rsidRDefault="00DA5816" w:rsidP="00DA5816">
            <w:pPr>
              <w:pStyle w:val="Fecha"/>
            </w:pPr>
            <w:r>
              <w:t>2020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r>
              <w:t>Actualidad</w:t>
            </w:r>
          </w:p>
          <w:p w14:paraId="285585AA" w14:textId="77777777" w:rsidR="00DA5816" w:rsidRPr="00DA5816" w:rsidRDefault="00DA5816" w:rsidP="00DA5816"/>
          <w:p w14:paraId="73F58280" w14:textId="69D2B4A2" w:rsidR="00DA5816" w:rsidRDefault="00DA5816" w:rsidP="00DA5816">
            <w:pPr>
              <w:rPr>
                <w:lang w:bidi="es-ES"/>
              </w:rPr>
            </w:pPr>
            <w:r w:rsidRPr="00DA5816">
              <w:rPr>
                <w:lang w:bidi="es-ES"/>
              </w:rPr>
              <w:t xml:space="preserve">En estos casi dos años de estudio en TECSUP, he aprendido varios lenguajes de software como Python, Java, JavaScript, SQL, No-SQL, </w:t>
            </w:r>
            <w:proofErr w:type="spellStart"/>
            <w:r w:rsidRPr="00DA5816">
              <w:rPr>
                <w:lang w:bidi="es-ES"/>
              </w:rPr>
              <w:t>Kotlin</w:t>
            </w:r>
            <w:proofErr w:type="spellEnd"/>
            <w:r w:rsidRPr="00DA5816">
              <w:rPr>
                <w:lang w:bidi="es-ES"/>
              </w:rPr>
              <w:t xml:space="preserve"> con conocimientos intermedios. </w:t>
            </w:r>
            <w:r w:rsidRPr="0059649E">
              <w:rPr>
                <w:lang w:bidi="es-ES"/>
              </w:rPr>
              <w:t xml:space="preserve"> </w:t>
            </w:r>
          </w:p>
          <w:p w14:paraId="5368ABF4" w14:textId="77777777" w:rsidR="00492A4C" w:rsidRPr="0059649E" w:rsidRDefault="00492A4C" w:rsidP="00DA5816"/>
          <w:p w14:paraId="31F50F13" w14:textId="72F9A5D1" w:rsidR="00492A4C" w:rsidRDefault="00492A4C" w:rsidP="00492A4C">
            <w:pPr>
              <w:pStyle w:val="Ttulo4"/>
            </w:pPr>
            <w:r>
              <w:t>Conversa, Escuela de Ingles</w:t>
            </w:r>
          </w:p>
          <w:p w14:paraId="177625BC" w14:textId="584785F0" w:rsidR="00492A4C" w:rsidRPr="00492A4C" w:rsidRDefault="00492A4C" w:rsidP="00492A4C">
            <w:pPr>
              <w:pStyle w:val="Ttulo4"/>
              <w:rPr>
                <w:b w:val="0"/>
                <w:bCs/>
              </w:rPr>
            </w:pPr>
            <w:r w:rsidRPr="00492A4C">
              <w:rPr>
                <w:b w:val="0"/>
                <w:bCs/>
              </w:rPr>
              <w:t xml:space="preserve">2021 </w:t>
            </w:r>
            <w:r w:rsidRPr="00492A4C">
              <w:rPr>
                <w:b w:val="0"/>
                <w:bCs/>
                <w:lang w:bidi="es-ES"/>
              </w:rPr>
              <w:t xml:space="preserve">– </w:t>
            </w:r>
            <w:r w:rsidRPr="00492A4C">
              <w:rPr>
                <w:b w:val="0"/>
                <w:bCs/>
              </w:rPr>
              <w:t>Actualidad</w:t>
            </w:r>
          </w:p>
          <w:p w14:paraId="50086EA4" w14:textId="6E5B333E" w:rsidR="004D3011" w:rsidRDefault="004D3011" w:rsidP="00036450"/>
          <w:p w14:paraId="3BC9B627" w14:textId="60182734" w:rsidR="00492A4C" w:rsidRPr="0059649E" w:rsidRDefault="00492A4C" w:rsidP="00036450">
            <w:r>
              <w:t>Actualmente me encuentro estudiando en el nivel de Intermedio 2.</w:t>
            </w:r>
          </w:p>
          <w:sdt>
            <w:sdtPr>
              <w:id w:val="1669594239"/>
              <w:placeholder>
                <w:docPart w:val="BAFC15333C0B4DD191DF51DB8673B9D3"/>
              </w:placeholder>
              <w:temporary/>
              <w:showingPlcHdr/>
              <w15:appearance w15:val="hidden"/>
            </w:sdtPr>
            <w:sdtEndPr/>
            <w:sdtContent>
              <w:p w14:paraId="6E896F07" w14:textId="77777777"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29755D80" w14:textId="77777777" w:rsidR="00036450" w:rsidRPr="0059649E" w:rsidRDefault="00112054" w:rsidP="004D3011">
            <w:pPr>
              <w:rPr>
                <w:color w:val="FFFFFF" w:themeColor="background1"/>
              </w:rPr>
            </w:pPr>
            <w:r w:rsidRPr="0059649E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0ECCDD02" wp14:editId="3514FB29">
                  <wp:extent cx="3756660" cy="1257300"/>
                  <wp:effectExtent l="0" t="0" r="15240" b="0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48F033FD" w14:textId="77777777" w:rsidR="0043117B" w:rsidRPr="0059649E" w:rsidRDefault="005F0149" w:rsidP="000C45FF">
      <w:pPr>
        <w:tabs>
          <w:tab w:val="left" w:pos="990"/>
        </w:tabs>
      </w:pPr>
    </w:p>
    <w:sectPr w:rsidR="0043117B" w:rsidRPr="0059649E" w:rsidSect="00587949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3872" w14:textId="77777777" w:rsidR="00253B16" w:rsidRDefault="00253B16" w:rsidP="000C45FF">
      <w:r>
        <w:separator/>
      </w:r>
    </w:p>
  </w:endnote>
  <w:endnote w:type="continuationSeparator" w:id="0">
    <w:p w14:paraId="46120C85" w14:textId="77777777" w:rsidR="00253B16" w:rsidRDefault="00253B1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758A" w14:textId="77777777" w:rsidR="00253B16" w:rsidRDefault="00253B16" w:rsidP="000C45FF">
      <w:r>
        <w:separator/>
      </w:r>
    </w:p>
  </w:footnote>
  <w:footnote w:type="continuationSeparator" w:id="0">
    <w:p w14:paraId="75576C78" w14:textId="77777777" w:rsidR="00253B16" w:rsidRDefault="00253B1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3B48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607EF7D0" wp14:editId="01F5D69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16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3B16"/>
    <w:rsid w:val="002559EC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4071FC"/>
    <w:rsid w:val="004142CD"/>
    <w:rsid w:val="00445947"/>
    <w:rsid w:val="004561E8"/>
    <w:rsid w:val="004813B3"/>
    <w:rsid w:val="00492A4C"/>
    <w:rsid w:val="00496591"/>
    <w:rsid w:val="004C63E4"/>
    <w:rsid w:val="004D3011"/>
    <w:rsid w:val="005262AC"/>
    <w:rsid w:val="00587949"/>
    <w:rsid w:val="0059649E"/>
    <w:rsid w:val="005E39D5"/>
    <w:rsid w:val="005F0149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9260CD"/>
    <w:rsid w:val="00952C25"/>
    <w:rsid w:val="009A09AC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A5816"/>
    <w:rsid w:val="00DD172A"/>
    <w:rsid w:val="00E25A26"/>
    <w:rsid w:val="00E4381A"/>
    <w:rsid w:val="00E532B8"/>
    <w:rsid w:val="00E55D7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DB111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in/pedro-mauricio-del-villar-canchari-2b62a019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s-ES%7b9E346314-135E-41B8-9924-6BBEF5421F40%7d\%7bA8C8531F-4BC0-43DB-AA0B-B4B8C67ACC64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10800000" scaled="1"/>
              <a:tileRect/>
            </a:gra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Java</c:v>
                </c:pt>
                <c:pt idx="1">
                  <c:v>Python</c:v>
                </c:pt>
                <c:pt idx="2">
                  <c:v>Linux</c:v>
                </c:pt>
                <c:pt idx="3">
                  <c:v>Sql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0.5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6"/>
        <c:overlap val="-58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gradFill>
                <a:gsLst>
                  <a:gs pos="99000">
                    <a:schemeClr val="tx1">
                      <a:lumMod val="25000"/>
                      <a:lumOff val="75000"/>
                    </a:schemeClr>
                  </a:gs>
                  <a:gs pos="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  <a:tileRect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99000">
              <a:schemeClr val="tx1">
                <a:lumMod val="25000"/>
                <a:lumOff val="75000"/>
              </a:schemeClr>
            </a:gs>
            <a:gs pos="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15000"/>
                <a:lumOff val="85000"/>
              </a:schemeClr>
            </a:gs>
            <a:gs pos="0">
              <a:schemeClr val="tx1">
                <a:lumMod val="5000"/>
                <a:lumOff val="9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A5BAC441F24D639014153384D1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AD9B-C9DF-4F08-9D18-D5CF253F8B64}"/>
      </w:docPartPr>
      <w:docPartBody>
        <w:p w:rsidR="005960FE" w:rsidRDefault="00CB4634">
          <w:pPr>
            <w:pStyle w:val="53A5BAC441F24D639014153384D1E11D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16D256570EB74D72A4015D792EB5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2CAF8-5353-4E30-9718-82A0522A66A8}"/>
      </w:docPartPr>
      <w:docPartBody>
        <w:p w:rsidR="005960FE" w:rsidRDefault="00CB4634">
          <w:pPr>
            <w:pStyle w:val="16D256570EB74D72A4015D792EB50061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D47E75B3C8844458AF2913BFC426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44D2-1EDF-4DBE-8EEA-F7D5C80408D1}"/>
      </w:docPartPr>
      <w:docPartBody>
        <w:p w:rsidR="005960FE" w:rsidRDefault="00CB4634">
          <w:pPr>
            <w:pStyle w:val="D47E75B3C8844458AF2913BFC4263EE4"/>
          </w:pPr>
          <w:r w:rsidRPr="0059649E">
            <w:rPr>
              <w:lang w:bidi="es-ES"/>
            </w:rPr>
            <w:t>SITIO WEB:</w:t>
          </w:r>
        </w:p>
      </w:docPartBody>
    </w:docPart>
    <w:docPart>
      <w:docPartPr>
        <w:name w:val="0894EDE9245248A998BC108205F2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2E69-102D-48DC-81A2-7A33B7E25607}"/>
      </w:docPartPr>
      <w:docPartBody>
        <w:p w:rsidR="005960FE" w:rsidRDefault="00CB4634">
          <w:pPr>
            <w:pStyle w:val="0894EDE9245248A998BC108205F2616E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2387CBDEE6264707831B837484E4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5649-29DB-4D61-8756-32CDE797B8FF}"/>
      </w:docPartPr>
      <w:docPartBody>
        <w:p w:rsidR="005960FE" w:rsidRDefault="00CB4634">
          <w:pPr>
            <w:pStyle w:val="2387CBDEE6264707831B837484E4D731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BAFC15333C0B4DD191DF51DB8673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635E-7245-4EE8-95C1-D8B20D518B1E}"/>
      </w:docPartPr>
      <w:docPartBody>
        <w:p w:rsidR="005960FE" w:rsidRDefault="00CB4634">
          <w:pPr>
            <w:pStyle w:val="BAFC15333C0B4DD191DF51DB8673B9D3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  <w:docPart>
      <w:docPartPr>
        <w:name w:val="E52199F4CBF547738EF359210DE7D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C94F-F253-4824-95E1-832B16353ACC}"/>
      </w:docPartPr>
      <w:docPartBody>
        <w:p w:rsidR="005960FE" w:rsidRDefault="00CB4634" w:rsidP="00CB4634">
          <w:pPr>
            <w:pStyle w:val="E52199F4CBF547738EF359210DE7DC46"/>
          </w:pPr>
          <w:r w:rsidRPr="0059649E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34"/>
    <w:rsid w:val="005960FE"/>
    <w:rsid w:val="00C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3A5BAC441F24D639014153384D1E11D">
    <w:name w:val="53A5BAC441F24D639014153384D1E11D"/>
  </w:style>
  <w:style w:type="paragraph" w:customStyle="1" w:styleId="16D256570EB74D72A4015D792EB50061">
    <w:name w:val="16D256570EB74D72A4015D792EB50061"/>
  </w:style>
  <w:style w:type="paragraph" w:customStyle="1" w:styleId="D47E75B3C8844458AF2913BFC4263EE4">
    <w:name w:val="D47E75B3C8844458AF2913BFC4263EE4"/>
  </w:style>
  <w:style w:type="paragraph" w:customStyle="1" w:styleId="0894EDE9245248A998BC108205F2616E">
    <w:name w:val="0894EDE9245248A998BC108205F2616E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2387CBDEE6264707831B837484E4D731">
    <w:name w:val="2387CBDEE6264707831B837484E4D731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BAFC15333C0B4DD191DF51DB8673B9D3">
    <w:name w:val="BAFC15333C0B4DD191DF51DB8673B9D3"/>
  </w:style>
  <w:style w:type="paragraph" w:customStyle="1" w:styleId="E52199F4CBF547738EF359210DE7DC46">
    <w:name w:val="E52199F4CBF547738EF359210DE7DC46"/>
    <w:rsid w:val="00CB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50B6973-C56B-49FB-901F-1A755BE70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{A8C8531F-4BC0-43DB-AA0B-B4B8C67ACC64}tf00546271_win32.dotx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2021-11-08T05:46:00Z</dcterms:created>
  <dcterms:modified xsi:type="dcterms:W3CDTF">2021-11-08T06:15:00Z</dcterms:modified>
</cp:coreProperties>
</file>