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21C7B5B0" w14:textId="77777777" w:rsidTr="009A3B0F">
        <w:trPr>
          <w:trHeight w:val="2552"/>
        </w:trPr>
        <w:tc>
          <w:tcPr>
            <w:tcW w:w="3600" w:type="dxa"/>
            <w:vAlign w:val="bottom"/>
          </w:tcPr>
          <w:p w14:paraId="7D3C5246" w14:textId="44653854" w:rsidR="001B2ABD" w:rsidRPr="0059649E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0E2D398D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78057BE9" w14:textId="004F1D93" w:rsidR="001B2ABD" w:rsidRPr="009A3B0F" w:rsidRDefault="00E537A2" w:rsidP="001B2ABD">
            <w:pPr>
              <w:pStyle w:val="Ttulo"/>
              <w:rPr>
                <w:sz w:val="60"/>
                <w:szCs w:val="60"/>
              </w:rPr>
            </w:pPr>
            <w:r w:rsidRPr="009A3B0F">
              <w:rPr>
                <w:sz w:val="60"/>
                <w:szCs w:val="60"/>
              </w:rPr>
              <w:t>miguel</w:t>
            </w:r>
            <w:r w:rsidR="009A3B0F" w:rsidRPr="009A3B0F">
              <w:rPr>
                <w:sz w:val="60"/>
                <w:szCs w:val="60"/>
              </w:rPr>
              <w:t xml:space="preserve"> </w:t>
            </w:r>
            <w:r w:rsidRPr="009A3B0F">
              <w:rPr>
                <w:sz w:val="60"/>
                <w:szCs w:val="60"/>
              </w:rPr>
              <w:t>gustavo alvarez tejada</w:t>
            </w:r>
          </w:p>
          <w:p w14:paraId="056F8180" w14:textId="14E3DAA5" w:rsidR="001B2ABD" w:rsidRPr="0059649E" w:rsidRDefault="001B2ABD" w:rsidP="001B2ABD">
            <w:pPr>
              <w:pStyle w:val="Subttulo"/>
            </w:pPr>
          </w:p>
        </w:tc>
      </w:tr>
      <w:tr w:rsidR="001B2ABD" w:rsidRPr="0059649E" w14:paraId="391C7715" w14:textId="77777777" w:rsidTr="001B2ABD">
        <w:tc>
          <w:tcPr>
            <w:tcW w:w="3600" w:type="dxa"/>
          </w:tcPr>
          <w:sdt>
            <w:sdtPr>
              <w:rPr>
                <w:color w:val="000000" w:themeColor="text1"/>
              </w:rPr>
              <w:id w:val="-1711873194"/>
              <w:placeholder>
                <w:docPart w:val="7C2D73CD9CFC41A78252B706BC8B8D8B"/>
              </w:placeholder>
              <w:temporary/>
              <w:showingPlcHdr/>
              <w15:appearance w15:val="hidden"/>
            </w:sdtPr>
            <w:sdtEndPr/>
            <w:sdtContent>
              <w:p w14:paraId="0591DE88" w14:textId="77777777" w:rsidR="001B2ABD" w:rsidRPr="009A3B0F" w:rsidRDefault="00036450" w:rsidP="00036450">
                <w:pPr>
                  <w:pStyle w:val="Ttulo3"/>
                  <w:rPr>
                    <w:color w:val="000000" w:themeColor="text1"/>
                  </w:rPr>
                </w:pPr>
                <w:r w:rsidRPr="009A3B0F">
                  <w:rPr>
                    <w:color w:val="000000" w:themeColor="text1"/>
                    <w:lang w:bidi="es-ES"/>
                  </w:rPr>
                  <w:t>Perfil</w:t>
                </w:r>
              </w:p>
            </w:sdtContent>
          </w:sdt>
          <w:p w14:paraId="0648C924" w14:textId="315926B2" w:rsidR="009A3B0F" w:rsidRPr="009A3B0F" w:rsidRDefault="00B514CA" w:rsidP="00B514CA">
            <w:pPr>
              <w:rPr>
                <w:color w:val="000000" w:themeColor="text1"/>
                <w:sz w:val="20"/>
                <w:szCs w:val="24"/>
              </w:rPr>
            </w:pPr>
            <w:r w:rsidRPr="009A3B0F">
              <w:rPr>
                <w:color w:val="000000" w:themeColor="text1"/>
                <w:sz w:val="20"/>
                <w:szCs w:val="24"/>
              </w:rPr>
              <w:t>Hola, mi nombre es Miguel Gustavo Alvarez Tejada,</w:t>
            </w:r>
            <w:r w:rsidR="00D83ED9" w:rsidRPr="009A3B0F">
              <w:rPr>
                <w:color w:val="000000" w:themeColor="text1"/>
                <w:sz w:val="20"/>
                <w:szCs w:val="24"/>
              </w:rPr>
              <w:t xml:space="preserve"> con DNI 74058940</w:t>
            </w:r>
            <w:r w:rsidRPr="009A3B0F">
              <w:rPr>
                <w:color w:val="000000" w:themeColor="text1"/>
                <w:sz w:val="20"/>
                <w:szCs w:val="24"/>
              </w:rPr>
              <w:t xml:space="preserve"> soy natural de Cuzco, nací e</w:t>
            </w:r>
            <w:r w:rsidR="00860639" w:rsidRPr="009A3B0F">
              <w:rPr>
                <w:color w:val="000000" w:themeColor="text1"/>
                <w:sz w:val="20"/>
                <w:szCs w:val="24"/>
              </w:rPr>
              <w:t>l 13 de agosto de</w:t>
            </w:r>
            <w:r w:rsidRPr="009A3B0F">
              <w:rPr>
                <w:color w:val="000000" w:themeColor="text1"/>
                <w:sz w:val="20"/>
                <w:szCs w:val="24"/>
              </w:rPr>
              <w:t xml:space="preserve"> 1994, tengo 2</w:t>
            </w:r>
            <w:r w:rsidR="009A3B0F">
              <w:rPr>
                <w:color w:val="000000" w:themeColor="text1"/>
                <w:sz w:val="20"/>
                <w:szCs w:val="24"/>
              </w:rPr>
              <w:t>6</w:t>
            </w:r>
            <w:r w:rsidRPr="009A3B0F">
              <w:rPr>
                <w:color w:val="000000" w:themeColor="text1"/>
                <w:sz w:val="20"/>
                <w:szCs w:val="24"/>
              </w:rPr>
              <w:t xml:space="preserve"> años, actualmente vivo en la Ciudad de Lima, Vivo en Jesús María.</w:t>
            </w:r>
          </w:p>
          <w:p w14:paraId="0B5C7739" w14:textId="55854F31" w:rsidR="00B514CA" w:rsidRPr="009A3B0F" w:rsidRDefault="00B514CA" w:rsidP="00B514CA">
            <w:pPr>
              <w:rPr>
                <w:color w:val="000000" w:themeColor="text1"/>
                <w:sz w:val="20"/>
                <w:szCs w:val="24"/>
              </w:rPr>
            </w:pPr>
            <w:r w:rsidRPr="009A3B0F">
              <w:rPr>
                <w:color w:val="000000" w:themeColor="text1"/>
                <w:sz w:val="20"/>
                <w:szCs w:val="24"/>
              </w:rPr>
              <w:t>Soy una persona que se adapta a cualquier situación, sea Laboral o Social. Suelo concentrarme en mi trabajo el tiempo que sea necesario para poder terminar mi labor,</w:t>
            </w:r>
            <w:r w:rsidR="009A3B0F">
              <w:rPr>
                <w:color w:val="000000" w:themeColor="text1"/>
                <w:sz w:val="20"/>
                <w:szCs w:val="24"/>
              </w:rPr>
              <w:t xml:space="preserve"> suelo poner mucho empeño al trabajo ya que consideró dar todo de mi en cualquier situación</w:t>
            </w:r>
            <w:r w:rsidRPr="009A3B0F">
              <w:rPr>
                <w:color w:val="000000" w:themeColor="text1"/>
                <w:sz w:val="20"/>
                <w:szCs w:val="24"/>
              </w:rPr>
              <w:t xml:space="preserve">. Mi mayor Virtud es la Puntualidad y mi debilidad </w:t>
            </w:r>
            <w:r w:rsidR="00860639" w:rsidRPr="009A3B0F">
              <w:rPr>
                <w:color w:val="000000" w:themeColor="text1"/>
                <w:sz w:val="20"/>
                <w:szCs w:val="24"/>
              </w:rPr>
              <w:t xml:space="preserve">soy malo con los nombres de las personas. Tengo la motivación y entusiasmo para poder trabajar y demostrar todas mis capacidades. </w:t>
            </w:r>
          </w:p>
          <w:p w14:paraId="09EAF20E" w14:textId="77777777" w:rsidR="00036450" w:rsidRPr="009A3B0F" w:rsidRDefault="00036450" w:rsidP="00036450">
            <w:pPr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id w:val="-1954003311"/>
              <w:placeholder>
                <w:docPart w:val="F1C2011F9C794135A2C00913B536D159"/>
              </w:placeholder>
              <w:temporary/>
              <w:showingPlcHdr/>
              <w15:appearance w15:val="hidden"/>
            </w:sdtPr>
            <w:sdtEndPr/>
            <w:sdtContent>
              <w:p w14:paraId="1554BB83" w14:textId="77777777" w:rsidR="00036450" w:rsidRPr="009A3B0F" w:rsidRDefault="00CB0055" w:rsidP="00CB0055">
                <w:pPr>
                  <w:pStyle w:val="Ttulo3"/>
                  <w:rPr>
                    <w:color w:val="000000" w:themeColor="text1"/>
                  </w:rPr>
                </w:pPr>
                <w:r w:rsidRPr="009A3B0F">
                  <w:rPr>
                    <w:color w:val="000000" w:themeColor="text1"/>
                    <w:lang w:bidi="es-ES"/>
                  </w:rPr>
                  <w:t>Contacto</w:t>
                </w:r>
              </w:p>
            </w:sdtContent>
          </w:sdt>
          <w:p w14:paraId="6EAA3B72" w14:textId="636DDD91" w:rsidR="004D3011" w:rsidRPr="009A3B0F" w:rsidRDefault="009A3B0F" w:rsidP="004D30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CELULAR</w:t>
            </w:r>
            <w:r>
              <w:rPr>
                <w:color w:val="000000" w:themeColor="text1"/>
              </w:rPr>
              <w:br/>
            </w:r>
          </w:p>
          <w:p w14:paraId="13B780B9" w14:textId="2467F0A7" w:rsidR="004D3011" w:rsidRPr="009A3B0F" w:rsidRDefault="00E537A2" w:rsidP="004D3011">
            <w:pPr>
              <w:rPr>
                <w:color w:val="000000" w:themeColor="text1"/>
              </w:rPr>
            </w:pPr>
            <w:r w:rsidRPr="009A3B0F">
              <w:rPr>
                <w:color w:val="000000" w:themeColor="text1"/>
              </w:rPr>
              <w:t>974251080</w:t>
            </w:r>
          </w:p>
          <w:p w14:paraId="01D1F9E0" w14:textId="77777777" w:rsidR="004D3011" w:rsidRPr="009A3B0F" w:rsidRDefault="004D3011" w:rsidP="004D3011">
            <w:pPr>
              <w:rPr>
                <w:color w:val="000000" w:themeColor="text1"/>
              </w:rPr>
            </w:pPr>
          </w:p>
          <w:p w14:paraId="4528A630" w14:textId="09B29548" w:rsidR="009A3B0F" w:rsidRPr="009A3B0F" w:rsidRDefault="009A3B0F" w:rsidP="009A3B0F">
            <w:pPr>
              <w:pStyle w:val="Ttulo3"/>
              <w:rPr>
                <w:color w:val="000000" w:themeColor="text1"/>
              </w:rPr>
            </w:pPr>
            <w:r w:rsidRPr="009A3B0F">
              <w:rPr>
                <w:color w:val="000000" w:themeColor="text1"/>
              </w:rPr>
              <w:t>Dirección Dirección</w:t>
            </w:r>
          </w:p>
          <w:p w14:paraId="437C58D4" w14:textId="77777777" w:rsidR="009A3B0F" w:rsidRPr="009A3B0F" w:rsidRDefault="009A3B0F" w:rsidP="009A3B0F">
            <w:pPr>
              <w:rPr>
                <w:color w:val="000000" w:themeColor="text1"/>
              </w:rPr>
            </w:pPr>
            <w:r w:rsidRPr="009A3B0F">
              <w:rPr>
                <w:color w:val="000000" w:themeColor="text1"/>
              </w:rPr>
              <w:t>Av.San Felipe 1011- Jesús María</w:t>
            </w:r>
          </w:p>
          <w:p w14:paraId="277B7C65" w14:textId="77777777" w:rsidR="009A3B0F" w:rsidRPr="009A3B0F" w:rsidRDefault="009A3B0F" w:rsidP="004D3011">
            <w:pPr>
              <w:rPr>
                <w:color w:val="000000" w:themeColor="text1"/>
              </w:rPr>
            </w:pP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-240260293"/>
              <w:placeholder>
                <w:docPart w:val="504EDE4F5B3745EEB30041561CA3AA2B"/>
              </w:placeholder>
              <w:temporary/>
              <w:showingPlcHdr/>
              <w15:appearance w15:val="hidden"/>
            </w:sdtPr>
            <w:sdtEndPr>
              <w:rPr>
                <w:b w:val="0"/>
                <w:bCs w:val="0"/>
                <w:sz w:val="18"/>
                <w:szCs w:val="22"/>
              </w:rPr>
            </w:sdtEndPr>
            <w:sdtContent>
              <w:p w14:paraId="7A577BCE" w14:textId="0248373B" w:rsidR="004D3011" w:rsidRPr="009A3B0F" w:rsidRDefault="004D3011" w:rsidP="004D3011">
                <w:pPr>
                  <w:rPr>
                    <w:color w:val="000000" w:themeColor="text1"/>
                  </w:rPr>
                </w:pPr>
                <w:r w:rsidRPr="009A3B0F">
                  <w:rPr>
                    <w:b/>
                    <w:bCs/>
                    <w:color w:val="000000" w:themeColor="text1"/>
                    <w:sz w:val="24"/>
                    <w:szCs w:val="24"/>
                    <w:lang w:bidi="es-ES"/>
                  </w:rPr>
                  <w:t>CORREO ELECTRÓNICO:</w:t>
                </w:r>
              </w:p>
            </w:sdtContent>
          </w:sdt>
          <w:p w14:paraId="675A5E95" w14:textId="706175E0" w:rsidR="004142CD" w:rsidRPr="009A3B0F" w:rsidRDefault="009A3B0F" w:rsidP="004142CD">
            <w:pPr>
              <w:rPr>
                <w:b/>
                <w:bCs/>
                <w:color w:val="000000" w:themeColor="text1"/>
              </w:rPr>
            </w:pPr>
            <w:r w:rsidRPr="009A3B0F">
              <w:rPr>
                <w:b/>
                <w:bCs/>
                <w:color w:val="000000" w:themeColor="text1"/>
                <w:szCs w:val="18"/>
              </w:rPr>
              <w:t>m</w:t>
            </w:r>
            <w:r w:rsidR="00E537A2" w:rsidRPr="009A3B0F">
              <w:rPr>
                <w:b/>
                <w:bCs/>
                <w:color w:val="000000" w:themeColor="text1"/>
                <w:szCs w:val="18"/>
              </w:rPr>
              <w:t>iguel.gustavo.alvarez@gmail.com</w:t>
            </w:r>
          </w:p>
          <w:sdt>
            <w:sdtPr>
              <w:rPr>
                <w:color w:val="000000" w:themeColor="text1"/>
              </w:rPr>
              <w:id w:val="-1444214663"/>
              <w:placeholder>
                <w:docPart w:val="8774602DFEBA4ED48B2AAC3D2E794500"/>
              </w:placeholder>
              <w:temporary/>
              <w:showingPlcHdr/>
              <w15:appearance w15:val="hidden"/>
            </w:sdtPr>
            <w:sdtEndPr/>
            <w:sdtContent>
              <w:p w14:paraId="10EB752A" w14:textId="77777777" w:rsidR="004D3011" w:rsidRPr="009A3B0F" w:rsidRDefault="00CB0055" w:rsidP="00CB0055">
                <w:pPr>
                  <w:pStyle w:val="Ttulo3"/>
                  <w:rPr>
                    <w:color w:val="000000" w:themeColor="text1"/>
                  </w:rPr>
                </w:pPr>
                <w:r w:rsidRPr="009A3B0F">
                  <w:rPr>
                    <w:color w:val="000000" w:themeColor="text1"/>
                    <w:lang w:bidi="es-ES"/>
                  </w:rPr>
                  <w:t>Aficiones</w:t>
                </w:r>
              </w:p>
            </w:sdtContent>
          </w:sdt>
          <w:p w14:paraId="33FA897A" w14:textId="17D1881B" w:rsidR="004D3011" w:rsidRPr="009A3B0F" w:rsidRDefault="00E537A2" w:rsidP="004D3011">
            <w:pPr>
              <w:rPr>
                <w:color w:val="000000" w:themeColor="text1"/>
              </w:rPr>
            </w:pPr>
            <w:r w:rsidRPr="009A3B0F">
              <w:rPr>
                <w:color w:val="000000" w:themeColor="text1"/>
              </w:rPr>
              <w:t>Cocinar</w:t>
            </w:r>
          </w:p>
          <w:p w14:paraId="2D78D028" w14:textId="6D094C66" w:rsidR="004D3011" w:rsidRPr="009A3B0F" w:rsidRDefault="00E537A2" w:rsidP="004D3011">
            <w:pPr>
              <w:rPr>
                <w:color w:val="000000" w:themeColor="text1"/>
              </w:rPr>
            </w:pPr>
            <w:r w:rsidRPr="009A3B0F">
              <w:rPr>
                <w:color w:val="000000" w:themeColor="text1"/>
              </w:rPr>
              <w:t>Viajar</w:t>
            </w:r>
          </w:p>
          <w:p w14:paraId="0ED66946" w14:textId="310B0BA7" w:rsidR="004D3011" w:rsidRPr="009A3B0F" w:rsidRDefault="00E537A2" w:rsidP="004D3011">
            <w:pPr>
              <w:rPr>
                <w:color w:val="000000" w:themeColor="text1"/>
              </w:rPr>
            </w:pPr>
            <w:r w:rsidRPr="009A3B0F">
              <w:rPr>
                <w:color w:val="000000" w:themeColor="text1"/>
              </w:rPr>
              <w:t>Video Juegos</w:t>
            </w:r>
          </w:p>
          <w:p w14:paraId="529154A1" w14:textId="7B9E2440" w:rsidR="004D3011" w:rsidRPr="009A3B0F" w:rsidRDefault="00E537A2" w:rsidP="004D3011">
            <w:pPr>
              <w:rPr>
                <w:color w:val="000000" w:themeColor="text1"/>
              </w:rPr>
            </w:pPr>
            <w:r w:rsidRPr="009A3B0F">
              <w:rPr>
                <w:color w:val="000000" w:themeColor="text1"/>
              </w:rPr>
              <w:t>Caminatas</w:t>
            </w:r>
          </w:p>
        </w:tc>
        <w:tc>
          <w:tcPr>
            <w:tcW w:w="720" w:type="dxa"/>
          </w:tcPr>
          <w:p w14:paraId="2C689927" w14:textId="77777777" w:rsidR="001B2ABD" w:rsidRPr="0059649E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0FA399AB341544F3ACB76D5808CF9D99"/>
              </w:placeholder>
              <w:temporary/>
              <w:showingPlcHdr/>
              <w15:appearance w15:val="hidden"/>
            </w:sdtPr>
            <w:sdtEndPr/>
            <w:sdtContent>
              <w:p w14:paraId="43C83FE4" w14:textId="77777777" w:rsidR="001B2ABD" w:rsidRPr="0059649E" w:rsidRDefault="00E25A26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7447D5AE" w14:textId="3A54F2B2" w:rsidR="00036450" w:rsidRPr="00860639" w:rsidRDefault="00E537A2" w:rsidP="00B359E4">
            <w:pPr>
              <w:pStyle w:val="Ttulo4"/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Ramón Castilla</w:t>
            </w:r>
          </w:p>
          <w:p w14:paraId="02DD7BD6" w14:textId="62902E0D" w:rsidR="00036450" w:rsidRPr="00860639" w:rsidRDefault="00E537A2" w:rsidP="00B359E4">
            <w:pPr>
              <w:pStyle w:val="Fecha"/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2007</w:t>
            </w:r>
            <w:r w:rsidR="00036450" w:rsidRPr="00860639">
              <w:rPr>
                <w:sz w:val="20"/>
                <w:szCs w:val="24"/>
                <w:lang w:bidi="es-ES"/>
              </w:rPr>
              <w:t xml:space="preserve"> - </w:t>
            </w:r>
            <w:r w:rsidRPr="00860639">
              <w:rPr>
                <w:sz w:val="20"/>
                <w:szCs w:val="24"/>
              </w:rPr>
              <w:t>2011</w:t>
            </w:r>
          </w:p>
          <w:p w14:paraId="05E46B88" w14:textId="4EFF85E7" w:rsidR="00CC0C6D" w:rsidRPr="00860639" w:rsidRDefault="00E537A2" w:rsidP="00CC0C6D">
            <w:pPr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Promedio Medio-Alto</w:t>
            </w:r>
            <w:r w:rsidR="00CC0C6D" w:rsidRPr="00860639">
              <w:rPr>
                <w:sz w:val="20"/>
                <w:szCs w:val="24"/>
                <w:lang w:bidi="es-ES"/>
              </w:rPr>
              <w:t xml:space="preserve"> </w:t>
            </w:r>
          </w:p>
          <w:p w14:paraId="0D38CD5E" w14:textId="62FCD52B" w:rsidR="00702066" w:rsidRPr="00860639" w:rsidRDefault="00702066" w:rsidP="00702066">
            <w:pPr>
              <w:pStyle w:val="Ttulo4"/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Ingeniería de Sistemas</w:t>
            </w:r>
          </w:p>
          <w:p w14:paraId="572B3476" w14:textId="71BD5A03" w:rsidR="00702066" w:rsidRPr="00860639" w:rsidRDefault="00702066" w:rsidP="00702066">
            <w:pPr>
              <w:pStyle w:val="Fecha"/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2012</w:t>
            </w:r>
            <w:r w:rsidRPr="00860639">
              <w:rPr>
                <w:sz w:val="20"/>
                <w:szCs w:val="24"/>
                <w:lang w:bidi="es-ES"/>
              </w:rPr>
              <w:t xml:space="preserve"> - </w:t>
            </w:r>
            <w:r w:rsidRPr="00860639">
              <w:rPr>
                <w:sz w:val="20"/>
                <w:szCs w:val="24"/>
              </w:rPr>
              <w:t>2014</w:t>
            </w:r>
          </w:p>
          <w:p w14:paraId="2F887E3E" w14:textId="77777777" w:rsidR="00702066" w:rsidRPr="00860639" w:rsidRDefault="00702066" w:rsidP="00702066">
            <w:pPr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Estudios Truncos</w:t>
            </w:r>
            <w:r w:rsidRPr="00860639">
              <w:rPr>
                <w:sz w:val="20"/>
                <w:szCs w:val="24"/>
                <w:lang w:bidi="es-ES"/>
              </w:rPr>
              <w:t xml:space="preserve"> </w:t>
            </w:r>
          </w:p>
          <w:p w14:paraId="75E14084" w14:textId="0426ECF3" w:rsidR="00036450" w:rsidRPr="00860639" w:rsidRDefault="00E537A2" w:rsidP="00B359E4">
            <w:pPr>
              <w:pStyle w:val="Ttulo4"/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Administración de Empresas</w:t>
            </w:r>
          </w:p>
          <w:p w14:paraId="5D75057E" w14:textId="34F8CBAB" w:rsidR="00036450" w:rsidRPr="00860639" w:rsidRDefault="002B1B8A" w:rsidP="00B359E4">
            <w:pPr>
              <w:pStyle w:val="Fecha"/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2019</w:t>
            </w:r>
            <w:r w:rsidR="00036450" w:rsidRPr="00860639">
              <w:rPr>
                <w:sz w:val="20"/>
                <w:szCs w:val="24"/>
                <w:lang w:bidi="es-ES"/>
              </w:rPr>
              <w:t xml:space="preserve"> - </w:t>
            </w:r>
            <w:r w:rsidRPr="00860639">
              <w:rPr>
                <w:sz w:val="20"/>
                <w:szCs w:val="24"/>
              </w:rPr>
              <w:t>2020</w:t>
            </w:r>
          </w:p>
          <w:p w14:paraId="6D60ACD4" w14:textId="75C057ED" w:rsidR="001424E5" w:rsidRPr="00860639" w:rsidRDefault="002B1B8A" w:rsidP="001424E5">
            <w:pPr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Estudios Truncos</w:t>
            </w:r>
            <w:r w:rsidR="001424E5" w:rsidRPr="00860639">
              <w:rPr>
                <w:sz w:val="20"/>
                <w:szCs w:val="24"/>
                <w:lang w:bidi="es-ES"/>
              </w:rPr>
              <w:t xml:space="preserve"> </w:t>
            </w:r>
          </w:p>
          <w:p w14:paraId="30D33D19" w14:textId="77777777" w:rsidR="004142CD" w:rsidRPr="0059649E" w:rsidRDefault="004142CD" w:rsidP="00036450"/>
          <w:sdt>
            <w:sdtPr>
              <w:id w:val="1001553383"/>
              <w:placeholder>
                <w:docPart w:val="5EC8634E19C04A01A1AB901294969F43"/>
              </w:placeholder>
              <w:temporary/>
              <w:showingPlcHdr/>
              <w15:appearance w15:val="hidden"/>
            </w:sdtPr>
            <w:sdtEndPr/>
            <w:sdtContent>
              <w:p w14:paraId="32DBBA21" w14:textId="77777777" w:rsidR="00036450" w:rsidRPr="0059649E" w:rsidRDefault="00036450" w:rsidP="00036450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328059DB" w14:textId="617A0377" w:rsidR="00036450" w:rsidRPr="00860639" w:rsidRDefault="00702066" w:rsidP="00B359E4">
            <w:pPr>
              <w:pStyle w:val="Ttulo4"/>
              <w:rPr>
                <w:bCs/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L°Atelier Café Concept</w:t>
            </w:r>
            <w:r w:rsidR="00036450" w:rsidRPr="00860639">
              <w:rPr>
                <w:sz w:val="20"/>
                <w:szCs w:val="24"/>
                <w:lang w:bidi="es-ES"/>
              </w:rPr>
              <w:t xml:space="preserve"> </w:t>
            </w:r>
            <w:r w:rsidRPr="00860639">
              <w:rPr>
                <w:sz w:val="20"/>
                <w:szCs w:val="24"/>
              </w:rPr>
              <w:t>Atención al Cliente</w:t>
            </w:r>
          </w:p>
          <w:p w14:paraId="0104068C" w14:textId="2A34A9AF" w:rsidR="00036450" w:rsidRPr="00860639" w:rsidRDefault="00702066" w:rsidP="00B359E4">
            <w:pPr>
              <w:pStyle w:val="Fecha"/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06/06/2018</w:t>
            </w:r>
            <w:r w:rsidR="004142CD" w:rsidRPr="00860639">
              <w:rPr>
                <w:sz w:val="20"/>
                <w:szCs w:val="24"/>
                <w:lang w:bidi="es-ES"/>
              </w:rPr>
              <w:t xml:space="preserve"> </w:t>
            </w:r>
            <w:r w:rsidRPr="00860639">
              <w:rPr>
                <w:sz w:val="20"/>
                <w:szCs w:val="24"/>
                <w:lang w:bidi="es-ES"/>
              </w:rPr>
              <w:t>–</w:t>
            </w:r>
            <w:r w:rsidR="004142CD" w:rsidRPr="00860639">
              <w:rPr>
                <w:sz w:val="20"/>
                <w:szCs w:val="24"/>
                <w:lang w:bidi="es-ES"/>
              </w:rPr>
              <w:t xml:space="preserve"> </w:t>
            </w:r>
            <w:r w:rsidRPr="00860639">
              <w:rPr>
                <w:sz w:val="20"/>
                <w:szCs w:val="24"/>
              </w:rPr>
              <w:t>01/</w:t>
            </w:r>
            <w:r w:rsidR="001B7356">
              <w:rPr>
                <w:sz w:val="20"/>
                <w:szCs w:val="24"/>
              </w:rPr>
              <w:t>11</w:t>
            </w:r>
            <w:r w:rsidRPr="00860639">
              <w:rPr>
                <w:sz w:val="20"/>
                <w:szCs w:val="24"/>
              </w:rPr>
              <w:t>/201</w:t>
            </w:r>
            <w:r w:rsidR="001B7356">
              <w:rPr>
                <w:sz w:val="20"/>
                <w:szCs w:val="24"/>
              </w:rPr>
              <w:t>9</w:t>
            </w:r>
          </w:p>
          <w:p w14:paraId="127BD020" w14:textId="77BC76DA" w:rsidR="00036450" w:rsidRPr="00860639" w:rsidRDefault="00702066" w:rsidP="00036450">
            <w:pPr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Atención en venta y recepción de mercadería Vintage,</w:t>
            </w:r>
            <w:r w:rsidR="00B514CA" w:rsidRPr="00860639">
              <w:rPr>
                <w:sz w:val="20"/>
                <w:szCs w:val="24"/>
              </w:rPr>
              <w:t xml:space="preserve"> </w:t>
            </w:r>
            <w:r w:rsidRPr="00860639">
              <w:rPr>
                <w:sz w:val="20"/>
                <w:szCs w:val="24"/>
              </w:rPr>
              <w:t>Mantas Baby Alpaca, Joyas Oro-Plata; Así como Mozo en alimentos.</w:t>
            </w:r>
          </w:p>
          <w:p w14:paraId="32EC15FF" w14:textId="77777777" w:rsidR="004D3011" w:rsidRPr="00860639" w:rsidRDefault="004D3011" w:rsidP="00036450">
            <w:pPr>
              <w:rPr>
                <w:sz w:val="20"/>
                <w:szCs w:val="24"/>
              </w:rPr>
            </w:pPr>
          </w:p>
          <w:p w14:paraId="2614A9B9" w14:textId="1B20E6E7" w:rsidR="004D3011" w:rsidRPr="00860639" w:rsidRDefault="00702066" w:rsidP="00B359E4">
            <w:pPr>
              <w:pStyle w:val="Ttulo4"/>
              <w:rPr>
                <w:bCs/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Overall Strategy S.A.C</w:t>
            </w:r>
            <w:r w:rsidR="002D3CA3" w:rsidRPr="00860639">
              <w:rPr>
                <w:sz w:val="20"/>
                <w:szCs w:val="24"/>
                <w:lang w:bidi="es-ES"/>
              </w:rPr>
              <w:t xml:space="preserve"> </w:t>
            </w:r>
            <w:r w:rsidRPr="00860639">
              <w:rPr>
                <w:sz w:val="20"/>
                <w:szCs w:val="24"/>
              </w:rPr>
              <w:t>Promotor de Ventas</w:t>
            </w:r>
          </w:p>
          <w:p w14:paraId="01BFE462" w14:textId="4ACDD41D" w:rsidR="004D3011" w:rsidRPr="00860639" w:rsidRDefault="00702066" w:rsidP="00B359E4">
            <w:pPr>
              <w:pStyle w:val="Fecha"/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07/06/2016</w:t>
            </w:r>
            <w:r w:rsidR="004142CD" w:rsidRPr="00860639">
              <w:rPr>
                <w:sz w:val="20"/>
                <w:szCs w:val="24"/>
                <w:lang w:bidi="es-ES"/>
              </w:rPr>
              <w:t xml:space="preserve"> </w:t>
            </w:r>
            <w:r w:rsidRPr="00860639">
              <w:rPr>
                <w:sz w:val="20"/>
                <w:szCs w:val="24"/>
                <w:lang w:bidi="es-ES"/>
              </w:rPr>
              <w:t>–</w:t>
            </w:r>
            <w:r w:rsidR="004142CD" w:rsidRPr="00860639">
              <w:rPr>
                <w:sz w:val="20"/>
                <w:szCs w:val="24"/>
                <w:lang w:bidi="es-ES"/>
              </w:rPr>
              <w:t xml:space="preserve"> </w:t>
            </w:r>
            <w:r w:rsidRPr="00860639">
              <w:rPr>
                <w:sz w:val="20"/>
                <w:szCs w:val="24"/>
                <w:lang w:bidi="es-ES"/>
              </w:rPr>
              <w:t>07/09/2016</w:t>
            </w:r>
          </w:p>
          <w:p w14:paraId="39A927FB" w14:textId="21E978D6" w:rsidR="004D3011" w:rsidRPr="00860639" w:rsidRDefault="00702066" w:rsidP="004D3011">
            <w:pPr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Venta de Equipos Celulares, Planes Móviles, así como venta de HFC-2Play y 3play</w:t>
            </w:r>
            <w:r w:rsidRPr="00860639">
              <w:rPr>
                <w:sz w:val="20"/>
                <w:szCs w:val="24"/>
                <w:lang w:bidi="es-ES"/>
              </w:rPr>
              <w:t>-Renuncia por Tema de Salud.</w:t>
            </w:r>
          </w:p>
          <w:p w14:paraId="296F9600" w14:textId="77777777" w:rsidR="004D3011" w:rsidRPr="00860639" w:rsidRDefault="004D3011" w:rsidP="00036450">
            <w:pPr>
              <w:rPr>
                <w:sz w:val="20"/>
                <w:szCs w:val="24"/>
              </w:rPr>
            </w:pPr>
          </w:p>
          <w:p w14:paraId="38DA4D93" w14:textId="07F952F4" w:rsidR="004D3011" w:rsidRPr="00860639" w:rsidRDefault="00702066" w:rsidP="00B359E4">
            <w:pPr>
              <w:pStyle w:val="Ttulo4"/>
              <w:rPr>
                <w:bCs/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Luang Movistar</w:t>
            </w:r>
            <w:r w:rsidR="002D3CA3" w:rsidRPr="00860639">
              <w:rPr>
                <w:sz w:val="20"/>
                <w:szCs w:val="24"/>
                <w:lang w:bidi="es-ES"/>
              </w:rPr>
              <w:t xml:space="preserve"> </w:t>
            </w:r>
            <w:r w:rsidRPr="00860639">
              <w:rPr>
                <w:sz w:val="20"/>
                <w:szCs w:val="24"/>
              </w:rPr>
              <w:t>Coordinador de PDV</w:t>
            </w:r>
          </w:p>
          <w:p w14:paraId="29DED67F" w14:textId="1A83FAC7" w:rsidR="004D3011" w:rsidRPr="00860639" w:rsidRDefault="00702066" w:rsidP="00B359E4">
            <w:pPr>
              <w:pStyle w:val="Fecha"/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15/05/2016</w:t>
            </w:r>
            <w:r w:rsidR="004142CD" w:rsidRPr="00860639">
              <w:rPr>
                <w:sz w:val="20"/>
                <w:szCs w:val="24"/>
                <w:lang w:bidi="es-ES"/>
              </w:rPr>
              <w:t xml:space="preserve"> </w:t>
            </w:r>
            <w:r w:rsidRPr="00860639">
              <w:rPr>
                <w:sz w:val="20"/>
                <w:szCs w:val="24"/>
                <w:lang w:bidi="es-ES"/>
              </w:rPr>
              <w:t>–</w:t>
            </w:r>
            <w:r w:rsidR="004142CD" w:rsidRPr="00860639">
              <w:rPr>
                <w:sz w:val="20"/>
                <w:szCs w:val="24"/>
                <w:lang w:bidi="es-ES"/>
              </w:rPr>
              <w:t xml:space="preserve"> </w:t>
            </w:r>
            <w:r w:rsidRPr="00860639">
              <w:rPr>
                <w:sz w:val="20"/>
                <w:szCs w:val="24"/>
              </w:rPr>
              <w:t>06/06/2016</w:t>
            </w:r>
          </w:p>
          <w:p w14:paraId="64D794A9" w14:textId="08BB4C11" w:rsidR="004D3011" w:rsidRPr="00860639" w:rsidRDefault="00702066" w:rsidP="004D3011">
            <w:pPr>
              <w:rPr>
                <w:sz w:val="20"/>
                <w:szCs w:val="24"/>
              </w:rPr>
            </w:pPr>
            <w:r w:rsidRPr="00860639">
              <w:rPr>
                <w:sz w:val="20"/>
                <w:szCs w:val="24"/>
              </w:rPr>
              <w:t>Capacitación y Coordinación de Puntos de Venta para la venta de Chip y Planes Movistar-Duré 1 mes por motivos de pago.</w:t>
            </w:r>
            <w:r w:rsidR="00036450" w:rsidRPr="00860639">
              <w:rPr>
                <w:sz w:val="20"/>
                <w:szCs w:val="24"/>
                <w:lang w:bidi="es-ES"/>
              </w:rPr>
              <w:t xml:space="preserve"> </w:t>
            </w:r>
          </w:p>
          <w:p w14:paraId="3D6EFF05" w14:textId="77777777" w:rsidR="004D3011" w:rsidRPr="0059649E" w:rsidRDefault="004D3011" w:rsidP="00036450"/>
          <w:sdt>
            <w:sdtPr>
              <w:id w:val="1669594239"/>
              <w:placeholder>
                <w:docPart w:val="AEE194EAE906406795A8FD4064D9E4B6"/>
              </w:placeholder>
              <w:temporary/>
              <w:showingPlcHdr/>
              <w15:appearance w15:val="hidden"/>
            </w:sdtPr>
            <w:sdtEndPr/>
            <w:sdtContent>
              <w:p w14:paraId="663A44AC" w14:textId="662FE5E9" w:rsidR="00036450" w:rsidRPr="0059649E" w:rsidRDefault="00180329" w:rsidP="00036450">
                <w:pPr>
                  <w:pStyle w:val="Ttulo2"/>
                </w:pPr>
                <w:r w:rsidRPr="0059649E">
                  <w:rPr>
                    <w:rStyle w:val="Ttulo2Car"/>
                    <w:b/>
                    <w:lang w:bidi="es-ES"/>
                  </w:rPr>
                  <w:t>APTITUDES</w:t>
                </w:r>
              </w:p>
            </w:sdtContent>
          </w:sdt>
          <w:p w14:paraId="44210998" w14:textId="77777777" w:rsidR="00B514CA" w:rsidRPr="00860639" w:rsidRDefault="00112054" w:rsidP="00B514CA">
            <w:pPr>
              <w:pStyle w:val="Prrafodelista"/>
              <w:numPr>
                <w:ilvl w:val="0"/>
                <w:numId w:val="16"/>
              </w:numPr>
              <w:rPr>
                <w:color w:val="FFFFFF" w:themeColor="background1"/>
                <w:sz w:val="20"/>
                <w:szCs w:val="24"/>
              </w:rPr>
            </w:pPr>
            <w:r w:rsidRPr="00860639">
              <w:rPr>
                <w:noProof/>
                <w:color w:val="000000" w:themeColor="text1"/>
                <w:sz w:val="20"/>
                <w:szCs w:val="24"/>
                <w:lang w:val="en-US" w:eastAsia="zh-CN"/>
              </w:rPr>
              <w:drawing>
                <wp:anchor distT="0" distB="0" distL="114300" distR="114300" simplePos="0" relativeHeight="251660800" behindDoc="1" locked="0" layoutInCell="1" allowOverlap="1" wp14:anchorId="4DBFC541" wp14:editId="680186DC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26670</wp:posOffset>
                  </wp:positionV>
                  <wp:extent cx="6219825" cy="1257300"/>
                  <wp:effectExtent l="0" t="0" r="0" b="0"/>
                  <wp:wrapNone/>
                  <wp:docPr id="12" name="Gráfico 12" descr="gráfico de aptitudes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B514CA" w:rsidRPr="00860639">
              <w:rPr>
                <w:color w:val="000000" w:themeColor="text1"/>
                <w:sz w:val="20"/>
                <w:szCs w:val="24"/>
              </w:rPr>
              <w:t>Liderazgo</w:t>
            </w:r>
          </w:p>
          <w:p w14:paraId="7822EAD4" w14:textId="77777777" w:rsidR="00B514CA" w:rsidRPr="00860639" w:rsidRDefault="00B514CA" w:rsidP="00B514CA">
            <w:pPr>
              <w:pStyle w:val="Prrafodelista"/>
              <w:numPr>
                <w:ilvl w:val="0"/>
                <w:numId w:val="16"/>
              </w:numPr>
              <w:rPr>
                <w:color w:val="FFFFFF" w:themeColor="background1"/>
                <w:sz w:val="20"/>
                <w:szCs w:val="24"/>
              </w:rPr>
            </w:pPr>
            <w:r w:rsidRPr="00860639">
              <w:rPr>
                <w:color w:val="000000" w:themeColor="text1"/>
                <w:sz w:val="20"/>
                <w:szCs w:val="24"/>
              </w:rPr>
              <w:t>Responsabilidad</w:t>
            </w:r>
          </w:p>
          <w:p w14:paraId="1F634D0F" w14:textId="77777777" w:rsidR="00B514CA" w:rsidRPr="00860639" w:rsidRDefault="00B514CA" w:rsidP="00B514CA">
            <w:pPr>
              <w:pStyle w:val="Prrafodelista"/>
              <w:numPr>
                <w:ilvl w:val="0"/>
                <w:numId w:val="16"/>
              </w:numPr>
              <w:rPr>
                <w:color w:val="FFFFFF" w:themeColor="background1"/>
                <w:sz w:val="20"/>
                <w:szCs w:val="24"/>
              </w:rPr>
            </w:pPr>
            <w:r w:rsidRPr="00860639">
              <w:rPr>
                <w:color w:val="000000" w:themeColor="text1"/>
                <w:sz w:val="20"/>
                <w:szCs w:val="24"/>
              </w:rPr>
              <w:t>Puntualidad</w:t>
            </w:r>
          </w:p>
          <w:p w14:paraId="73F3B772" w14:textId="77777777" w:rsidR="00B514CA" w:rsidRPr="00860639" w:rsidRDefault="00B514CA" w:rsidP="00B514CA">
            <w:pPr>
              <w:pStyle w:val="Prrafodelista"/>
              <w:numPr>
                <w:ilvl w:val="0"/>
                <w:numId w:val="16"/>
              </w:numPr>
              <w:rPr>
                <w:color w:val="FFFFFF" w:themeColor="background1"/>
                <w:sz w:val="20"/>
                <w:szCs w:val="24"/>
              </w:rPr>
            </w:pPr>
            <w:r w:rsidRPr="00860639">
              <w:rPr>
                <w:color w:val="000000" w:themeColor="text1"/>
                <w:sz w:val="20"/>
                <w:szCs w:val="24"/>
              </w:rPr>
              <w:t>Motivación</w:t>
            </w:r>
          </w:p>
          <w:p w14:paraId="64695CDD" w14:textId="7130C9D9" w:rsidR="00036450" w:rsidRPr="00B514CA" w:rsidRDefault="00B514CA" w:rsidP="00B514CA">
            <w:pPr>
              <w:pStyle w:val="Prrafodelista"/>
              <w:numPr>
                <w:ilvl w:val="0"/>
                <w:numId w:val="16"/>
              </w:numPr>
              <w:rPr>
                <w:color w:val="FFFFFF" w:themeColor="background1"/>
              </w:rPr>
            </w:pPr>
            <w:r w:rsidRPr="00860639">
              <w:rPr>
                <w:color w:val="000000" w:themeColor="text1"/>
                <w:sz w:val="20"/>
                <w:szCs w:val="24"/>
              </w:rPr>
              <w:t xml:space="preserve">Desempeño </w:t>
            </w:r>
            <w:r w:rsidRPr="00860639">
              <w:rPr>
                <w:color w:val="FFFFFF" w:themeColor="background1"/>
                <w:sz w:val="20"/>
                <w:szCs w:val="24"/>
              </w:rPr>
              <w:t>.</w:t>
            </w:r>
          </w:p>
        </w:tc>
      </w:tr>
    </w:tbl>
    <w:p w14:paraId="14113095" w14:textId="77777777" w:rsidR="0043117B" w:rsidRPr="0059649E" w:rsidRDefault="00664FDC" w:rsidP="000C45FF">
      <w:pPr>
        <w:tabs>
          <w:tab w:val="left" w:pos="990"/>
        </w:tabs>
      </w:pPr>
    </w:p>
    <w:sectPr w:rsidR="0043117B" w:rsidRPr="0059649E" w:rsidSect="0059649E">
      <w:headerReference w:type="default" r:id="rId10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805C2" w14:textId="77777777" w:rsidR="00664FDC" w:rsidRDefault="00664FDC" w:rsidP="000C45FF">
      <w:r>
        <w:separator/>
      </w:r>
    </w:p>
  </w:endnote>
  <w:endnote w:type="continuationSeparator" w:id="0">
    <w:p w14:paraId="4A70D1E2" w14:textId="77777777" w:rsidR="00664FDC" w:rsidRDefault="00664FD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50D02" w14:textId="77777777" w:rsidR="00664FDC" w:rsidRDefault="00664FDC" w:rsidP="000C45FF">
      <w:r>
        <w:separator/>
      </w:r>
    </w:p>
  </w:footnote>
  <w:footnote w:type="continuationSeparator" w:id="0">
    <w:p w14:paraId="2F4F95BF" w14:textId="77777777" w:rsidR="00664FDC" w:rsidRDefault="00664FD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900AD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05C8FAB2" wp14:editId="0A463F1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F2813"/>
    <w:multiLevelType w:val="hybridMultilevel"/>
    <w:tmpl w:val="49E8CCCE"/>
    <w:lvl w:ilvl="0" w:tplc="92EAA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682803"/>
    <w:multiLevelType w:val="hybridMultilevel"/>
    <w:tmpl w:val="5A1EA95C"/>
    <w:lvl w:ilvl="0" w:tplc="92EAA1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6D40690"/>
    <w:multiLevelType w:val="hybridMultilevel"/>
    <w:tmpl w:val="DFD699F4"/>
    <w:lvl w:ilvl="0" w:tplc="92EAA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A2"/>
    <w:rsid w:val="00036450"/>
    <w:rsid w:val="00075675"/>
    <w:rsid w:val="00094499"/>
    <w:rsid w:val="000C45FF"/>
    <w:rsid w:val="000E3FD1"/>
    <w:rsid w:val="00112054"/>
    <w:rsid w:val="001424E5"/>
    <w:rsid w:val="001525E1"/>
    <w:rsid w:val="00180329"/>
    <w:rsid w:val="0019001F"/>
    <w:rsid w:val="001A6B8B"/>
    <w:rsid w:val="001A74A5"/>
    <w:rsid w:val="001B2ABD"/>
    <w:rsid w:val="001B7356"/>
    <w:rsid w:val="001E0391"/>
    <w:rsid w:val="001E1759"/>
    <w:rsid w:val="001F1ECC"/>
    <w:rsid w:val="002400EB"/>
    <w:rsid w:val="002559EC"/>
    <w:rsid w:val="00256CF7"/>
    <w:rsid w:val="00281FD5"/>
    <w:rsid w:val="002B1B8A"/>
    <w:rsid w:val="002D3CA3"/>
    <w:rsid w:val="0030481B"/>
    <w:rsid w:val="003156FC"/>
    <w:rsid w:val="003254B5"/>
    <w:rsid w:val="0037121F"/>
    <w:rsid w:val="003A6B7D"/>
    <w:rsid w:val="003B06CA"/>
    <w:rsid w:val="004071FC"/>
    <w:rsid w:val="004142CD"/>
    <w:rsid w:val="00445947"/>
    <w:rsid w:val="004561E8"/>
    <w:rsid w:val="004813B3"/>
    <w:rsid w:val="00496591"/>
    <w:rsid w:val="004C63E4"/>
    <w:rsid w:val="004D3011"/>
    <w:rsid w:val="005262AC"/>
    <w:rsid w:val="0059649E"/>
    <w:rsid w:val="005E39D5"/>
    <w:rsid w:val="00600670"/>
    <w:rsid w:val="0062123A"/>
    <w:rsid w:val="00646E75"/>
    <w:rsid w:val="00664FDC"/>
    <w:rsid w:val="006771D0"/>
    <w:rsid w:val="00702066"/>
    <w:rsid w:val="00715FCB"/>
    <w:rsid w:val="00743101"/>
    <w:rsid w:val="007775E1"/>
    <w:rsid w:val="007867A0"/>
    <w:rsid w:val="007927F5"/>
    <w:rsid w:val="00802CA0"/>
    <w:rsid w:val="00860639"/>
    <w:rsid w:val="009260CD"/>
    <w:rsid w:val="00952C25"/>
    <w:rsid w:val="009A09AC"/>
    <w:rsid w:val="009A3B0F"/>
    <w:rsid w:val="00A2118D"/>
    <w:rsid w:val="00AD76E2"/>
    <w:rsid w:val="00B20152"/>
    <w:rsid w:val="00B359E4"/>
    <w:rsid w:val="00B514CA"/>
    <w:rsid w:val="00B523A5"/>
    <w:rsid w:val="00B57D98"/>
    <w:rsid w:val="00B70850"/>
    <w:rsid w:val="00C066B6"/>
    <w:rsid w:val="00C37BA1"/>
    <w:rsid w:val="00C4674C"/>
    <w:rsid w:val="00C506CF"/>
    <w:rsid w:val="00C72BED"/>
    <w:rsid w:val="00C9578B"/>
    <w:rsid w:val="00C97B2A"/>
    <w:rsid w:val="00CB0055"/>
    <w:rsid w:val="00CC0C6D"/>
    <w:rsid w:val="00D04BFE"/>
    <w:rsid w:val="00D2522B"/>
    <w:rsid w:val="00D422DE"/>
    <w:rsid w:val="00D5459D"/>
    <w:rsid w:val="00D83ED9"/>
    <w:rsid w:val="00DA1F4D"/>
    <w:rsid w:val="00DD172A"/>
    <w:rsid w:val="00E25A26"/>
    <w:rsid w:val="00E4381A"/>
    <w:rsid w:val="00E537A2"/>
    <w:rsid w:val="00E55D74"/>
    <w:rsid w:val="00EE4C8D"/>
    <w:rsid w:val="00F60274"/>
    <w:rsid w:val="00F77FB9"/>
    <w:rsid w:val="00F94526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BE072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Microsoft\Office\16.0\DTS\es-ES%7b61618AEE-1D6F-48F5-A6D3-A47F2BECF77F%7d\%7b98A29810-CC7A-4189-8766-6492A9A379EC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32863428225317992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A4B-4CB6-BDE2-BB739088202C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2A4B-4CB6-BDE2-BB739088202C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A4B-4CB6-BDE2-BB739088202C}"/>
              </c:ext>
            </c:extLst>
          </c:dPt>
          <c:dPt>
            <c:idx val="3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2A4B-4CB6-BDE2-BB739088202C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4B-4CB6-BDE2-BB739088202C}"/>
              </c:ext>
            </c:extLst>
          </c:dPt>
          <c:cat>
            <c:strRef>
              <c:f>Sheet1!$A$2:$A$6</c:f>
              <c:strCache>
                <c:ptCount val="5"/>
                <c:pt idx="0">
                  <c:v>Responsabilidad</c:v>
                </c:pt>
                <c:pt idx="1">
                  <c:v>Desempeño</c:v>
                </c:pt>
                <c:pt idx="2">
                  <c:v>Motivación</c:v>
                </c:pt>
                <c:pt idx="3">
                  <c:v>Compañerismo </c:v>
                </c:pt>
                <c:pt idx="4">
                  <c:v>Liderazgo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C2D73CD9CFC41A78252B706BC8B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D2AB8-470C-4903-9CF2-00267566FBDC}"/>
      </w:docPartPr>
      <w:docPartBody>
        <w:p w:rsidR="00DC021C" w:rsidRDefault="00DC021C">
          <w:pPr>
            <w:pStyle w:val="7C2D73CD9CFC41A78252B706BC8B8D8B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F1C2011F9C794135A2C00913B536D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89DD-135A-4884-BE18-8220CD2ABDA2}"/>
      </w:docPartPr>
      <w:docPartBody>
        <w:p w:rsidR="00DC021C" w:rsidRDefault="00DC021C">
          <w:pPr>
            <w:pStyle w:val="F1C2011F9C794135A2C00913B536D159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504EDE4F5B3745EEB30041561CA3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63543-ABBF-4770-AEF6-5E18866BBA94}"/>
      </w:docPartPr>
      <w:docPartBody>
        <w:p w:rsidR="00DC021C" w:rsidRDefault="00DC021C">
          <w:pPr>
            <w:pStyle w:val="504EDE4F5B3745EEB30041561CA3AA2B"/>
          </w:pPr>
          <w:r w:rsidRPr="0059649E">
            <w:rPr>
              <w:lang w:bidi="es-ES"/>
            </w:rPr>
            <w:t>CORREO ELECTRÓNICO:</w:t>
          </w:r>
        </w:p>
      </w:docPartBody>
    </w:docPart>
    <w:docPart>
      <w:docPartPr>
        <w:name w:val="8774602DFEBA4ED48B2AAC3D2E794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A22AF-CF78-458A-978B-9A986976C7AA}"/>
      </w:docPartPr>
      <w:docPartBody>
        <w:p w:rsidR="00DC021C" w:rsidRDefault="00DC021C">
          <w:pPr>
            <w:pStyle w:val="8774602DFEBA4ED48B2AAC3D2E794500"/>
          </w:pPr>
          <w:r w:rsidRPr="0059649E">
            <w:rPr>
              <w:lang w:bidi="es-ES"/>
            </w:rPr>
            <w:t>Aficiones</w:t>
          </w:r>
        </w:p>
      </w:docPartBody>
    </w:docPart>
    <w:docPart>
      <w:docPartPr>
        <w:name w:val="0FA399AB341544F3ACB76D5808CF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5ECDF-105D-4EF3-AE4B-BDF447560C59}"/>
      </w:docPartPr>
      <w:docPartBody>
        <w:p w:rsidR="00DC021C" w:rsidRDefault="00DC021C">
          <w:pPr>
            <w:pStyle w:val="0FA399AB341544F3ACB76D5808CF9D99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5EC8634E19C04A01A1AB901294969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59F4-8477-4A13-A8AA-D49CFBABE3D3}"/>
      </w:docPartPr>
      <w:docPartBody>
        <w:p w:rsidR="00DC021C" w:rsidRDefault="00DC021C">
          <w:pPr>
            <w:pStyle w:val="5EC8634E19C04A01A1AB901294969F43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AEE194EAE906406795A8FD4064D9E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D0A9-87FA-427F-886B-6872E665F376}"/>
      </w:docPartPr>
      <w:docPartBody>
        <w:p w:rsidR="00DC021C" w:rsidRDefault="00DC021C">
          <w:pPr>
            <w:pStyle w:val="AEE194EAE906406795A8FD4064D9E4B6"/>
          </w:pPr>
          <w:r w:rsidRPr="0059649E">
            <w:rPr>
              <w:rStyle w:val="Ttulo2Car"/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C"/>
    <w:rsid w:val="000A4A14"/>
    <w:rsid w:val="00116F6D"/>
    <w:rsid w:val="002624C8"/>
    <w:rsid w:val="002F18A4"/>
    <w:rsid w:val="00D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C2D73CD9CFC41A78252B706BC8B8D8B">
    <w:name w:val="7C2D73CD9CFC41A78252B706BC8B8D8B"/>
  </w:style>
  <w:style w:type="paragraph" w:customStyle="1" w:styleId="F1C2011F9C794135A2C00913B536D159">
    <w:name w:val="F1C2011F9C794135A2C00913B536D159"/>
  </w:style>
  <w:style w:type="paragraph" w:customStyle="1" w:styleId="504EDE4F5B3745EEB30041561CA3AA2B">
    <w:name w:val="504EDE4F5B3745EEB30041561CA3AA2B"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8774602DFEBA4ED48B2AAC3D2E794500">
    <w:name w:val="8774602DFEBA4ED48B2AAC3D2E794500"/>
  </w:style>
  <w:style w:type="paragraph" w:customStyle="1" w:styleId="0FA399AB341544F3ACB76D5808CF9D99">
    <w:name w:val="0FA399AB341544F3ACB76D5808CF9D99"/>
  </w:style>
  <w:style w:type="paragraph" w:customStyle="1" w:styleId="5EC8634E19C04A01A1AB901294969F43">
    <w:name w:val="5EC8634E19C04A01A1AB901294969F43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szCs w:val="26"/>
      <w:lang w:val="es-ES" w:eastAsia="ja-JP"/>
    </w:rPr>
  </w:style>
  <w:style w:type="paragraph" w:customStyle="1" w:styleId="AEE194EAE906406795A8FD4064D9E4B6">
    <w:name w:val="AEE194EAE906406795A8FD4064D9E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{98A29810-CC7A-4189-8766-6492A9A379EC}tf00546271_win32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2020-10-08T04:51:00Z</dcterms:created>
  <dcterms:modified xsi:type="dcterms:W3CDTF">2021-02-19T03:31:00Z</dcterms:modified>
</cp:coreProperties>
</file>