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2959"/>
        <w:gridCol w:w="3114"/>
      </w:tblGrid>
      <w:tr w:rsidR="00F316AD" w:rsidRPr="00485AAE" w14:paraId="789D9D44" w14:textId="77777777" w:rsidTr="00ED7FBB">
        <w:trPr>
          <w:trHeight w:val="1292"/>
        </w:trPr>
        <w:tc>
          <w:tcPr>
            <w:tcW w:w="8966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3C2F1209" w14:textId="06C90D82" w:rsidR="00F316AD" w:rsidRPr="00485AAE" w:rsidRDefault="009745CF" w:rsidP="00F316AD">
            <w:pPr>
              <w:pStyle w:val="Ttulo"/>
            </w:pPr>
            <w:r>
              <w:t>Franz Orlando Romero Gomero</w:t>
            </w:r>
          </w:p>
          <w:p w14:paraId="74D3B397" w14:textId="1D5C5777" w:rsidR="00F316AD" w:rsidRPr="00485AAE" w:rsidRDefault="00ED7FBB" w:rsidP="00D20DA9">
            <w:pPr>
              <w:pStyle w:val="Subttulo"/>
            </w:pPr>
            <w:proofErr w:type="spellStart"/>
            <w:r>
              <w:t>Tecnico</w:t>
            </w:r>
            <w:proofErr w:type="spellEnd"/>
          </w:p>
        </w:tc>
      </w:tr>
      <w:tr w:rsidR="00F316AD" w:rsidRPr="00485AAE" w14:paraId="302220E7" w14:textId="77777777" w:rsidTr="00ED7FBB">
        <w:trPr>
          <w:trHeight w:val="735"/>
        </w:trPr>
        <w:tc>
          <w:tcPr>
            <w:tcW w:w="2893" w:type="dxa"/>
            <w:tcBorders>
              <w:top w:val="single" w:sz="24" w:space="0" w:color="BF9268" w:themeColor="accent2"/>
            </w:tcBorders>
            <w:vAlign w:val="center"/>
          </w:tcPr>
          <w:p w14:paraId="418933D7" w14:textId="77777777" w:rsidR="00957CBC" w:rsidRDefault="00957CBC" w:rsidP="00D20DA9">
            <w:pPr>
              <w:jc w:val="center"/>
            </w:pPr>
          </w:p>
          <w:p w14:paraId="51A72BD1" w14:textId="06B7501E" w:rsidR="00F316AD" w:rsidRPr="00485AAE" w:rsidRDefault="009745CF" w:rsidP="00D20DA9">
            <w:pPr>
              <w:jc w:val="center"/>
            </w:pPr>
            <w:proofErr w:type="spellStart"/>
            <w:r>
              <w:t>Mz</w:t>
            </w:r>
            <w:proofErr w:type="spellEnd"/>
            <w:r>
              <w:t>. B lote 20 Urb. Puerta del sol – Los Olivos</w:t>
            </w:r>
          </w:p>
        </w:tc>
        <w:tc>
          <w:tcPr>
            <w:tcW w:w="2959" w:type="dxa"/>
            <w:tcBorders>
              <w:top w:val="single" w:sz="24" w:space="0" w:color="BF9268" w:themeColor="accent2"/>
            </w:tcBorders>
            <w:vAlign w:val="center"/>
          </w:tcPr>
          <w:p w14:paraId="1548E358" w14:textId="42C1A84D" w:rsidR="00F316AD" w:rsidRPr="00485AAE" w:rsidRDefault="009745CF" w:rsidP="00D20DA9">
            <w:pPr>
              <w:jc w:val="center"/>
            </w:pPr>
            <w:r>
              <w:t>972152723</w:t>
            </w:r>
          </w:p>
        </w:tc>
        <w:tc>
          <w:tcPr>
            <w:tcW w:w="3114" w:type="dxa"/>
            <w:tcBorders>
              <w:top w:val="single" w:sz="24" w:space="0" w:color="BF9268" w:themeColor="accent2"/>
            </w:tcBorders>
            <w:vAlign w:val="center"/>
          </w:tcPr>
          <w:p w14:paraId="28466875" w14:textId="72FCA280" w:rsidR="00F316AD" w:rsidRPr="00485AAE" w:rsidRDefault="009745CF" w:rsidP="00D20DA9">
            <w:pPr>
              <w:jc w:val="center"/>
            </w:pPr>
            <w:r>
              <w:t>franzromero28@gmail.com</w:t>
            </w:r>
            <w:r w:rsidR="00D20DA9" w:rsidRPr="00485AAE">
              <w:rPr>
                <w:lang w:bidi="es-ES"/>
              </w:rPr>
              <w:t xml:space="preserve"> </w:t>
            </w:r>
          </w:p>
        </w:tc>
      </w:tr>
      <w:tr w:rsidR="00CD50FD" w:rsidRPr="00485AAE" w14:paraId="1F18480D" w14:textId="77777777" w:rsidTr="00ED7FBB">
        <w:trPr>
          <w:trHeight w:val="210"/>
        </w:trPr>
        <w:tc>
          <w:tcPr>
            <w:tcW w:w="2893" w:type="dxa"/>
            <w:tcBorders>
              <w:bottom w:val="single" w:sz="18" w:space="0" w:color="BF9268" w:themeColor="accent2"/>
            </w:tcBorders>
          </w:tcPr>
          <w:p w14:paraId="285513F0" w14:textId="77777777" w:rsidR="00CD50FD" w:rsidRPr="00485AAE" w:rsidRDefault="00CD50FD" w:rsidP="00CD50FD"/>
        </w:tc>
        <w:tc>
          <w:tcPr>
            <w:tcW w:w="2959" w:type="dxa"/>
            <w:vMerge w:val="restart"/>
            <w:shd w:val="clear" w:color="auto" w:fill="303848" w:themeFill="accent1"/>
            <w:vAlign w:val="center"/>
          </w:tcPr>
          <w:p w14:paraId="62EAA5BE" w14:textId="0C1A196A" w:rsidR="00CD50FD" w:rsidRPr="00485AAE" w:rsidRDefault="00ED7FBB" w:rsidP="00D20DA9">
            <w:pPr>
              <w:pStyle w:val="Ttulo1"/>
            </w:pPr>
            <w:r>
              <w:t>PERFIL PROFESIONAL</w:t>
            </w:r>
          </w:p>
        </w:tc>
        <w:tc>
          <w:tcPr>
            <w:tcW w:w="3114" w:type="dxa"/>
            <w:tcBorders>
              <w:bottom w:val="single" w:sz="18" w:space="0" w:color="BF9268" w:themeColor="accent2"/>
            </w:tcBorders>
          </w:tcPr>
          <w:p w14:paraId="5EE555C5" w14:textId="77777777" w:rsidR="00CD50FD" w:rsidRPr="00485AAE" w:rsidRDefault="00CD50FD"/>
        </w:tc>
      </w:tr>
      <w:tr w:rsidR="00CD50FD" w:rsidRPr="00485AAE" w14:paraId="6A2096BE" w14:textId="77777777" w:rsidTr="00ED7FBB">
        <w:trPr>
          <w:trHeight w:val="210"/>
        </w:trPr>
        <w:tc>
          <w:tcPr>
            <w:tcW w:w="2893" w:type="dxa"/>
            <w:tcBorders>
              <w:top w:val="single" w:sz="18" w:space="0" w:color="BF9268" w:themeColor="accent2"/>
            </w:tcBorders>
          </w:tcPr>
          <w:p w14:paraId="0190DA44" w14:textId="77777777" w:rsidR="00CD50FD" w:rsidRPr="00485AAE" w:rsidRDefault="00CD50FD" w:rsidP="00CD50FD"/>
        </w:tc>
        <w:tc>
          <w:tcPr>
            <w:tcW w:w="2959" w:type="dxa"/>
            <w:vMerge/>
            <w:shd w:val="clear" w:color="auto" w:fill="303848" w:themeFill="accent1"/>
            <w:vAlign w:val="center"/>
          </w:tcPr>
          <w:p w14:paraId="2D121761" w14:textId="77777777" w:rsidR="00CD50FD" w:rsidRPr="00485AAE" w:rsidRDefault="00CD50FD" w:rsidP="0040233B">
            <w:pPr>
              <w:pStyle w:val="Ttulo1"/>
            </w:pPr>
          </w:p>
        </w:tc>
        <w:tc>
          <w:tcPr>
            <w:tcW w:w="3114" w:type="dxa"/>
            <w:tcBorders>
              <w:top w:val="single" w:sz="18" w:space="0" w:color="BF9268" w:themeColor="accent2"/>
            </w:tcBorders>
          </w:tcPr>
          <w:p w14:paraId="2A17B251" w14:textId="77777777" w:rsidR="00CD50FD" w:rsidRPr="00485AAE" w:rsidRDefault="00CD50FD">
            <w:pPr>
              <w:rPr>
                <w:noProof/>
              </w:rPr>
            </w:pPr>
          </w:p>
        </w:tc>
      </w:tr>
      <w:tr w:rsidR="0040233B" w:rsidRPr="00485AAE" w14:paraId="690AE055" w14:textId="77777777" w:rsidTr="00ED7FBB">
        <w:trPr>
          <w:trHeight w:val="1440"/>
        </w:trPr>
        <w:tc>
          <w:tcPr>
            <w:tcW w:w="8966" w:type="dxa"/>
            <w:gridSpan w:val="3"/>
            <w:vAlign w:val="center"/>
          </w:tcPr>
          <w:p w14:paraId="7F43D9E3" w14:textId="32870A23" w:rsidR="0040233B" w:rsidRPr="00485AAE" w:rsidRDefault="00ED7FBB" w:rsidP="00D20DA9">
            <w:pPr>
              <w:pStyle w:val="Texto"/>
            </w:pPr>
            <w:r>
              <w:t>Me considero una persona</w:t>
            </w:r>
            <w:r w:rsidR="00957CBC">
              <w:t xml:space="preserve"> </w:t>
            </w:r>
            <w:r>
              <w:t>responsable, constante y eficiente</w:t>
            </w:r>
            <w:r w:rsidR="00957CBC">
              <w:t xml:space="preserve">, me adapto fácilmente a lo propuesto por el trabajo, actitud positiva, comunicativo, realista y seguro de mi mismo, soy una persona receptiva a la hora de recibir criticas para mejorar el trabajo y aprender de la experiencia de mis compañeros. </w:t>
            </w:r>
          </w:p>
        </w:tc>
      </w:tr>
      <w:tr w:rsidR="00CD50FD" w:rsidRPr="00485AAE" w14:paraId="208EB025" w14:textId="77777777" w:rsidTr="00ED7FBB">
        <w:trPr>
          <w:trHeight w:val="220"/>
        </w:trPr>
        <w:tc>
          <w:tcPr>
            <w:tcW w:w="2893" w:type="dxa"/>
            <w:vMerge w:val="restart"/>
            <w:shd w:val="clear" w:color="auto" w:fill="F2F2F2" w:themeFill="background1" w:themeFillShade="F2"/>
            <w:vAlign w:val="center"/>
          </w:tcPr>
          <w:p w14:paraId="614D1B48" w14:textId="77777777" w:rsidR="00CD50FD" w:rsidRPr="00485AAE" w:rsidRDefault="008230E9" w:rsidP="00D20DA9">
            <w:pPr>
              <w:pStyle w:val="Ttulo2"/>
            </w:pPr>
            <w:sdt>
              <w:sdtPr>
                <w:id w:val="-1907296240"/>
                <w:placeholder>
                  <w:docPart w:val="5A5C15BC7BF648D9A0CA4ED67F56A54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485AAE">
                  <w:rPr>
                    <w:lang w:bidi="es-ES"/>
                  </w:rPr>
                  <w:t>FORMACIÓN</w:t>
                </w:r>
              </w:sdtContent>
            </w:sdt>
            <w:r w:rsidR="00D26A79" w:rsidRPr="00485AAE">
              <w:rPr>
                <w:lang w:bidi="es-ES"/>
              </w:rPr>
              <w:t xml:space="preserve"> </w:t>
            </w:r>
            <w:sdt>
              <w:sdtPr>
                <w:rPr>
                  <w:rStyle w:val="Resaltar"/>
                </w:rPr>
                <w:id w:val="-908075200"/>
                <w:placeholder>
                  <w:docPart w:val="A2C3D75D11154C10BD8D72B4C5F0574C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Resaltar"/>
                </w:rPr>
              </w:sdtEndPr>
              <w:sdtContent>
                <w:r w:rsidR="00D26A79" w:rsidRPr="00485AAE">
                  <w:rPr>
                    <w:rStyle w:val="Resaltar"/>
                    <w:lang w:bidi="es-ES"/>
                  </w:rPr>
                  <w:t>—</w:t>
                </w:r>
              </w:sdtContent>
            </w:sdt>
          </w:p>
        </w:tc>
        <w:tc>
          <w:tcPr>
            <w:tcW w:w="2959" w:type="dxa"/>
            <w:vMerge w:val="restart"/>
            <w:shd w:val="clear" w:color="auto" w:fill="303848" w:themeFill="accent1"/>
            <w:vAlign w:val="center"/>
          </w:tcPr>
          <w:p w14:paraId="661C8367" w14:textId="77777777" w:rsidR="00CD50FD" w:rsidRPr="00485AAE" w:rsidRDefault="008230E9" w:rsidP="00D20DA9">
            <w:pPr>
              <w:pStyle w:val="Ttulo1"/>
            </w:pPr>
            <w:sdt>
              <w:sdtPr>
                <w:id w:val="-1748876717"/>
                <w:placeholder>
                  <w:docPart w:val="5645639C13F14C108158DF5A513E605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485AAE">
                  <w:rPr>
                    <w:lang w:bidi="es-ES"/>
                  </w:rPr>
                  <w:t>EXPERIENCIA</w:t>
                </w:r>
              </w:sdtContent>
            </w:sdt>
          </w:p>
        </w:tc>
        <w:tc>
          <w:tcPr>
            <w:tcW w:w="3114" w:type="dxa"/>
            <w:tcBorders>
              <w:bottom w:val="single" w:sz="18" w:space="0" w:color="BF9268" w:themeColor="accent2"/>
            </w:tcBorders>
          </w:tcPr>
          <w:p w14:paraId="6EE9F5FC" w14:textId="77777777" w:rsidR="00CD50FD" w:rsidRPr="00485AAE" w:rsidRDefault="00CD50FD"/>
        </w:tc>
      </w:tr>
      <w:tr w:rsidR="00CD50FD" w:rsidRPr="00485AAE" w14:paraId="7F44D4F8" w14:textId="77777777" w:rsidTr="00ED7FBB">
        <w:trPr>
          <w:trHeight w:val="220"/>
        </w:trPr>
        <w:tc>
          <w:tcPr>
            <w:tcW w:w="2893" w:type="dxa"/>
            <w:vMerge/>
            <w:shd w:val="clear" w:color="auto" w:fill="F2F2F2" w:themeFill="background1" w:themeFillShade="F2"/>
            <w:vAlign w:val="center"/>
          </w:tcPr>
          <w:p w14:paraId="1D084EFD" w14:textId="77777777" w:rsidR="00CD50FD" w:rsidRPr="00485AAE" w:rsidRDefault="00CD50FD" w:rsidP="0040233B">
            <w:pPr>
              <w:pStyle w:val="Ttulo2"/>
            </w:pPr>
          </w:p>
        </w:tc>
        <w:tc>
          <w:tcPr>
            <w:tcW w:w="2959" w:type="dxa"/>
            <w:vMerge/>
            <w:shd w:val="clear" w:color="auto" w:fill="303848" w:themeFill="accent1"/>
            <w:vAlign w:val="center"/>
          </w:tcPr>
          <w:p w14:paraId="62CB07B1" w14:textId="77777777" w:rsidR="00CD50FD" w:rsidRPr="00485AAE" w:rsidRDefault="00CD50FD" w:rsidP="0040233B">
            <w:pPr>
              <w:pStyle w:val="Ttulo1"/>
            </w:pPr>
          </w:p>
        </w:tc>
        <w:tc>
          <w:tcPr>
            <w:tcW w:w="3114" w:type="dxa"/>
          </w:tcPr>
          <w:p w14:paraId="21F2EB97" w14:textId="5D451DB3" w:rsidR="00CD50FD" w:rsidRPr="00485AAE" w:rsidRDefault="00CD50FD"/>
        </w:tc>
      </w:tr>
      <w:tr w:rsidR="0040233B" w:rsidRPr="00485AAE" w14:paraId="4340BBEE" w14:textId="77777777" w:rsidTr="00ED7FBB">
        <w:trPr>
          <w:trHeight w:val="3600"/>
        </w:trPr>
        <w:tc>
          <w:tcPr>
            <w:tcW w:w="2893" w:type="dxa"/>
            <w:shd w:val="clear" w:color="auto" w:fill="F2F2F2" w:themeFill="background1" w:themeFillShade="F2"/>
          </w:tcPr>
          <w:p w14:paraId="0EAB3B7D" w14:textId="77777777" w:rsidR="0040233B" w:rsidRPr="00485AAE" w:rsidRDefault="0040233B" w:rsidP="0040233B">
            <w:pPr>
              <w:pStyle w:val="Texto"/>
            </w:pPr>
          </w:p>
          <w:p w14:paraId="01D8F1CE" w14:textId="77777777" w:rsidR="001542BA" w:rsidRDefault="001542BA" w:rsidP="001542BA">
            <w:pPr>
              <w:pStyle w:val="Texto"/>
            </w:pPr>
            <w:r>
              <w:t>Educación</w:t>
            </w:r>
            <w:r w:rsidR="00633762">
              <w:t xml:space="preserve"> secundaria (</w:t>
            </w:r>
            <w:r>
              <w:t>2014 -2019</w:t>
            </w:r>
            <w:r w:rsidR="00633762">
              <w:t>)</w:t>
            </w:r>
            <w:r>
              <w:t xml:space="preserve"> </w:t>
            </w:r>
          </w:p>
          <w:p w14:paraId="321C8792" w14:textId="7AC11BB6" w:rsidR="001542BA" w:rsidRDefault="001542BA" w:rsidP="001542BA">
            <w:pPr>
              <w:pStyle w:val="Texto"/>
            </w:pPr>
            <w:r>
              <w:t>I.E.Pq. San Vicente Ferrer</w:t>
            </w:r>
          </w:p>
          <w:p w14:paraId="5D5117F1" w14:textId="77777777" w:rsidR="001542BA" w:rsidRPr="001542BA" w:rsidRDefault="001542BA" w:rsidP="001542BA"/>
          <w:p w14:paraId="15287602" w14:textId="0855E66D" w:rsidR="001542BA" w:rsidRDefault="00957CBC" w:rsidP="00C33635">
            <w:pPr>
              <w:pStyle w:val="Texto"/>
            </w:pPr>
            <w:r>
              <w:t>Ingeniería</w:t>
            </w:r>
            <w:r w:rsidR="001542BA">
              <w:t xml:space="preserve"> de </w:t>
            </w:r>
            <w:r w:rsidR="008A1CED">
              <w:t>Sistemas (</w:t>
            </w:r>
            <w:r w:rsidR="001542BA">
              <w:t>2020 - actualidad)</w:t>
            </w:r>
            <w:r w:rsidR="00C33635">
              <w:t xml:space="preserve"> </w:t>
            </w:r>
          </w:p>
          <w:p w14:paraId="51038CFA" w14:textId="2D4397EF" w:rsidR="00C33635" w:rsidRDefault="001542BA" w:rsidP="00C33635">
            <w:pPr>
              <w:pStyle w:val="Texto"/>
            </w:pPr>
            <w:r>
              <w:t>Universidad Privada del Norte</w:t>
            </w:r>
          </w:p>
          <w:p w14:paraId="2DDC3914" w14:textId="014DB7CA" w:rsidR="001542BA" w:rsidRDefault="001542BA" w:rsidP="001542BA">
            <w:r>
              <w:t>Idiomas e Informática</w:t>
            </w:r>
          </w:p>
          <w:p w14:paraId="49199DFF" w14:textId="77777777" w:rsidR="001542BA" w:rsidRPr="001542BA" w:rsidRDefault="001542BA" w:rsidP="001542BA"/>
          <w:p w14:paraId="3F9CECA1" w14:textId="77777777" w:rsidR="00957CBC" w:rsidRDefault="001542BA" w:rsidP="00ED7FBB">
            <w:pPr>
              <w:pStyle w:val="Texto"/>
            </w:pPr>
            <w:r>
              <w:t xml:space="preserve">Idioma inglés (2021 - actualidad)  </w:t>
            </w:r>
          </w:p>
          <w:p w14:paraId="7DF69B99" w14:textId="4A65D4AE" w:rsidR="00ED7FBB" w:rsidRDefault="00957CBC" w:rsidP="00ED7FBB">
            <w:pPr>
              <w:pStyle w:val="Texto"/>
            </w:pPr>
            <w:r>
              <w:t>Asociación</w:t>
            </w:r>
            <w:r w:rsidR="00ED7FBB">
              <w:t xml:space="preserve"> Cultural Peruano Británica</w:t>
            </w:r>
          </w:p>
          <w:p w14:paraId="0EAFFCA4" w14:textId="77777777" w:rsidR="00ED7FBB" w:rsidRPr="00ED7FBB" w:rsidRDefault="00ED7FBB" w:rsidP="00ED7FBB"/>
          <w:p w14:paraId="514FDCF8" w14:textId="77777777" w:rsidR="00ED7FBB" w:rsidRDefault="001542BA" w:rsidP="001542BA">
            <w:pPr>
              <w:pStyle w:val="Texto"/>
            </w:pPr>
            <w:r>
              <w:t xml:space="preserve">Computación e informática (2017 - 2018) </w:t>
            </w:r>
          </w:p>
          <w:p w14:paraId="38FF412A" w14:textId="7FDCE810" w:rsidR="001542BA" w:rsidRDefault="00ED7FBB" w:rsidP="001542BA">
            <w:pPr>
              <w:pStyle w:val="Texto"/>
            </w:pPr>
            <w:r>
              <w:t xml:space="preserve">Instituto </w:t>
            </w:r>
            <w:proofErr w:type="spellStart"/>
            <w:r>
              <w:t>Eiger</w:t>
            </w:r>
            <w:proofErr w:type="spellEnd"/>
          </w:p>
          <w:p w14:paraId="58BFA313" w14:textId="77777777" w:rsidR="00ED7FBB" w:rsidRPr="00ED7FBB" w:rsidRDefault="00ED7FBB" w:rsidP="00ED7FBB"/>
          <w:p w14:paraId="5E088BD1" w14:textId="07FF5E77" w:rsidR="00ED7FBB" w:rsidRDefault="001542BA" w:rsidP="001542BA">
            <w:pPr>
              <w:pStyle w:val="Texto"/>
            </w:pPr>
            <w:r>
              <w:t xml:space="preserve">Ensamblaje y </w:t>
            </w:r>
            <w:r w:rsidR="00ED7FBB">
              <w:t>reparación</w:t>
            </w:r>
            <w:r>
              <w:t xml:space="preserve"> de </w:t>
            </w:r>
            <w:proofErr w:type="spellStart"/>
            <w:r>
              <w:t>PC´s</w:t>
            </w:r>
            <w:proofErr w:type="spellEnd"/>
            <w:r>
              <w:t xml:space="preserve"> (2017-2018)</w:t>
            </w:r>
            <w:r w:rsidR="00ED7FBB">
              <w:t xml:space="preserve"> </w:t>
            </w:r>
          </w:p>
          <w:p w14:paraId="77C24F17" w14:textId="51239B45" w:rsidR="001542BA" w:rsidRDefault="00ED7FBB" w:rsidP="001542BA">
            <w:pPr>
              <w:pStyle w:val="Texto"/>
            </w:pPr>
            <w:r>
              <w:t xml:space="preserve">Instituto </w:t>
            </w:r>
            <w:proofErr w:type="spellStart"/>
            <w:r>
              <w:t>Eiger</w:t>
            </w:r>
            <w:proofErr w:type="spellEnd"/>
          </w:p>
          <w:p w14:paraId="1B160FE5" w14:textId="3373AD0B" w:rsidR="001542BA" w:rsidRPr="001542BA" w:rsidRDefault="001542BA" w:rsidP="001542BA"/>
        </w:tc>
        <w:tc>
          <w:tcPr>
            <w:tcW w:w="6073" w:type="dxa"/>
            <w:gridSpan w:val="2"/>
            <w:vAlign w:val="center"/>
          </w:tcPr>
          <w:p w14:paraId="386C7844" w14:textId="6F5743C9" w:rsidR="00D20DA9" w:rsidRPr="00485AAE" w:rsidRDefault="009745CF" w:rsidP="00D20DA9">
            <w:pPr>
              <w:pStyle w:val="Textopequeo"/>
            </w:pPr>
            <w:r>
              <w:t>[</w:t>
            </w:r>
            <w:r w:rsidR="00ED7FBB">
              <w:t>09-08-2017] – [15/03/2018]</w:t>
            </w:r>
            <w:r w:rsidR="00957CBC">
              <w:t xml:space="preserve"> </w:t>
            </w:r>
          </w:p>
          <w:p w14:paraId="344EABC2" w14:textId="41A4BE7E" w:rsidR="00D20DA9" w:rsidRPr="00485AAE" w:rsidRDefault="00ED7FBB" w:rsidP="00D20DA9">
            <w:pPr>
              <w:pStyle w:val="Texto"/>
            </w:pPr>
            <w:r>
              <w:rPr>
                <w:lang w:bidi="es-ES"/>
              </w:rPr>
              <w:t>DIAGNOSTICO DE PIEZAS PC</w:t>
            </w:r>
            <w:r w:rsidR="00D20DA9" w:rsidRPr="00485AAE">
              <w:rPr>
                <w:color w:val="BE9268"/>
                <w:lang w:bidi="es-ES"/>
              </w:rPr>
              <w:t xml:space="preserve"> • </w:t>
            </w:r>
            <w:r>
              <w:t>AYUDANTE DE PROFESOR</w:t>
            </w:r>
            <w:r w:rsidR="00D20DA9" w:rsidRPr="00485AAE">
              <w:rPr>
                <w:color w:val="BE9268"/>
                <w:lang w:bidi="es-ES"/>
              </w:rPr>
              <w:t xml:space="preserve"> • </w:t>
            </w:r>
            <w:r>
              <w:rPr>
                <w:lang w:bidi="es-ES"/>
              </w:rPr>
              <w:t xml:space="preserve">Instituto </w:t>
            </w:r>
            <w:proofErr w:type="spellStart"/>
            <w:r>
              <w:rPr>
                <w:lang w:bidi="es-ES"/>
              </w:rPr>
              <w:t>Eiger</w:t>
            </w:r>
            <w:proofErr w:type="spellEnd"/>
          </w:p>
          <w:p w14:paraId="49201043" w14:textId="459980D9" w:rsidR="0040233B" w:rsidRPr="00485AAE" w:rsidRDefault="00D20DA9" w:rsidP="00D20DA9">
            <w:pPr>
              <w:pStyle w:val="Texto"/>
              <w:rPr>
                <w:sz w:val="21"/>
              </w:rPr>
            </w:pPr>
            <w:r w:rsidRPr="00485AAE">
              <w:rPr>
                <w:sz w:val="21"/>
                <w:lang w:bidi="es-ES"/>
              </w:rPr>
              <w:t xml:space="preserve"> </w:t>
            </w:r>
          </w:p>
          <w:p w14:paraId="6E1CAB8F" w14:textId="70796FEF" w:rsidR="00D20DA9" w:rsidRPr="00485AAE" w:rsidRDefault="009745CF" w:rsidP="00D20DA9">
            <w:pPr>
              <w:pStyle w:val="Textopequeo"/>
            </w:pPr>
            <w:r>
              <w:t>[25/01/21] – [15/05/21]</w:t>
            </w:r>
          </w:p>
          <w:p w14:paraId="5BB361C0" w14:textId="77777777" w:rsidR="008A1CED" w:rsidRDefault="009745CF" w:rsidP="00D20DA9">
            <w:pPr>
              <w:pStyle w:val="Texto"/>
              <w:rPr>
                <w:color w:val="BE9268"/>
                <w:lang w:bidi="es-ES"/>
              </w:rPr>
            </w:pPr>
            <w:r>
              <w:rPr>
                <w:lang w:bidi="es-ES"/>
              </w:rPr>
              <w:t>ENSAMBLAJE</w:t>
            </w:r>
            <w:r w:rsidR="00ED7FBB">
              <w:rPr>
                <w:lang w:bidi="es-ES"/>
              </w:rPr>
              <w:t>, REPARACION Y DIAGNOSTICO</w:t>
            </w:r>
            <w:r>
              <w:rPr>
                <w:lang w:bidi="es-ES"/>
              </w:rPr>
              <w:t xml:space="preserve"> DE </w:t>
            </w:r>
            <w:proofErr w:type="spellStart"/>
            <w:r>
              <w:rPr>
                <w:lang w:bidi="es-ES"/>
              </w:rPr>
              <w:t>PC’s</w:t>
            </w:r>
            <w:proofErr w:type="spellEnd"/>
            <w:r w:rsidR="00D20DA9" w:rsidRPr="00485AAE">
              <w:rPr>
                <w:color w:val="BE9268"/>
                <w:lang w:bidi="es-ES"/>
              </w:rPr>
              <w:t xml:space="preserve"> • </w:t>
            </w:r>
          </w:p>
          <w:p w14:paraId="5CEE8941" w14:textId="11D962E3" w:rsidR="00D20DA9" w:rsidRDefault="009745CF" w:rsidP="00D20DA9">
            <w:pPr>
              <w:pStyle w:val="Texto"/>
              <w:rPr>
                <w:lang w:bidi="es-ES"/>
              </w:rPr>
            </w:pPr>
            <w:r>
              <w:rPr>
                <w:lang w:bidi="es-ES"/>
              </w:rPr>
              <w:t xml:space="preserve">YD </w:t>
            </w:r>
            <w:proofErr w:type="spellStart"/>
            <w:r>
              <w:rPr>
                <w:lang w:bidi="es-ES"/>
              </w:rPr>
              <w:t>Computer</w:t>
            </w:r>
            <w:proofErr w:type="spellEnd"/>
          </w:p>
          <w:p w14:paraId="16D7DB3D" w14:textId="7202704D" w:rsidR="008A1CED" w:rsidRDefault="008A1CED" w:rsidP="008A1CED">
            <w:pPr>
              <w:rPr>
                <w:lang w:bidi="es-ES"/>
              </w:rPr>
            </w:pPr>
          </w:p>
          <w:p w14:paraId="629B1C34" w14:textId="77777777" w:rsidR="008A1CED" w:rsidRPr="008A1CED" w:rsidRDefault="008A1CED" w:rsidP="008A1CED">
            <w:pPr>
              <w:rPr>
                <w:lang w:bidi="es-ES"/>
              </w:rPr>
            </w:pPr>
          </w:p>
          <w:p w14:paraId="519874C8" w14:textId="4670F8BF" w:rsidR="008A1CED" w:rsidRPr="00485AAE" w:rsidRDefault="008A1CED" w:rsidP="008A1CED">
            <w:pPr>
              <w:pStyle w:val="Textopequeo"/>
            </w:pPr>
            <w:r>
              <w:t>[</w:t>
            </w:r>
            <w:r>
              <w:t>15</w:t>
            </w:r>
            <w:r>
              <w:t>/0</w:t>
            </w:r>
            <w:r>
              <w:t>7</w:t>
            </w:r>
            <w:r>
              <w:t>/21] – [</w:t>
            </w:r>
            <w:r>
              <w:t>30/07/21</w:t>
            </w:r>
            <w:r>
              <w:t>]</w:t>
            </w:r>
          </w:p>
          <w:p w14:paraId="461469A4" w14:textId="3C25D140" w:rsidR="0040233B" w:rsidRPr="00485AAE" w:rsidRDefault="008A1CED" w:rsidP="00D20DA9">
            <w:pPr>
              <w:pStyle w:val="Texto"/>
              <w:rPr>
                <w:sz w:val="21"/>
              </w:rPr>
            </w:pPr>
            <w:r>
              <w:rPr>
                <w:sz w:val="21"/>
              </w:rPr>
              <w:t xml:space="preserve">INSTALACION DE CAMARAS </w:t>
            </w:r>
            <w:r w:rsidRPr="00485AAE">
              <w:rPr>
                <w:color w:val="BE9268"/>
                <w:lang w:bidi="es-ES"/>
              </w:rPr>
              <w:t>•</w:t>
            </w:r>
            <w:r>
              <w:rPr>
                <w:color w:val="BE9268"/>
                <w:lang w:bidi="es-ES"/>
              </w:rPr>
              <w:t xml:space="preserve"> </w:t>
            </w:r>
          </w:p>
          <w:p w14:paraId="3F3A8658" w14:textId="07094C36" w:rsidR="0040233B" w:rsidRPr="00485AAE" w:rsidRDefault="008A1CED" w:rsidP="00D20DA9">
            <w:pPr>
              <w:pStyle w:val="Texto"/>
            </w:pPr>
            <w:r>
              <w:t xml:space="preserve">Independiente </w:t>
            </w:r>
          </w:p>
        </w:tc>
      </w:tr>
    </w:tbl>
    <w:p w14:paraId="18EC049C" w14:textId="6A17E17B" w:rsidR="00C55D85" w:rsidRPr="00485AAE" w:rsidRDefault="003C4A54">
      <w:r>
        <w:rPr>
          <w:noProof/>
        </w:rPr>
        <w:drawing>
          <wp:anchor distT="0" distB="0" distL="114300" distR="114300" simplePos="0" relativeHeight="251658240" behindDoc="0" locked="0" layoutInCell="1" allowOverlap="1" wp14:anchorId="7A63B6DA" wp14:editId="125246D9">
            <wp:simplePos x="0" y="0"/>
            <wp:positionH relativeFrom="column">
              <wp:posOffset>5364479</wp:posOffset>
            </wp:positionH>
            <wp:positionV relativeFrom="paragraph">
              <wp:posOffset>-7997422</wp:posOffset>
            </wp:positionV>
            <wp:extent cx="1002835" cy="1180407"/>
            <wp:effectExtent l="0" t="0" r="698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32" cy="122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359FA9" wp14:editId="3A2D47D6">
                <wp:simplePos x="0" y="0"/>
                <wp:positionH relativeFrom="column">
                  <wp:posOffset>5349875</wp:posOffset>
                </wp:positionH>
                <wp:positionV relativeFrom="paragraph">
                  <wp:posOffset>-8017510</wp:posOffset>
                </wp:positionV>
                <wp:extent cx="1030605" cy="1209675"/>
                <wp:effectExtent l="19050" t="19050" r="1714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2096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6386" id="Rectángulo 2" o:spid="_x0000_s1026" style="position:absolute;margin-left:421.25pt;margin-top:-631.3pt;width:81.15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" fillcolor="white [3201]" strokecolor="#ba8e2c [2407]" strokeweight="2.25pt"/>
            </w:pict>
          </mc:Fallback>
        </mc:AlternateContent>
      </w:r>
    </w:p>
    <w:sectPr w:rsidR="00C55D85" w:rsidRPr="00485AAE" w:rsidSect="00485AAE">
      <w:headerReference w:type="default" r:id="rId10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2D8D" w14:textId="77777777" w:rsidR="008230E9" w:rsidRDefault="008230E9" w:rsidP="00F316AD">
      <w:r>
        <w:separator/>
      </w:r>
    </w:p>
  </w:endnote>
  <w:endnote w:type="continuationSeparator" w:id="0">
    <w:p w14:paraId="1E589C64" w14:textId="77777777" w:rsidR="008230E9" w:rsidRDefault="008230E9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A812" w14:textId="77777777" w:rsidR="008230E9" w:rsidRDefault="008230E9" w:rsidP="00F316AD">
      <w:r>
        <w:separator/>
      </w:r>
    </w:p>
  </w:footnote>
  <w:footnote w:type="continuationSeparator" w:id="0">
    <w:p w14:paraId="7C6B4530" w14:textId="77777777" w:rsidR="008230E9" w:rsidRDefault="008230E9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897A" w14:textId="77777777" w:rsidR="00F316AD" w:rsidRPr="001700F2" w:rsidRDefault="00F316AD">
    <w:pPr>
      <w:pStyle w:val="Encabezado"/>
    </w:pPr>
    <w:r w:rsidRPr="001700F2">
      <w:rPr>
        <w:rFonts w:ascii="Times New Roman" w:eastAsia="Times New Roman" w:hAnsi="Times New Roman" w:cs="Times New Roman"/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E1BE78" wp14:editId="1754D5F7">
              <wp:simplePos x="0" y="0"/>
              <wp:positionH relativeFrom="column">
                <wp:posOffset>-914400</wp:posOffset>
              </wp:positionH>
              <wp:positionV relativeFrom="paragraph">
                <wp:posOffset>-508088</wp:posOffset>
              </wp:positionV>
              <wp:extent cx="7771130" cy="1330702"/>
              <wp:effectExtent l="0" t="0" r="1270" b="3175"/>
              <wp:wrapNone/>
              <wp:docPr id="6" name="Rectángul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70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4BD42" id="Rectángulo 7" o:spid="_x0000_s1026" alt="&quot;&quot;" style="position:absolute;margin-left:-1in;margin-top:-40pt;width:611.9pt;height:104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" fillcolor="#303848 [3204]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CF"/>
    <w:rsid w:val="001542BA"/>
    <w:rsid w:val="001700F2"/>
    <w:rsid w:val="001871FF"/>
    <w:rsid w:val="001F4150"/>
    <w:rsid w:val="0029715D"/>
    <w:rsid w:val="003C4A54"/>
    <w:rsid w:val="003E3062"/>
    <w:rsid w:val="0040233B"/>
    <w:rsid w:val="00485AAE"/>
    <w:rsid w:val="004D0355"/>
    <w:rsid w:val="004E6224"/>
    <w:rsid w:val="005D2581"/>
    <w:rsid w:val="00617740"/>
    <w:rsid w:val="00633762"/>
    <w:rsid w:val="006C0737"/>
    <w:rsid w:val="006C60E6"/>
    <w:rsid w:val="00795A36"/>
    <w:rsid w:val="008230E9"/>
    <w:rsid w:val="0089710E"/>
    <w:rsid w:val="008A1CED"/>
    <w:rsid w:val="00957CBC"/>
    <w:rsid w:val="009745CF"/>
    <w:rsid w:val="00A74E15"/>
    <w:rsid w:val="00C33635"/>
    <w:rsid w:val="00C55D85"/>
    <w:rsid w:val="00CD50FD"/>
    <w:rsid w:val="00D20DA9"/>
    <w:rsid w:val="00D26A79"/>
    <w:rsid w:val="00DD5C35"/>
    <w:rsid w:val="00E40B2D"/>
    <w:rsid w:val="00EA03EF"/>
    <w:rsid w:val="00ED7FBB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3298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tulo1">
    <w:name w:val="heading 1"/>
    <w:basedOn w:val="Normal"/>
    <w:next w:val="Normal"/>
    <w:link w:val="Ttulo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tulo2">
    <w:name w:val="heading 2"/>
    <w:basedOn w:val="Normal"/>
    <w:next w:val="Normal"/>
    <w:link w:val="Ttulo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0DA9"/>
    <w:rPr>
      <w:color w:val="000000" w:themeColor="text1"/>
    </w:rPr>
  </w:style>
  <w:style w:type="paragraph" w:styleId="Piedepgina">
    <w:name w:val="footer"/>
    <w:basedOn w:val="Normal"/>
    <w:link w:val="Piedepgina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0DA9"/>
    <w:rPr>
      <w:color w:val="000000" w:themeColor="text1"/>
    </w:rPr>
  </w:style>
  <w:style w:type="table" w:styleId="Tablaconcuadrcula">
    <w:name w:val="Table Grid"/>
    <w:basedOn w:val="Tabla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tuloCar">
    <w:name w:val="Título Car"/>
    <w:basedOn w:val="Fuentedeprrafopredeter"/>
    <w:link w:val="Ttulo"/>
    <w:rsid w:val="00D20DA9"/>
    <w:rPr>
      <w:rFonts w:cs="Times New Roman (Body CS)"/>
      <w:color w:val="303848" w:themeColor="accent1"/>
      <w:spacing w:val="80"/>
      <w:sz w:val="52"/>
    </w:rPr>
  </w:style>
  <w:style w:type="paragraph" w:styleId="Subttulo">
    <w:name w:val="Subtitle"/>
    <w:basedOn w:val="Normal"/>
    <w:next w:val="Normal"/>
    <w:link w:val="Subttulo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tuloCar">
    <w:name w:val="Subtítulo Car"/>
    <w:basedOn w:val="Fuentedeprrafopredeter"/>
    <w:link w:val="Subttulo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tulo1Car">
    <w:name w:val="Título 1 Car"/>
    <w:basedOn w:val="Fuentedeprrafopredeter"/>
    <w:link w:val="Ttulo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o">
    <w:name w:val="Texto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Textopequeo">
    <w:name w:val="Texto pequeño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D20DA9"/>
    <w:rPr>
      <w:color w:val="808080"/>
    </w:rPr>
  </w:style>
  <w:style w:type="character" w:customStyle="1" w:styleId="Resaltar">
    <w:name w:val="Resaltar"/>
    <w:basedOn w:val="Fuentedeprrafopredeter"/>
    <w:uiPriority w:val="1"/>
    <w:qFormat/>
    <w:rsid w:val="00D26A79"/>
    <w:rPr>
      <w:color w:val="BF9268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Z\AppData\Roaming\Microsoft\Templates\Curr&#237;culum%20v&#237;tae%20minimalis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C15BC7BF648D9A0CA4ED67F56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E512-B386-49DE-A4B8-5E8B5B8E4438}"/>
      </w:docPartPr>
      <w:docPartBody>
        <w:p w:rsidR="00C17C81" w:rsidRDefault="00191D47">
          <w:pPr>
            <w:pStyle w:val="5A5C15BC7BF648D9A0CA4ED67F56A54B"/>
          </w:pPr>
          <w:r w:rsidRPr="00485AAE">
            <w:rPr>
              <w:lang w:bidi="es-ES"/>
            </w:rPr>
            <w:t>FORMACIÓN</w:t>
          </w:r>
        </w:p>
      </w:docPartBody>
    </w:docPart>
    <w:docPart>
      <w:docPartPr>
        <w:name w:val="A2C3D75D11154C10BD8D72B4C5F0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5011-6600-4E7F-A131-C4EEC62646A7}"/>
      </w:docPartPr>
      <w:docPartBody>
        <w:p w:rsidR="00C17C81" w:rsidRDefault="00191D47">
          <w:pPr>
            <w:pStyle w:val="A2C3D75D11154C10BD8D72B4C5F0574C"/>
          </w:pPr>
          <w:r w:rsidRPr="00485AAE">
            <w:rPr>
              <w:rStyle w:val="Resaltar"/>
              <w:lang w:bidi="es-ES"/>
            </w:rPr>
            <w:t>—</w:t>
          </w:r>
        </w:p>
      </w:docPartBody>
    </w:docPart>
    <w:docPart>
      <w:docPartPr>
        <w:name w:val="5645639C13F14C108158DF5A513E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DEC5-481C-4F25-8FE4-5CB8F4C6CDDE}"/>
      </w:docPartPr>
      <w:docPartBody>
        <w:p w:rsidR="00C17C81" w:rsidRDefault="00191D47">
          <w:pPr>
            <w:pStyle w:val="5645639C13F14C108158DF5A513E6053"/>
          </w:pPr>
          <w:r w:rsidRPr="00485AAE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47"/>
    <w:rsid w:val="00191D47"/>
    <w:rsid w:val="00733736"/>
    <w:rsid w:val="00C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A5C15BC7BF648D9A0CA4ED67F56A54B">
    <w:name w:val="5A5C15BC7BF648D9A0CA4ED67F56A54B"/>
  </w:style>
  <w:style w:type="character" w:customStyle="1" w:styleId="Resaltar">
    <w:name w:val="Resaltar"/>
    <w:basedOn w:val="Fuentedeprrafopredeter"/>
    <w:uiPriority w:val="1"/>
    <w:qFormat/>
    <w:rPr>
      <w:color w:val="ED7D31" w:themeColor="accent2"/>
    </w:rPr>
  </w:style>
  <w:style w:type="paragraph" w:customStyle="1" w:styleId="A2C3D75D11154C10BD8D72B4C5F0574C">
    <w:name w:val="A2C3D75D11154C10BD8D72B4C5F0574C"/>
  </w:style>
  <w:style w:type="paragraph" w:customStyle="1" w:styleId="5645639C13F14C108158DF5A513E6053">
    <w:name w:val="5645639C13F14C108158DF5A513E6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minimalista.dotx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2021-11-05T01:28:00Z</dcterms:created>
  <dcterms:modified xsi:type="dcterms:W3CDTF">2021-11-09T07:37:00Z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