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72A" w14:textId="77777777" w:rsidR="00440B26" w:rsidRDefault="00667532">
      <w:pPr>
        <w:rPr>
          <w:noProof/>
          <w:lang w:val="pt-BR" w:eastAsia="pt-BR"/>
        </w:rPr>
      </w:pPr>
      <w:r>
        <w:rPr>
          <w:noProof/>
          <w:lang w:val="en-US"/>
        </w:rPr>
        <w:drawing>
          <wp:anchor distT="0" distB="0" distL="114300" distR="114300" simplePos="0" relativeHeight="251766784" behindDoc="0" locked="0" layoutInCell="1" allowOverlap="1" wp14:anchorId="0B01CE86" wp14:editId="17C74D56">
            <wp:simplePos x="0" y="0"/>
            <wp:positionH relativeFrom="margin">
              <wp:posOffset>1871980</wp:posOffset>
            </wp:positionH>
            <wp:positionV relativeFrom="paragraph">
              <wp:posOffset>-403860</wp:posOffset>
            </wp:positionV>
            <wp:extent cx="1988478" cy="2149248"/>
            <wp:effectExtent l="0" t="0" r="0" b="3810"/>
            <wp:wrapNone/>
            <wp:docPr id="24" name="Imagen 24" descr="Imagen que contiene ro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hatsApp Image 2019-05-28 at 4.07.09 PM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71" t="8033" r="13652" b="53248"/>
                    <a:stretch/>
                  </pic:blipFill>
                  <pic:spPr bwMode="auto">
                    <a:xfrm>
                      <a:off x="0" y="0"/>
                      <a:ext cx="1988478" cy="214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42880" behindDoc="1" locked="0" layoutInCell="1" allowOverlap="1" wp14:anchorId="014E5DA3" wp14:editId="366AD982">
            <wp:simplePos x="0" y="0"/>
            <wp:positionH relativeFrom="page">
              <wp:align>left</wp:align>
            </wp:positionH>
            <wp:positionV relativeFrom="paragraph">
              <wp:posOffset>-783771</wp:posOffset>
            </wp:positionV>
            <wp:extent cx="7594532" cy="2430250"/>
            <wp:effectExtent l="0" t="0" r="6985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_2_resume_semana3_mexico_0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532" cy="24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D207A" w14:textId="77777777" w:rsidR="00440B26" w:rsidRDefault="00440B26" w:rsidP="00667532">
      <w:pPr>
        <w:tabs>
          <w:tab w:val="left" w:pos="5904"/>
          <w:tab w:val="right" w:pos="9026"/>
        </w:tabs>
        <w:rPr>
          <w:noProof/>
          <w:lang w:val="pt-BR" w:eastAsia="pt-BR"/>
        </w:rPr>
      </w:pPr>
      <w:r>
        <w:rPr>
          <w:noProof/>
          <w:lang w:val="pt-BR" w:eastAsia="pt-BR"/>
        </w:rPr>
        <w:tab/>
      </w:r>
      <w:r w:rsidR="00667532">
        <w:rPr>
          <w:noProof/>
          <w:lang w:val="pt-BR" w:eastAsia="pt-BR"/>
        </w:rPr>
        <w:tab/>
      </w:r>
    </w:p>
    <w:p w14:paraId="26D3C755" w14:textId="77777777" w:rsidR="00D12CD2" w:rsidRDefault="00667532" w:rsidP="00667532">
      <w:pPr>
        <w:tabs>
          <w:tab w:val="left" w:pos="5040"/>
          <w:tab w:val="right" w:pos="9026"/>
        </w:tabs>
      </w:pPr>
      <w:r>
        <w:tab/>
      </w:r>
      <w:r>
        <w:tab/>
      </w:r>
    </w:p>
    <w:p w14:paraId="2592C7A5" w14:textId="783A07E0" w:rsidR="0033354E" w:rsidRDefault="00BD5B06" w:rsidP="00440B26">
      <w:pPr>
        <w:tabs>
          <w:tab w:val="left" w:pos="7303"/>
        </w:tabs>
      </w:pPr>
      <w:r w:rsidRPr="00953C4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318BD4" wp14:editId="0B148404">
                <wp:simplePos x="0" y="0"/>
                <wp:positionH relativeFrom="margin">
                  <wp:posOffset>3408788</wp:posOffset>
                </wp:positionH>
                <wp:positionV relativeFrom="paragraph">
                  <wp:posOffset>5622925</wp:posOffset>
                </wp:positionV>
                <wp:extent cx="2769235" cy="1485900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DCCC" w14:textId="77777777" w:rsidR="00465792" w:rsidRPr="00465792" w:rsidRDefault="00465792" w:rsidP="0046579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579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Microsoft Excel</w:t>
                            </w:r>
                          </w:p>
                          <w:p w14:paraId="00AE2B12" w14:textId="77777777" w:rsidR="00465792" w:rsidRPr="00465792" w:rsidRDefault="00465792" w:rsidP="0046579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579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Microsoft Power Point</w:t>
                            </w:r>
                          </w:p>
                          <w:p w14:paraId="34B7046B" w14:textId="77777777" w:rsidR="00465792" w:rsidRPr="00465792" w:rsidRDefault="00465792" w:rsidP="0046579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579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Microsoft Word</w:t>
                            </w:r>
                          </w:p>
                          <w:p w14:paraId="7755A2AA" w14:textId="1ABF2598" w:rsidR="00BD5B06" w:rsidRDefault="00465792" w:rsidP="00BD5B0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579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  <w:p w14:paraId="3040E933" w14:textId="3D780727" w:rsidR="00BD5B06" w:rsidRDefault="00BD5B06" w:rsidP="00BD5B0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Adobe Dreamweaber</w:t>
                            </w:r>
                          </w:p>
                          <w:p w14:paraId="40B74420" w14:textId="1DBBAF7F" w:rsidR="00BD5B06" w:rsidRPr="00BD5B06" w:rsidRDefault="00BD5B06" w:rsidP="00BD5B0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Conocimiento intermedio de hardware y software</w:t>
                            </w:r>
                          </w:p>
                          <w:p w14:paraId="38042D64" w14:textId="77777777" w:rsidR="00A27777" w:rsidRPr="00465792" w:rsidRDefault="00A27777" w:rsidP="00465792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8B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8.4pt;margin-top:442.75pt;width:218.05pt;height:117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" filled="f" stroked="f">
                <v:textbox>
                  <w:txbxContent>
                    <w:p w14:paraId="1807DCCC" w14:textId="77777777" w:rsidR="00465792" w:rsidRPr="00465792" w:rsidRDefault="00465792" w:rsidP="0046579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5792">
                        <w:rPr>
                          <w:rFonts w:ascii="Century Gothic" w:hAnsi="Century Gothic"/>
                          <w:sz w:val="24"/>
                          <w:szCs w:val="24"/>
                        </w:rPr>
                        <w:t>Microsoft Excel</w:t>
                      </w:r>
                    </w:p>
                    <w:p w14:paraId="00AE2B12" w14:textId="77777777" w:rsidR="00465792" w:rsidRPr="00465792" w:rsidRDefault="00465792" w:rsidP="0046579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5792">
                        <w:rPr>
                          <w:rFonts w:ascii="Century Gothic" w:hAnsi="Century Gothic"/>
                          <w:sz w:val="24"/>
                          <w:szCs w:val="24"/>
                        </w:rPr>
                        <w:t>Microsoft Power Point</w:t>
                      </w:r>
                    </w:p>
                    <w:p w14:paraId="34B7046B" w14:textId="77777777" w:rsidR="00465792" w:rsidRPr="00465792" w:rsidRDefault="00465792" w:rsidP="0046579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5792">
                        <w:rPr>
                          <w:rFonts w:ascii="Century Gothic" w:hAnsi="Century Gothic"/>
                          <w:sz w:val="24"/>
                          <w:szCs w:val="24"/>
                        </w:rPr>
                        <w:t>Microsoft Word</w:t>
                      </w:r>
                    </w:p>
                    <w:p w14:paraId="7755A2AA" w14:textId="1ABF2598" w:rsidR="00BD5B06" w:rsidRDefault="00465792" w:rsidP="00BD5B0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5792">
                        <w:rPr>
                          <w:rFonts w:ascii="Century Gothic" w:hAnsi="Century Gothic"/>
                          <w:sz w:val="24"/>
                          <w:szCs w:val="24"/>
                        </w:rPr>
                        <w:t>Photoshop</w:t>
                      </w:r>
                    </w:p>
                    <w:p w14:paraId="3040E933" w14:textId="3D780727" w:rsidR="00BD5B06" w:rsidRDefault="00BD5B06" w:rsidP="00BD5B0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Adobe Dreamweaber</w:t>
                      </w:r>
                    </w:p>
                    <w:p w14:paraId="40B74420" w14:textId="1DBBAF7F" w:rsidR="00BD5B06" w:rsidRPr="00BD5B06" w:rsidRDefault="00BD5B06" w:rsidP="00BD5B0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Conocimiento intermedio de hardware y software</w:t>
                      </w:r>
                    </w:p>
                    <w:p w14:paraId="38042D64" w14:textId="77777777" w:rsidR="00A27777" w:rsidRPr="00465792" w:rsidRDefault="00A27777" w:rsidP="00465792">
                      <w:pPr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BF38AB" wp14:editId="52E35A63">
                <wp:simplePos x="0" y="0"/>
                <wp:positionH relativeFrom="column">
                  <wp:posOffset>3074670</wp:posOffset>
                </wp:positionH>
                <wp:positionV relativeFrom="paragraph">
                  <wp:posOffset>7148195</wp:posOffset>
                </wp:positionV>
                <wp:extent cx="3359150" cy="0"/>
                <wp:effectExtent l="0" t="0" r="31750" b="1905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2D973" id="Conector recto 28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pt,562.85pt" to="506.6pt,5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" strokecolor="#6cc6c9" strokeweight="1.5pt">
                <v:stroke joinstyle="miter"/>
              </v:line>
            </w:pict>
          </mc:Fallback>
        </mc:AlternateContent>
      </w:r>
      <w:r w:rsidRPr="003856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C32B38A" wp14:editId="5A8D540C">
                <wp:simplePos x="0" y="0"/>
                <wp:positionH relativeFrom="column">
                  <wp:posOffset>3369464</wp:posOffset>
                </wp:positionH>
                <wp:positionV relativeFrom="paragraph">
                  <wp:posOffset>7332980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629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00" o:spid="_x0000_s1026" type="#_x0000_t176" style="position:absolute;margin-left:265.3pt;margin-top:577.4pt;width:227.7pt;height:20.6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Pr="0038564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F94BDFE" wp14:editId="3A183066">
                <wp:simplePos x="0" y="0"/>
                <wp:positionH relativeFrom="margin">
                  <wp:posOffset>3294380</wp:posOffset>
                </wp:positionH>
                <wp:positionV relativeFrom="paragraph">
                  <wp:posOffset>7332980</wp:posOffset>
                </wp:positionV>
                <wp:extent cx="2880995" cy="1404620"/>
                <wp:effectExtent l="0" t="0" r="0" b="254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22A9" w14:textId="77777777" w:rsidR="00385645" w:rsidRPr="00440B26" w:rsidRDefault="00D12CD2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440B26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OBJETIVO: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4BDFE" id="_x0000_s1027" type="#_x0000_t202" style="position:absolute;margin-left:259.4pt;margin-top:577.4pt;width:226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" filled="f" stroked="f">
                <v:textbox style="mso-fit-shape-to-text:t">
                  <w:txbxContent>
                    <w:p w14:paraId="0DFD22A9" w14:textId="77777777" w:rsidR="00385645" w:rsidRPr="00440B26" w:rsidRDefault="00D12CD2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 w:rsidRPr="00440B26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PE"/>
                        </w:rPr>
                        <w:t>OBJETIVO: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294A" w:rsidRPr="0038564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5E29DFE" wp14:editId="4453679A">
                <wp:simplePos x="0" y="0"/>
                <wp:positionH relativeFrom="margin">
                  <wp:posOffset>2943225</wp:posOffset>
                </wp:positionH>
                <wp:positionV relativeFrom="paragraph">
                  <wp:posOffset>7763510</wp:posOffset>
                </wp:positionV>
                <wp:extent cx="3814445" cy="790575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3C1BC" w14:textId="77777777" w:rsidR="00385645" w:rsidRPr="001F294A" w:rsidRDefault="00D12CD2" w:rsidP="001F294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Century Gothic" w:hAnsi="Century Gothic"/>
                                <w:i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1F294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Terminar mi carrera en un tiempo óptimo, y desarrollarme profesionalmente. Para poder tener una estabilidad económica.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29DFE" id="_x0000_s1028" type="#_x0000_t202" style="position:absolute;margin-left:231.75pt;margin-top:611.3pt;width:300.35pt;height:62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" filled="f" stroked="f">
                <v:textbox>
                  <w:txbxContent>
                    <w:p w14:paraId="5783C1BC" w14:textId="77777777" w:rsidR="00385645" w:rsidRPr="001F294A" w:rsidRDefault="00D12CD2" w:rsidP="001F294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Century Gothic" w:hAnsi="Century Gothic"/>
                          <w:i/>
                          <w:color w:val="4B7F83"/>
                          <w:sz w:val="24"/>
                          <w:szCs w:val="24"/>
                        </w:rPr>
                      </w:pPr>
                      <w:r w:rsidRPr="001F294A">
                        <w:rPr>
                          <w:rFonts w:ascii="Century Gothic" w:hAnsi="Century Gothic"/>
                          <w:sz w:val="24"/>
                          <w:szCs w:val="24"/>
                        </w:rPr>
                        <w:t>Terminar mi carrera en un tiempo óptimo, y desarrollarme profesionalmente. Para poder tener una estabilidad económica.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B4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F0D347A" wp14:editId="308B672E">
                <wp:simplePos x="0" y="0"/>
                <wp:positionH relativeFrom="margin">
                  <wp:posOffset>-561975</wp:posOffset>
                </wp:positionH>
                <wp:positionV relativeFrom="paragraph">
                  <wp:posOffset>5067935</wp:posOffset>
                </wp:positionV>
                <wp:extent cx="3370580" cy="65151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4D1D7" w14:textId="77777777" w:rsidR="00D12CD2" w:rsidRPr="00D12CD2" w:rsidRDefault="00D12CD2" w:rsidP="00D12CD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02"/>
                              </w:tabs>
                              <w:jc w:val="left"/>
                              <w:rPr>
                                <w:rFonts w:ascii="Century Gothic" w:hAnsi="Century Gothic"/>
                              </w:rPr>
                            </w:pPr>
                            <w:r w:rsidRPr="00D12CD2">
                              <w:rPr>
                                <w:rFonts w:ascii="Century Gothic" w:hAnsi="Century Gothic"/>
                              </w:rPr>
                              <w:t>1ero al 3er grado: Colegio Cristo Redentor</w:t>
                            </w:r>
                          </w:p>
                          <w:p w14:paraId="4302EF0F" w14:textId="77777777" w:rsidR="00D12CD2" w:rsidRPr="00D12CD2" w:rsidRDefault="00D12CD2" w:rsidP="00D12CD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02"/>
                              </w:tabs>
                              <w:jc w:val="left"/>
                              <w:rPr>
                                <w:rFonts w:ascii="Century Gothic" w:hAnsi="Century Gothic"/>
                              </w:rPr>
                            </w:pPr>
                            <w:r w:rsidRPr="00D12CD2">
                              <w:rPr>
                                <w:rFonts w:ascii="Century Gothic" w:hAnsi="Century Gothic"/>
                              </w:rPr>
                              <w:t>4grado al 6to grado: Colegio Santo Domingo De Chorrillos.</w:t>
                            </w:r>
                          </w:p>
                          <w:p w14:paraId="6299F700" w14:textId="77777777" w:rsidR="00953C4A" w:rsidRPr="00C860D3" w:rsidRDefault="00953C4A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347A" id="_x0000_s1029" type="#_x0000_t202" style="position:absolute;margin-left:-44.25pt;margin-top:399.05pt;width:265.4pt;height:51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" filled="f" stroked="f">
                <v:textbox>
                  <w:txbxContent>
                    <w:p w14:paraId="1A54D1D7" w14:textId="77777777" w:rsidR="00D12CD2" w:rsidRPr="00D12CD2" w:rsidRDefault="00D12CD2" w:rsidP="00D12CD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002"/>
                        </w:tabs>
                        <w:jc w:val="left"/>
                        <w:rPr>
                          <w:rFonts w:ascii="Century Gothic" w:hAnsi="Century Gothic"/>
                        </w:rPr>
                      </w:pPr>
                      <w:r w:rsidRPr="00D12CD2">
                        <w:rPr>
                          <w:rFonts w:ascii="Century Gothic" w:hAnsi="Century Gothic"/>
                        </w:rPr>
                        <w:t>1ero al 3er grado: Colegio Cristo Redentor</w:t>
                      </w:r>
                    </w:p>
                    <w:p w14:paraId="4302EF0F" w14:textId="77777777" w:rsidR="00D12CD2" w:rsidRPr="00D12CD2" w:rsidRDefault="00D12CD2" w:rsidP="00D12CD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002"/>
                        </w:tabs>
                        <w:jc w:val="left"/>
                        <w:rPr>
                          <w:rFonts w:ascii="Century Gothic" w:hAnsi="Century Gothic"/>
                        </w:rPr>
                      </w:pPr>
                      <w:r w:rsidRPr="00D12CD2">
                        <w:rPr>
                          <w:rFonts w:ascii="Century Gothic" w:hAnsi="Century Gothic"/>
                        </w:rPr>
                        <w:t>4grado al 6to grado: Colegio Santo Domingo De Chorrillos.</w:t>
                      </w:r>
                    </w:p>
                    <w:p w14:paraId="6299F700" w14:textId="77777777" w:rsidR="00953C4A" w:rsidRPr="00C860D3" w:rsidRDefault="00953C4A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B4D" w:rsidRPr="00953C4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741B1E" wp14:editId="088AC3C6">
                <wp:simplePos x="0" y="0"/>
                <wp:positionH relativeFrom="margin">
                  <wp:posOffset>-561975</wp:posOffset>
                </wp:positionH>
                <wp:positionV relativeFrom="paragraph">
                  <wp:posOffset>6182360</wp:posOffset>
                </wp:positionV>
                <wp:extent cx="3351530" cy="49530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7D9F" w14:textId="77777777" w:rsidR="00D12CD2" w:rsidRPr="00D12CD2" w:rsidRDefault="00D12CD2" w:rsidP="00D12CD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02"/>
                              </w:tabs>
                              <w:jc w:val="left"/>
                              <w:rPr>
                                <w:rFonts w:ascii="Century Gothic" w:hAnsi="Century Gothic"/>
                              </w:rPr>
                            </w:pPr>
                            <w:r w:rsidRPr="00D12CD2">
                              <w:rPr>
                                <w:rFonts w:ascii="Century Gothic" w:hAnsi="Century Gothic"/>
                              </w:rPr>
                              <w:t>1er a 5to secundaria: Colegio Santo Domingo De Chorrillos.</w:t>
                            </w:r>
                          </w:p>
                          <w:p w14:paraId="0B69267D" w14:textId="77777777" w:rsidR="00953C4A" w:rsidRDefault="00953C4A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  <w:p w14:paraId="5BF64833" w14:textId="77777777" w:rsidR="00D12CD2" w:rsidRDefault="00D12CD2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  <w:p w14:paraId="123CAE9D" w14:textId="77777777" w:rsidR="00D12CD2" w:rsidRPr="00C860D3" w:rsidRDefault="00D12CD2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1B1E" id="_x0000_s1030" type="#_x0000_t202" style="position:absolute;margin-left:-44.25pt;margin-top:486.8pt;width:263.9pt;height:3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" filled="f" stroked="f">
                <v:textbox>
                  <w:txbxContent>
                    <w:p w14:paraId="491D7D9F" w14:textId="77777777" w:rsidR="00D12CD2" w:rsidRPr="00D12CD2" w:rsidRDefault="00D12CD2" w:rsidP="00D12CD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4002"/>
                        </w:tabs>
                        <w:jc w:val="left"/>
                        <w:rPr>
                          <w:rFonts w:ascii="Century Gothic" w:hAnsi="Century Gothic"/>
                        </w:rPr>
                      </w:pPr>
                      <w:r w:rsidRPr="00D12CD2">
                        <w:rPr>
                          <w:rFonts w:ascii="Century Gothic" w:hAnsi="Century Gothic"/>
                        </w:rPr>
                        <w:t>1er a 5to secundaria: Colegio Santo Domingo De Chorrillos.</w:t>
                      </w:r>
                    </w:p>
                    <w:p w14:paraId="0B69267D" w14:textId="77777777" w:rsidR="00953C4A" w:rsidRDefault="00953C4A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  <w:p w14:paraId="5BF64833" w14:textId="77777777" w:rsidR="00D12CD2" w:rsidRDefault="00D12CD2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  <w:p w14:paraId="123CAE9D" w14:textId="77777777" w:rsidR="00D12CD2" w:rsidRPr="00C860D3" w:rsidRDefault="00D12CD2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B4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4F918A30" wp14:editId="01DEE327">
                <wp:simplePos x="0" y="0"/>
                <wp:positionH relativeFrom="margin">
                  <wp:posOffset>-561975</wp:posOffset>
                </wp:positionH>
                <wp:positionV relativeFrom="paragraph">
                  <wp:posOffset>7144385</wp:posOffset>
                </wp:positionV>
                <wp:extent cx="3185160" cy="48323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5FD9" w14:textId="676CBC91" w:rsidR="00465792" w:rsidRPr="00465792" w:rsidRDefault="00C77930" w:rsidP="00317B4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PE"/>
                              </w:rPr>
                              <w:t xml:space="preserve">Cibertec – computación e informática – segundo ciclo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18A30" id="_x0000_s1031" type="#_x0000_t202" style="position:absolute;margin-left:-44.25pt;margin-top:562.55pt;width:250.8pt;height:38.0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" filled="f" stroked="f">
                <v:textbox>
                  <w:txbxContent>
                    <w:p w14:paraId="36975FD9" w14:textId="676CBC91" w:rsidR="00465792" w:rsidRPr="00465792" w:rsidRDefault="00C77930" w:rsidP="00317B4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s-PE"/>
                        </w:rPr>
                        <w:t xml:space="preserve">Cibertec – computación e informática – segundo ciclo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5D2676E" wp14:editId="01A61458">
                <wp:simplePos x="0" y="0"/>
                <wp:positionH relativeFrom="margin">
                  <wp:posOffset>-561975</wp:posOffset>
                </wp:positionH>
                <wp:positionV relativeFrom="page">
                  <wp:posOffset>9772650</wp:posOffset>
                </wp:positionV>
                <wp:extent cx="2988945" cy="803275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05C3" w14:textId="18F8C773" w:rsidR="00FF2FF0" w:rsidRDefault="00317B4D" w:rsidP="00317B4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Plaza Vea S.P.S.A. </w:t>
                            </w:r>
                            <w:r w:rsidR="001F294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- 01/12/20 a 31/12/20 Área de Almacén</w:t>
                            </w:r>
                          </w:p>
                          <w:p w14:paraId="1676DCB9" w14:textId="1EA5B7F2" w:rsidR="001F294A" w:rsidRPr="00465792" w:rsidRDefault="001F294A" w:rsidP="00317B4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- 08/01/21 a 28/02/21 Área de 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676E" id="_x0000_s1032" type="#_x0000_t202" style="position:absolute;margin-left:-44.25pt;margin-top:769.5pt;width:235.35pt;height:63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" filled="f" stroked="f">
                <v:textbox>
                  <w:txbxContent>
                    <w:p w14:paraId="7CC505C3" w14:textId="18F8C773" w:rsidR="00FF2FF0" w:rsidRDefault="00317B4D" w:rsidP="00317B4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Plaza Vea S.P.S.A. </w:t>
                      </w:r>
                      <w:r w:rsidR="001F294A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- 01/12/20 a 31/12/20 Área de Almacén</w:t>
                      </w:r>
                    </w:p>
                    <w:p w14:paraId="1676DCB9" w14:textId="1EA5B7F2" w:rsidR="001F294A" w:rsidRPr="00465792" w:rsidRDefault="001F294A" w:rsidP="00317B4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- 08/01/21 a 28/02/21 Área de caja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AEB1A1" wp14:editId="0826F41A">
                <wp:simplePos x="0" y="0"/>
                <wp:positionH relativeFrom="column">
                  <wp:posOffset>104775</wp:posOffset>
                </wp:positionH>
                <wp:positionV relativeFrom="paragraph">
                  <wp:posOffset>7630160</wp:posOffset>
                </wp:positionV>
                <wp:extent cx="1952625" cy="369570"/>
                <wp:effectExtent l="0" t="0" r="9525" b="0"/>
                <wp:wrapNone/>
                <wp:docPr id="14" name="Terminad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69570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B9111" w14:textId="51A36B77" w:rsidR="00FF2FF0" w:rsidRPr="00FF2FF0" w:rsidRDefault="00FF2FF0" w:rsidP="00FF2FF0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FF2FF0">
                              <w:rPr>
                                <w:sz w:val="28"/>
                                <w:lang w:val="es-ES"/>
                              </w:rPr>
                              <w:t>Experienccia laborar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EB1A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14" o:spid="_x0000_s1033" type="#_x0000_t116" style="position:absolute;margin-left:8.25pt;margin-top:600.8pt;width:153.75pt;height:29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" fillcolor="#6cc6c9" stroked="f" strokeweight="1pt">
                <v:textbox>
                  <w:txbxContent>
                    <w:p w14:paraId="745B9111" w14:textId="51A36B77" w:rsidR="00FF2FF0" w:rsidRPr="00FF2FF0" w:rsidRDefault="00FF2FF0" w:rsidP="00FF2FF0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FF2FF0">
                        <w:rPr>
                          <w:sz w:val="28"/>
                          <w:lang w:val="es-ES"/>
                        </w:rPr>
                        <w:t>Experienccia laborar</w:t>
                      </w:r>
                    </w:p>
                  </w:txbxContent>
                </v:textbox>
              </v:shape>
            </w:pict>
          </mc:Fallback>
        </mc:AlternateContent>
      </w:r>
      <w:r w:rsidR="00FF2FF0" w:rsidRPr="0046579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AE80E5F" wp14:editId="7CFF96DA">
                <wp:simplePos x="0" y="0"/>
                <wp:positionH relativeFrom="column">
                  <wp:posOffset>4157980</wp:posOffset>
                </wp:positionH>
                <wp:positionV relativeFrom="paragraph">
                  <wp:posOffset>5280943</wp:posOffset>
                </wp:positionV>
                <wp:extent cx="1436370" cy="26098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CFD7A" w14:textId="77777777" w:rsidR="00465792" w:rsidRPr="00440B26" w:rsidRDefault="00440B26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440B2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PE"/>
                              </w:rPr>
                              <w:t>INFORMÁTICA: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0E5F" id="_x0000_s1034" type="#_x0000_t202" style="position:absolute;margin-left:327.4pt;margin-top:415.8pt;width:113.1pt;height:20.5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" filled="f" stroked="f" strokeweight="1pt">
                <v:textbox>
                  <w:txbxContent>
                    <w:p w14:paraId="5D3CFD7A" w14:textId="77777777" w:rsidR="00465792" w:rsidRPr="00440B26" w:rsidRDefault="00440B2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PE"/>
                        </w:rPr>
                      </w:pPr>
                      <w:r w:rsidRPr="00440B26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PE"/>
                        </w:rPr>
                        <w:t>INFORMÁTICA:</w:t>
                      </w:r>
                    </w:p>
                  </w:txbxContent>
                </v:textbox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2FCAE1F" wp14:editId="3BC59AE6">
                <wp:simplePos x="0" y="0"/>
                <wp:positionH relativeFrom="page">
                  <wp:posOffset>3779520</wp:posOffset>
                </wp:positionH>
                <wp:positionV relativeFrom="paragraph">
                  <wp:posOffset>5227320</wp:posOffset>
                </wp:positionV>
                <wp:extent cx="3783506" cy="412439"/>
                <wp:effectExtent l="0" t="0" r="762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506" cy="412439"/>
                          <a:chOff x="0" y="0"/>
                          <a:chExt cx="3783506" cy="412439"/>
                        </a:xfrm>
                      </wpg:grpSpPr>
                      <wps:wsp>
                        <wps:cNvPr id="259" name="Rectángulo redondeado 259"/>
                        <wps:cNvSpPr/>
                        <wps:spPr>
                          <a:xfrm>
                            <a:off x="405442" y="51759"/>
                            <a:ext cx="2988945" cy="360680"/>
                          </a:xfrm>
                          <a:prstGeom prst="round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ángulo 257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dondear rectángulo de esquina del mismo lado 261"/>
                        <wps:cNvSpPr/>
                        <wps:spPr>
                          <a:xfrm rot="10800000">
                            <a:off x="448574" y="0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13D2C" id="Group 4" o:spid="_x0000_s1026" style="position:absolute;margin-left:297.6pt;margin-top:411.6pt;width:297.9pt;height:32.5pt;z-index:251694080;mso-position-horizontal-relative:page" coordsize="37835,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">
                <v:roundrect id="Rectángulo redondeado 259" o:spid="_x0000_s1027" style="position:absolute;left:4054;top:517;width:29889;height:36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" fillcolor="#dadada" stroked="f" strokeweight="1pt">
                  <v:stroke joinstyle="miter"/>
                </v:roundrect>
                <v:rect id="Rectángulo 257" o:spid="_x0000_s1028" style="position:absolute;width:37835;height:1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" fillcolor="#6cc6c9" stroked="f" strokeweight="1pt"/>
                <v:shape id="Redondear rectángulo de esquina del mismo lado 261" o:spid="_x0000_s1029" style="position:absolute;left:4485;width:29058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w10:wrap anchorx="page"/>
              </v:group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6DCD85F" wp14:editId="7E70FC93">
                <wp:simplePos x="0" y="0"/>
                <wp:positionH relativeFrom="margin">
                  <wp:posOffset>3205480</wp:posOffset>
                </wp:positionH>
                <wp:positionV relativeFrom="paragraph">
                  <wp:posOffset>4711700</wp:posOffset>
                </wp:positionV>
                <wp:extent cx="3161030" cy="391795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1609" w14:textId="77777777" w:rsidR="00465792" w:rsidRPr="00465792" w:rsidRDefault="00465792" w:rsidP="0046579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465792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PE"/>
                              </w:rPr>
                              <w:t>Inglés – Nivel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CD85F" id="_x0000_s1035" type="#_x0000_t202" style="position:absolute;margin-left:252.4pt;margin-top:371pt;width:248.9pt;height:30.8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" filled="f" stroked="f">
                <v:textbox>
                  <w:txbxContent>
                    <w:p w14:paraId="397A1609" w14:textId="77777777" w:rsidR="00465792" w:rsidRPr="00465792" w:rsidRDefault="00465792" w:rsidP="0046579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65792">
                        <w:rPr>
                          <w:rFonts w:ascii="Century Gothic" w:hAnsi="Century Gothic"/>
                          <w:sz w:val="24"/>
                          <w:szCs w:val="24"/>
                          <w:lang w:val="es-PE"/>
                        </w:rPr>
                        <w:t>Inglés – Nivel Básico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B7214E" wp14:editId="6FF260BD">
                <wp:simplePos x="0" y="0"/>
                <wp:positionH relativeFrom="column">
                  <wp:posOffset>485775</wp:posOffset>
                </wp:positionH>
                <wp:positionV relativeFrom="paragraph">
                  <wp:posOffset>6677660</wp:posOffset>
                </wp:positionV>
                <wp:extent cx="1001395" cy="371475"/>
                <wp:effectExtent l="0" t="0" r="8255" b="9525"/>
                <wp:wrapNone/>
                <wp:docPr id="25" name="Terminad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37147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019F9" w14:textId="22A22876" w:rsidR="00FF2FF0" w:rsidRPr="00FF2FF0" w:rsidRDefault="00FF2FF0" w:rsidP="00FF2FF0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FF2FF0">
                              <w:rPr>
                                <w:sz w:val="28"/>
                                <w:lang w:val="es-ES"/>
                              </w:rPr>
                              <w:t>Instituto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214E" id="Terminador 25" o:spid="_x0000_s1036" type="#_x0000_t116" style="position:absolute;margin-left:38.25pt;margin-top:525.8pt;width:78.85pt;height:29.2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" fillcolor="#6cc6c9" stroked="f" strokeweight="1pt">
                <v:textbox>
                  <w:txbxContent>
                    <w:p w14:paraId="2BC019F9" w14:textId="22A22876" w:rsidR="00FF2FF0" w:rsidRPr="00FF2FF0" w:rsidRDefault="00FF2FF0" w:rsidP="00FF2FF0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FF2FF0">
                        <w:rPr>
                          <w:sz w:val="28"/>
                          <w:lang w:val="es-ES"/>
                        </w:rPr>
                        <w:t>Instituto</w:t>
                      </w:r>
                    </w:p>
                  </w:txbxContent>
                </v:textbox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3796222F" wp14:editId="655563FD">
                <wp:simplePos x="0" y="0"/>
                <wp:positionH relativeFrom="column">
                  <wp:posOffset>527685</wp:posOffset>
                </wp:positionH>
                <wp:positionV relativeFrom="paragraph">
                  <wp:posOffset>5764247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2FBC7" id="Terminador 256" o:spid="_x0000_s1026" type="#_x0000_t116" style="position:absolute;margin-left:41.55pt;margin-top:453.9pt;width:78.85pt;height:20.65pt;z-index:2516398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" fillcolor="#6cc6c9" stroked="f" strokeweight="1pt"/>
            </w:pict>
          </mc:Fallback>
        </mc:AlternateContent>
      </w:r>
      <w:r w:rsidR="00FF2FF0" w:rsidRPr="00953C4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95C519" wp14:editId="5EFB7C93">
                <wp:simplePos x="0" y="0"/>
                <wp:positionH relativeFrom="margin">
                  <wp:posOffset>408305</wp:posOffset>
                </wp:positionH>
                <wp:positionV relativeFrom="paragraph">
                  <wp:posOffset>5728052</wp:posOffset>
                </wp:positionV>
                <wp:extent cx="1200150" cy="1404620"/>
                <wp:effectExtent l="0" t="0" r="0" b="25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DB57" w14:textId="77777777" w:rsidR="00953C4A" w:rsidRPr="00D12CD2" w:rsidRDefault="00D12CD2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Secundaria: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5C519" id="_x0000_s1037" type="#_x0000_t202" style="position:absolute;margin-left:32.15pt;margin-top:451.05pt;width:94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" filled="f" stroked="f">
                <v:textbox style="mso-fit-shape-to-text:t">
                  <w:txbxContent>
                    <w:p w14:paraId="3AACDB57" w14:textId="77777777" w:rsidR="00953C4A" w:rsidRPr="00D12CD2" w:rsidRDefault="00D12CD2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PE"/>
                        </w:rPr>
                        <w:t>Secundaria: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B966D9" wp14:editId="324499CD">
                <wp:simplePos x="0" y="0"/>
                <wp:positionH relativeFrom="column">
                  <wp:posOffset>529590</wp:posOffset>
                </wp:positionH>
                <wp:positionV relativeFrom="paragraph">
                  <wp:posOffset>4716145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F6453" id="Terminador 26" o:spid="_x0000_s1026" type="#_x0000_t116" style="position:absolute;margin-left:41.7pt;margin-top:371.35pt;width:78.85pt;height:2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" fillcolor="#6cc6c9" stroked="f" strokeweight="1pt"/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493BB1" wp14:editId="02F1B2B2">
                <wp:simplePos x="0" y="0"/>
                <wp:positionH relativeFrom="margin">
                  <wp:posOffset>481965</wp:posOffset>
                </wp:positionH>
                <wp:positionV relativeFrom="paragraph">
                  <wp:posOffset>4673600</wp:posOffset>
                </wp:positionV>
                <wp:extent cx="1045210" cy="1404620"/>
                <wp:effectExtent l="0" t="0" r="0" b="254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FC9C" w14:textId="77777777" w:rsidR="00953C4A" w:rsidRPr="00D12CD2" w:rsidRDefault="00D12CD2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Primaria: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93BB1" id="_x0000_s1038" type="#_x0000_t202" style="position:absolute;margin-left:37.95pt;margin-top:368pt;width:82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" filled="f" stroked="f">
                <v:textbox style="mso-fit-shape-to-text:t">
                  <w:txbxContent>
                    <w:p w14:paraId="5B84FC9C" w14:textId="77777777" w:rsidR="00953C4A" w:rsidRPr="00D12CD2" w:rsidRDefault="00D12CD2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PE"/>
                        </w:rPr>
                        <w:t>Primaria: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38D0A" wp14:editId="217879CF">
                <wp:simplePos x="0" y="0"/>
                <wp:positionH relativeFrom="column">
                  <wp:posOffset>-566264</wp:posOffset>
                </wp:positionH>
                <wp:positionV relativeFrom="paragraph">
                  <wp:posOffset>4267099</wp:posOffset>
                </wp:positionV>
                <wp:extent cx="2988945" cy="360680"/>
                <wp:effectExtent l="0" t="0" r="1905" b="127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E09D6" id="Rectángulo redondeado 20" o:spid="_x0000_s1026" style="position:absolute;margin-left:-44.6pt;margin-top:336pt;width:235.35pt;height:2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7CBADC9" wp14:editId="5E4B3AE7">
                <wp:simplePos x="0" y="0"/>
                <wp:positionH relativeFrom="margin">
                  <wp:posOffset>-202565</wp:posOffset>
                </wp:positionH>
                <wp:positionV relativeFrom="paragraph">
                  <wp:posOffset>4224020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3841" w14:textId="77777777"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BADC9" id="_x0000_s1039" type="#_x0000_t202" style="position:absolute;margin-left:-15.95pt;margin-top:332.6pt;width:201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" filled="f" stroked="f">
                <v:textbox style="mso-fit-shape-to-text:t">
                  <w:txbxContent>
                    <w:p w14:paraId="0D973841" w14:textId="77777777"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E5D47" wp14:editId="229513BD">
                <wp:simplePos x="0" y="0"/>
                <wp:positionH relativeFrom="column">
                  <wp:posOffset>3227705</wp:posOffset>
                </wp:positionH>
                <wp:positionV relativeFrom="paragraph">
                  <wp:posOffset>4252494</wp:posOffset>
                </wp:positionV>
                <wp:extent cx="2988945" cy="360680"/>
                <wp:effectExtent l="0" t="0" r="1905" b="127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3FB079" id="Rectángulo redondeado 22" o:spid="_x0000_s1026" style="position:absolute;margin-left:254.15pt;margin-top:334.85pt;width:235.35pt;height:2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" fillcolor="#dadada" stroked="f" strokeweight="1pt">
                <v:stroke joinstyle="miter"/>
              </v:roundrect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FB9A1C9" wp14:editId="62A92ABC">
                <wp:simplePos x="0" y="0"/>
                <wp:positionH relativeFrom="margin">
                  <wp:posOffset>3451225</wp:posOffset>
                </wp:positionH>
                <wp:positionV relativeFrom="paragraph">
                  <wp:posOffset>4230371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B0A3D" w14:textId="77777777" w:rsidR="0033060E" w:rsidRPr="00465792" w:rsidRDefault="00465792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  <w:t>IDIOMA: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A1C9" id="_x0000_s1040" type="#_x0000_t202" style="position:absolute;margin-left:271.75pt;margin-top:333.1pt;width:201.1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" filled="f" stroked="f">
                <v:textbox style="mso-fit-shape-to-text:t">
                  <w:txbxContent>
                    <w:p w14:paraId="675B0A3D" w14:textId="77777777" w:rsidR="0033060E" w:rsidRPr="00465792" w:rsidRDefault="00465792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  <w:t>IDIOMA: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FDB2BFD" wp14:editId="34FE7DF8">
                <wp:simplePos x="0" y="0"/>
                <wp:positionH relativeFrom="column">
                  <wp:posOffset>-913765</wp:posOffset>
                </wp:positionH>
                <wp:positionV relativeFrom="paragraph">
                  <wp:posOffset>4169410</wp:posOffset>
                </wp:positionV>
                <wp:extent cx="7550785" cy="38719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7194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0041D" id="Group 3" o:spid="_x0000_s1026" style="position:absolute;margin-left:-71.95pt;margin-top:328.3pt;width:594.55pt;height:30.5pt;z-index:251699200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">
                <v:rect id="Rectángulo 21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" fillcolor="#dadada" stroked="f" strokeweight="1pt"/>
                <v:rect id="Rectángulo 17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AE7D3" wp14:editId="7ED5A1E9">
                <wp:simplePos x="0" y="0"/>
                <wp:positionH relativeFrom="page">
                  <wp:posOffset>12700</wp:posOffset>
                </wp:positionH>
                <wp:positionV relativeFrom="paragraph">
                  <wp:posOffset>4084320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09A9D" id="Rectángulo 16" o:spid="_x0000_s1026" style="position:absolute;margin-left:1pt;margin-top:321.6pt;width:594.55pt;height: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FF2FF0"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41A56E" wp14:editId="0674B387">
                <wp:simplePos x="0" y="0"/>
                <wp:positionH relativeFrom="margin">
                  <wp:posOffset>-514350</wp:posOffset>
                </wp:positionH>
                <wp:positionV relativeFrom="paragraph">
                  <wp:posOffset>3353435</wp:posOffset>
                </wp:positionV>
                <wp:extent cx="6798310" cy="73342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A61BF" w14:textId="1B8ECB11" w:rsidR="006134D8" w:rsidRPr="00D12CD2" w:rsidRDefault="00D12CD2" w:rsidP="006134D8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6"/>
                                <w:szCs w:val="26"/>
                                <w:lang w:val="es-PE"/>
                              </w:rPr>
                            </w:pPr>
                            <w:r w:rsidRPr="00D12CD2">
                              <w:rPr>
                                <w:rFonts w:ascii="Century Gothic" w:hAnsi="Century Gothic"/>
                                <w:color w:val="4C4C4C"/>
                                <w:sz w:val="26"/>
                                <w:szCs w:val="26"/>
                                <w:lang w:val="es-PE"/>
                              </w:rPr>
                              <w:t>Me considero una persona proactiva, con capacidad de trabajar en equipo, vocación de servicio, honesto, dispuesto a asumir riesgos controlados y trabajar bajo presión al cumplimiento de objetivos organizacionales.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A56E" id="_x0000_s1041" type="#_x0000_t202" style="position:absolute;margin-left:-40.5pt;margin-top:264.05pt;width:535.3pt;height:5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" filled="f" stroked="f">
                <v:textbox>
                  <w:txbxContent>
                    <w:p w14:paraId="059A61BF" w14:textId="1B8ECB11" w:rsidR="006134D8" w:rsidRPr="00D12CD2" w:rsidRDefault="00D12CD2" w:rsidP="006134D8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C4C4C"/>
                          <w:sz w:val="26"/>
                          <w:szCs w:val="26"/>
                          <w:lang w:val="es-PE"/>
                        </w:rPr>
                      </w:pPr>
                      <w:r w:rsidRPr="00D12CD2">
                        <w:rPr>
                          <w:rFonts w:ascii="Century Gothic" w:hAnsi="Century Gothic"/>
                          <w:color w:val="4C4C4C"/>
                          <w:sz w:val="26"/>
                          <w:szCs w:val="26"/>
                          <w:lang w:val="es-PE"/>
                        </w:rPr>
                        <w:t>Me considero una persona proactiva, con capacidad de trabajar en equipo, vocación de servicio, honesto, dispuesto a asumir riesgos controlados y trabajar bajo presión al cumplimiento de objetivos organizacionales.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274F88" wp14:editId="10DBA42F">
                <wp:simplePos x="0" y="0"/>
                <wp:positionH relativeFrom="margin">
                  <wp:posOffset>1681480</wp:posOffset>
                </wp:positionH>
                <wp:positionV relativeFrom="paragraph">
                  <wp:posOffset>2965450</wp:posOffset>
                </wp:positionV>
                <wp:extent cx="2374900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F75A0" w14:textId="77777777" w:rsidR="00EC1BC7" w:rsidRPr="00D12CD2" w:rsidRDefault="00D12CD2" w:rsidP="00EC1BC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74F88" id="_x0000_s1042" type="#_x0000_t202" style="position:absolute;margin-left:132.4pt;margin-top:233.5pt;width:18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82FQIAAAMEAAAOAAAAZHJzL2Uyb0RvYy54bWysU9uO2yAQfa/Uf0C8N3bcJLu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" filled="f" stroked="f">
                <v:textbox style="mso-fit-shape-to-text:t">
                  <w:txbxContent>
                    <w:p w14:paraId="60BF75A0" w14:textId="77777777" w:rsidR="00EC1BC7" w:rsidRPr="00D12CD2" w:rsidRDefault="00D12CD2" w:rsidP="00EC1BC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  <w:t>HABILIDADES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B5C611" wp14:editId="436CC45C">
                <wp:simplePos x="0" y="0"/>
                <wp:positionH relativeFrom="page">
                  <wp:posOffset>-62230</wp:posOffset>
                </wp:positionH>
                <wp:positionV relativeFrom="paragraph">
                  <wp:posOffset>2964180</wp:posOffset>
                </wp:positionV>
                <wp:extent cx="7550785" cy="38989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389890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78C07A" id="Rectángulo 11" o:spid="_x0000_s1026" style="position:absolute;margin-left:-4.9pt;margin-top:233.4pt;width:594.55pt;height:30.7pt;z-index: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" fillcolor="#6cc6c9" stroked="f" strokeweight="1pt">
                <w10:wrap anchorx="page"/>
              </v:rect>
            </w:pict>
          </mc:Fallback>
        </mc:AlternateContent>
      </w:r>
      <w:r w:rsidR="00FF2FF0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40087F7F" wp14:editId="67FD9024">
            <wp:simplePos x="0" y="0"/>
            <wp:positionH relativeFrom="margin">
              <wp:posOffset>2808605</wp:posOffset>
            </wp:positionH>
            <wp:positionV relativeFrom="paragraph">
              <wp:posOffset>2780030</wp:posOffset>
            </wp:positionV>
            <wp:extent cx="133350" cy="133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2_resume_semana3_mexico_0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AF8492" wp14:editId="616DB9B8">
                <wp:simplePos x="0" y="0"/>
                <wp:positionH relativeFrom="column">
                  <wp:posOffset>-208896</wp:posOffset>
                </wp:positionH>
                <wp:positionV relativeFrom="paragraph">
                  <wp:posOffset>2725420</wp:posOffset>
                </wp:positionV>
                <wp:extent cx="6109397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96742" id="Conector recto 19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214.6pt" to="464.6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" strokecolor="#6cc6c9" strokeweight="1.5pt">
                <v:stroke joinstyle="miter"/>
              </v:lin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C2718E9" wp14:editId="2FF6361A">
                <wp:simplePos x="0" y="0"/>
                <wp:positionH relativeFrom="page">
                  <wp:posOffset>180340</wp:posOffset>
                </wp:positionH>
                <wp:positionV relativeFrom="paragraph">
                  <wp:posOffset>2366010</wp:posOffset>
                </wp:positionV>
                <wp:extent cx="7379970" cy="365760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997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CD6C" w14:textId="0A033BF3" w:rsidR="009B749D" w:rsidRPr="00953C4A" w:rsidRDefault="009B749D" w:rsidP="00A80B3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Edad: </w:t>
                            </w:r>
                            <w:r w:rsidR="004751D2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80B32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Teléfono</w:t>
                            </w:r>
                            <w:r w:rsidR="00440B26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A80B32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9</w:t>
                            </w:r>
                            <w:r w:rsidR="004751D2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36684281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 w:rsidR="00D12CD2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cesararmandoblanco@gmail.com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718E9" id="_x0000_s1043" type="#_x0000_t202" style="position:absolute;margin-left:14.2pt;margin-top:186.3pt;width:581.1pt;height:28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" filled="f" stroked="f">
                <v:textbox>
                  <w:txbxContent>
                    <w:p w14:paraId="341FCD6C" w14:textId="0A033BF3" w:rsidR="009B749D" w:rsidRPr="00953C4A" w:rsidRDefault="009B749D" w:rsidP="00A80B32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Edad: </w:t>
                      </w:r>
                      <w:r w:rsidR="004751D2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 </w:t>
                      </w:r>
                      <w:r w:rsidR="00A80B32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Teléfono</w:t>
                      </w:r>
                      <w:r w:rsidR="00440B26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/ </w:t>
                      </w:r>
                      <w:r w:rsidR="00A80B32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9</w:t>
                      </w:r>
                      <w:r w:rsidR="004751D2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36684281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E-mail:</w:t>
                      </w:r>
                      <w:r w:rsidR="00D12CD2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cesararmandoblanco@gmail.com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E1D1389" wp14:editId="28FE4112">
                <wp:simplePos x="0" y="0"/>
                <wp:positionH relativeFrom="margin">
                  <wp:posOffset>626745</wp:posOffset>
                </wp:positionH>
                <wp:positionV relativeFrom="paragraph">
                  <wp:posOffset>2056735</wp:posOffset>
                </wp:positionV>
                <wp:extent cx="4686300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7AAC8" w14:textId="77777777" w:rsidR="00E046C6" w:rsidRPr="00D12CD2" w:rsidRDefault="00D12CD2" w:rsidP="00E046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Santo Tomás Mz O6 Lt 38 – Los Cedros de Villa Chorriillos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D1389" id="_x0000_s1044" type="#_x0000_t202" style="position:absolute;margin-left:49.35pt;margin-top:161.95pt;width:369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" filled="f" stroked="f">
                <v:textbox style="mso-fit-shape-to-text:t">
                  <w:txbxContent>
                    <w:p w14:paraId="1E87AAC8" w14:textId="77777777" w:rsidR="00E046C6" w:rsidRPr="00D12CD2" w:rsidRDefault="00D12CD2" w:rsidP="00E046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PE"/>
                        </w:rPr>
                        <w:t>Santo Tomás Mz O6 Lt 38 – Los Cedros de Villa Chorriillos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FF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C624E5A" wp14:editId="69CC15DA">
                <wp:simplePos x="0" y="0"/>
                <wp:positionH relativeFrom="column">
                  <wp:posOffset>-441969</wp:posOffset>
                </wp:positionH>
                <wp:positionV relativeFrom="paragraph">
                  <wp:posOffset>2051050</wp:posOffset>
                </wp:positionV>
                <wp:extent cx="658167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67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8BCA56" id="Grupo 9" o:spid="_x0000_s1026" style="position:absolute;margin-left:-34.8pt;margin-top:161.5pt;width:518.25pt;height:22.2pt;z-index:251651072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">
                <v:rect id="Rectángulo 6" o:spid="_x0000_s1027" style="position:absolute;left:2374;width:60701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" fillcolor="#4b7f83" stroked="f" strokeweight="1pt"/>
              </v:group>
            </w:pict>
          </mc:Fallback>
        </mc:AlternateContent>
      </w:r>
      <w:r w:rsidR="0066753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0370D5E" wp14:editId="2EF7895B">
                <wp:simplePos x="0" y="0"/>
                <wp:positionH relativeFrom="margin">
                  <wp:align>center</wp:align>
                </wp:positionH>
                <wp:positionV relativeFrom="paragraph">
                  <wp:posOffset>1024164</wp:posOffset>
                </wp:positionV>
                <wp:extent cx="3735705" cy="9175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4AE0" w14:textId="77777777" w:rsidR="00983BF1" w:rsidRPr="00667532" w:rsidRDefault="00D12CD2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686868"/>
                                <w:sz w:val="52"/>
                                <w:szCs w:val="52"/>
                                <w:lang w:val="es-PE"/>
                              </w:rPr>
                            </w:pPr>
                            <w:r w:rsidRPr="00667532">
                              <w:rPr>
                                <w:rFonts w:ascii="Century Gothic" w:hAnsi="Century Gothic"/>
                                <w:b/>
                                <w:color w:val="686868"/>
                                <w:sz w:val="52"/>
                                <w:szCs w:val="52"/>
                                <w:lang w:val="es-PE"/>
                              </w:rPr>
                              <w:t xml:space="preserve">Cesar Armando </w:t>
                            </w:r>
                          </w:p>
                          <w:p w14:paraId="04CD6D23" w14:textId="77777777" w:rsidR="00D12CD2" w:rsidRPr="00667532" w:rsidRDefault="00D12CD2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52"/>
                                <w:szCs w:val="52"/>
                                <w:lang w:val="es-PE"/>
                              </w:rPr>
                            </w:pPr>
                            <w:r w:rsidRPr="00667532">
                              <w:rPr>
                                <w:rFonts w:ascii="Century Gothic" w:hAnsi="Century Gothic"/>
                                <w:b/>
                                <w:color w:val="686868"/>
                                <w:sz w:val="52"/>
                                <w:szCs w:val="52"/>
                                <w:lang w:val="es-PE"/>
                              </w:rPr>
                              <w:t>Blanco Falla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0D5E" id="_x0000_s1045" type="#_x0000_t202" style="position:absolute;margin-left:0;margin-top:80.65pt;width:294.15pt;height:72.25pt;z-index: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" stroked="f">
                <v:textbox>
                  <w:txbxContent>
                    <w:p w14:paraId="60284AE0" w14:textId="77777777" w:rsidR="00983BF1" w:rsidRPr="00667532" w:rsidRDefault="00D12CD2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686868"/>
                          <w:sz w:val="52"/>
                          <w:szCs w:val="52"/>
                          <w:lang w:val="es-PE"/>
                        </w:rPr>
                      </w:pPr>
                      <w:r w:rsidRPr="00667532">
                        <w:rPr>
                          <w:rFonts w:ascii="Century Gothic" w:hAnsi="Century Gothic"/>
                          <w:b/>
                          <w:color w:val="686868"/>
                          <w:sz w:val="52"/>
                          <w:szCs w:val="52"/>
                          <w:lang w:val="es-PE"/>
                        </w:rPr>
                        <w:t xml:space="preserve">Cesar Armando </w:t>
                      </w:r>
                    </w:p>
                    <w:p w14:paraId="04CD6D23" w14:textId="77777777" w:rsidR="00D12CD2" w:rsidRPr="00667532" w:rsidRDefault="00D12CD2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52"/>
                          <w:szCs w:val="52"/>
                          <w:lang w:val="es-PE"/>
                        </w:rPr>
                      </w:pPr>
                      <w:r w:rsidRPr="00667532">
                        <w:rPr>
                          <w:rFonts w:ascii="Century Gothic" w:hAnsi="Century Gothic"/>
                          <w:b/>
                          <w:color w:val="686868"/>
                          <w:sz w:val="52"/>
                          <w:szCs w:val="52"/>
                          <w:lang w:val="es-PE"/>
                        </w:rPr>
                        <w:t>Blanco Falla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8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499FF" wp14:editId="7CF585D0">
                <wp:simplePos x="0" y="0"/>
                <wp:positionH relativeFrom="column">
                  <wp:posOffset>2869160</wp:posOffset>
                </wp:positionH>
                <wp:positionV relativeFrom="paragraph">
                  <wp:posOffset>5234130</wp:posOffset>
                </wp:positionV>
                <wp:extent cx="4145" cy="4110375"/>
                <wp:effectExtent l="0" t="0" r="34290" b="2349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5" cy="4110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CDD20" id="Conector recto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pt,412.15pt" to="226.25pt,7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" strokecolor="#6cc6c9" strokeweight=".5pt">
                <v:stroke joinstyle="miter"/>
              </v:line>
            </w:pict>
          </mc:Fallback>
        </mc:AlternateContent>
      </w:r>
      <w:r w:rsidR="00440B26">
        <w:tab/>
      </w:r>
      <w:bookmarkStart w:id="0" w:name="_GoBack"/>
      <w:bookmarkEnd w:id="0"/>
    </w:p>
    <w:sectPr w:rsidR="0033354E" w:rsidSect="008A4E0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6CDC" w14:textId="77777777" w:rsidR="00292D97" w:rsidRDefault="00292D97" w:rsidP="00383DEB">
      <w:pPr>
        <w:spacing w:after="0" w:line="240" w:lineRule="auto"/>
      </w:pPr>
      <w:r>
        <w:separator/>
      </w:r>
    </w:p>
  </w:endnote>
  <w:endnote w:type="continuationSeparator" w:id="0">
    <w:p w14:paraId="71BB717E" w14:textId="77777777" w:rsidR="00292D97" w:rsidRDefault="00292D97" w:rsidP="003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70990" w14:textId="77777777" w:rsidR="00292D97" w:rsidRDefault="00292D97" w:rsidP="00383DEB">
      <w:pPr>
        <w:spacing w:after="0" w:line="240" w:lineRule="auto"/>
      </w:pPr>
      <w:r>
        <w:separator/>
      </w:r>
    </w:p>
  </w:footnote>
  <w:footnote w:type="continuationSeparator" w:id="0">
    <w:p w14:paraId="0B449F33" w14:textId="77777777" w:rsidR="00292D97" w:rsidRDefault="00292D97" w:rsidP="00383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C18"/>
    <w:multiLevelType w:val="hybridMultilevel"/>
    <w:tmpl w:val="0E5EA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A4CBE"/>
    <w:multiLevelType w:val="hybridMultilevel"/>
    <w:tmpl w:val="9B2C836A"/>
    <w:lvl w:ilvl="0" w:tplc="0318E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5B0D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C7A21"/>
    <w:multiLevelType w:val="hybridMultilevel"/>
    <w:tmpl w:val="B3A8D5D0"/>
    <w:lvl w:ilvl="0" w:tplc="3FE8F2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296FAB"/>
    <w:multiLevelType w:val="hybridMultilevel"/>
    <w:tmpl w:val="A3CC37CC"/>
    <w:lvl w:ilvl="0" w:tplc="BA0E3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8699F"/>
    <w:multiLevelType w:val="hybridMultilevel"/>
    <w:tmpl w:val="81FC3FDA"/>
    <w:lvl w:ilvl="0" w:tplc="BA0E3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E54FA"/>
    <w:multiLevelType w:val="hybridMultilevel"/>
    <w:tmpl w:val="8AF69D50"/>
    <w:lvl w:ilvl="0" w:tplc="0318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B0DB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26812"/>
    <w:multiLevelType w:val="hybridMultilevel"/>
    <w:tmpl w:val="7DEADA06"/>
    <w:lvl w:ilvl="0" w:tplc="0318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B0DB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E18CF"/>
    <w:multiLevelType w:val="hybridMultilevel"/>
    <w:tmpl w:val="F146D564"/>
    <w:lvl w:ilvl="0" w:tplc="0318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B0DB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B5FD7"/>
    <w:multiLevelType w:val="hybridMultilevel"/>
    <w:tmpl w:val="31CCD55E"/>
    <w:lvl w:ilvl="0" w:tplc="0318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B0DB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F275D"/>
    <w:multiLevelType w:val="hybridMultilevel"/>
    <w:tmpl w:val="EAAE9BAC"/>
    <w:lvl w:ilvl="0" w:tplc="BA0E3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5E671D"/>
    <w:multiLevelType w:val="hybridMultilevel"/>
    <w:tmpl w:val="0316B2A4"/>
    <w:lvl w:ilvl="0" w:tplc="0318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B0DB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D2"/>
    <w:rsid w:val="000F7161"/>
    <w:rsid w:val="00130717"/>
    <w:rsid w:val="00144C8B"/>
    <w:rsid w:val="001468FC"/>
    <w:rsid w:val="001E642F"/>
    <w:rsid w:val="001F294A"/>
    <w:rsid w:val="00292D97"/>
    <w:rsid w:val="00317B4D"/>
    <w:rsid w:val="0033060E"/>
    <w:rsid w:val="0033354E"/>
    <w:rsid w:val="00340404"/>
    <w:rsid w:val="00361992"/>
    <w:rsid w:val="00383DEB"/>
    <w:rsid w:val="00385645"/>
    <w:rsid w:val="003C0589"/>
    <w:rsid w:val="004149AA"/>
    <w:rsid w:val="00440B26"/>
    <w:rsid w:val="00465792"/>
    <w:rsid w:val="004751D2"/>
    <w:rsid w:val="005410E7"/>
    <w:rsid w:val="005943CD"/>
    <w:rsid w:val="006134D8"/>
    <w:rsid w:val="00653052"/>
    <w:rsid w:val="00667532"/>
    <w:rsid w:val="007234DC"/>
    <w:rsid w:val="008A4E01"/>
    <w:rsid w:val="008E50B4"/>
    <w:rsid w:val="00953C4A"/>
    <w:rsid w:val="0095721D"/>
    <w:rsid w:val="00983BF1"/>
    <w:rsid w:val="009B749D"/>
    <w:rsid w:val="00A27777"/>
    <w:rsid w:val="00A80B32"/>
    <w:rsid w:val="00AA59C9"/>
    <w:rsid w:val="00AD5FC0"/>
    <w:rsid w:val="00AF4773"/>
    <w:rsid w:val="00BB0535"/>
    <w:rsid w:val="00BD5B06"/>
    <w:rsid w:val="00C160CE"/>
    <w:rsid w:val="00C404D0"/>
    <w:rsid w:val="00C77930"/>
    <w:rsid w:val="00C860D3"/>
    <w:rsid w:val="00D12CD2"/>
    <w:rsid w:val="00D81BC2"/>
    <w:rsid w:val="00DA162D"/>
    <w:rsid w:val="00E01D2F"/>
    <w:rsid w:val="00E046C6"/>
    <w:rsid w:val="00EC1A6E"/>
    <w:rsid w:val="00EC1BC7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13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  <w:style w:type="paragraph" w:styleId="Prrafodelista">
    <w:name w:val="List Paragraph"/>
    <w:basedOn w:val="Normal"/>
    <w:uiPriority w:val="34"/>
    <w:unhideWhenUsed/>
    <w:qFormat/>
    <w:rsid w:val="00D12CD2"/>
    <w:pPr>
      <w:spacing w:after="60"/>
      <w:ind w:left="720"/>
      <w:contextualSpacing/>
      <w:jc w:val="center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B2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F2F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F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F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F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urr&#237;culum%20con%20fotograf&#237;a%20(dise&#241;o%20en%20verde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8621-0C86-4588-A01A-E6BD3A39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CDB0F-5D40-4C39-86F9-2745CE3F0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9E5F2-28AF-47E3-A2B0-DE01576642DF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4.xml><?xml version="1.0" encoding="utf-8"?>
<ds:datastoreItem xmlns:ds="http://schemas.openxmlformats.org/officeDocument/2006/customXml" ds:itemID="{FDF0A65C-F928-442F-8D40-2BB75382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con fotografía (diseño en verde).dotx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2019-05-28T20:35:00Z</dcterms:created>
  <dcterms:modified xsi:type="dcterms:W3CDTF">2021-02-22T18:14:00Z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