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host principal"/>
      </w:tblPr>
      <w:tblGrid>
        <w:gridCol w:w="3784"/>
        <w:gridCol w:w="6738"/>
      </w:tblGrid>
      <w:tr w:rsidR="002C2CDD" w:rsidRPr="00906BEE" w:rsidTr="00EF7CC9"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Pr="00906BEE" w:rsidRDefault="00E735CC" w:rsidP="00523479">
            <w:pPr>
              <w:pStyle w:val="Iniciales"/>
            </w:pPr>
            <w:r w:rsidRPr="00E735CC">
              <w:rPr>
                <w:noProof/>
                <w:lang w:val="es-PE" w:eastAsia="es-P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-267335</wp:posOffset>
                  </wp:positionV>
                  <wp:extent cx="942093" cy="1400174"/>
                  <wp:effectExtent l="0" t="0" r="0" b="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093" cy="140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0EC9">
              <w:rPr>
                <w:noProof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F2DAF8D" wp14:editId="76B49E5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009B5" id="Grupo 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">
                      <v:rect id="Rectángulo roj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Círculo blanco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A50939" w:rsidRPr="00906BEE" w:rsidRDefault="002C624A" w:rsidP="007569C1">
            <w:pPr>
              <w:pStyle w:val="Ttulo3"/>
            </w:pPr>
            <w:sdt>
              <w:sdtPr>
                <w:alias w:val="Objetivo:"/>
                <w:tag w:val="Objetivo:"/>
                <w:id w:val="319159961"/>
                <w:placeholder>
                  <w:docPart w:val="778A8AC431FE4FC9ACA04D47E572A8BB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rPr>
                    <w:lang w:bidi="es-ES"/>
                  </w:rPr>
                  <w:t>Objetivo</w:t>
                </w:r>
              </w:sdtContent>
            </w:sdt>
          </w:p>
          <w:p w:rsidR="002C2CDD" w:rsidRPr="00906BEE" w:rsidRDefault="00473C52" w:rsidP="00473C52">
            <w:r>
              <w:t>Adquirir Experiencia como profesional y llegar a ser líder para compartir los conocimientos adquiridos como aprendiz.</w:t>
            </w:r>
          </w:p>
          <w:p w:rsidR="002C2CDD" w:rsidRPr="00906BEE" w:rsidRDefault="002C624A" w:rsidP="007569C1">
            <w:pPr>
              <w:pStyle w:val="Ttulo3"/>
            </w:pPr>
            <w:sdt>
              <w:sdtPr>
                <w:alias w:val="Aptitudes:"/>
                <w:tag w:val="Aptitudes:"/>
                <w:id w:val="1490835561"/>
                <w:placeholder>
                  <w:docPart w:val="D12D6140DAA343528DDE186409D691E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rPr>
                    <w:lang w:bidi="es-ES"/>
                  </w:rPr>
                  <w:t>Aptitudes</w:t>
                </w:r>
              </w:sdtContent>
            </w:sdt>
          </w:p>
          <w:p w:rsidR="00741125" w:rsidRPr="00906BEE" w:rsidRDefault="00473C52" w:rsidP="00473C52">
            <w:r>
              <w:t xml:space="preserve">Trabajar en equipo tanto como dentro  y fuera de la empresa , puntualidad y respeto 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Diseño de tabla de título"/>
            </w:tblPr>
            <w:tblGrid>
              <w:gridCol w:w="6738"/>
            </w:tblGrid>
            <w:tr w:rsidR="00C612DA" w:rsidRPr="00906BEE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C612DA" w:rsidRPr="00473C52" w:rsidRDefault="002C624A" w:rsidP="00473C52">
                  <w:pPr>
                    <w:pStyle w:val="Ttulo1"/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alias w:val="Escriba su nombre:"/>
                      <w:tag w:val="Escriba su nombre:"/>
                      <w:id w:val="-296147368"/>
                      <w:placeholder>
                        <w:docPart w:val="3DEA6214B73746A28E9F5C18C99538F3"/>
                      </w:placeholder>
                      <w15:appearance w15:val="hidden"/>
                    </w:sdtPr>
                    <w:sdtEndPr/>
                    <w:sdtContent>
                      <w:r w:rsidR="00473C52" w:rsidRPr="00473C52">
                        <w:rPr>
                          <w:sz w:val="20"/>
                          <w:szCs w:val="20"/>
                        </w:rPr>
                        <w:t>Carhuamaca Padilla Diego Jesus</w:t>
                      </w:r>
                    </w:sdtContent>
                  </w:sdt>
                </w:p>
                <w:p w:rsidR="00906BEE" w:rsidRPr="00906BEE" w:rsidRDefault="002C624A" w:rsidP="00473C52">
                  <w:pPr>
                    <w:pStyle w:val="Ttulo2"/>
                    <w:jc w:val="center"/>
                    <w:outlineLvl w:val="1"/>
                  </w:pPr>
                  <w:sdt>
                    <w:sdtPr>
                      <w:rPr>
                        <w:sz w:val="20"/>
                        <w:szCs w:val="20"/>
                      </w:rPr>
                      <w:alias w:val="Escriba la profesión o el sector:"/>
                      <w:tag w:val="Escriba la profesión o el sector:"/>
                      <w:id w:val="-223601802"/>
                      <w:placeholder>
                        <w:docPart w:val="8E8AEB9A986D463BB549FCD87F5A6D46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473C52" w:rsidRPr="00473C52">
                        <w:rPr>
                          <w:sz w:val="20"/>
                          <w:szCs w:val="20"/>
                        </w:rPr>
                        <w:t>Lima 15/07/00</w:t>
                      </w:r>
                      <w:r w:rsidR="00473C52" w:rsidRPr="00473C52">
                        <w:rPr>
                          <w:sz w:val="20"/>
                          <w:szCs w:val="20"/>
                        </w:rPr>
                        <w:br/>
                        <w:t>Jr.Rocicleer 567,Ubr Inca Manco capac /San juan de Lurigancho</w:t>
                      </w:r>
                      <w:r w:rsidR="00473C52" w:rsidRPr="00473C52">
                        <w:rPr>
                          <w:sz w:val="20"/>
                          <w:szCs w:val="20"/>
                        </w:rPr>
                        <w:br/>
                        <w:t>email: Padilla1050@</w:t>
                      </w:r>
                      <w:r w:rsidR="00473C52">
                        <w:rPr>
                          <w:sz w:val="20"/>
                          <w:szCs w:val="20"/>
                        </w:rPr>
                        <w:t>hotmail.com</w:t>
                      </w:r>
                    </w:sdtContent>
                  </w:sdt>
                </w:p>
              </w:tc>
            </w:tr>
          </w:tbl>
          <w:p w:rsidR="002C2CDD" w:rsidRPr="00906BEE" w:rsidRDefault="002C624A" w:rsidP="00473C52">
            <w:pPr>
              <w:pStyle w:val="Ttulo3"/>
            </w:pPr>
            <w:sdt>
              <w:sdtPr>
                <w:alias w:val="Educación:"/>
                <w:tag w:val="Educación:"/>
                <w:id w:val="1229733723"/>
                <w:placeholder>
                  <w:docPart w:val="5ECD919BE0184C149081ACA7B3DB2A88"/>
                </w:placeholder>
                <w:temporary/>
                <w:showingPlcHdr/>
                <w15:appearance w15:val="hidden"/>
              </w:sdtPr>
              <w:sdtEndPr/>
              <w:sdtContent>
                <w:r w:rsidR="00473C52" w:rsidRPr="00906BEE">
                  <w:rPr>
                    <w:lang w:bidi="es-ES"/>
                  </w:rPr>
                  <w:t>Formación</w:t>
                </w:r>
              </w:sdtContent>
            </w:sdt>
          </w:p>
          <w:p w:rsidR="002C2CDD" w:rsidRDefault="00473C52" w:rsidP="007569C1">
            <w:pPr>
              <w:rPr>
                <w:rStyle w:val="ilfuvd"/>
                <w:b/>
              </w:rPr>
            </w:pPr>
            <w:r w:rsidRPr="00473C52">
              <w:rPr>
                <w:rStyle w:val="ilfuvd"/>
                <w:b/>
              </w:rPr>
              <w:t>Servicio Nacional de Adiestramiento en Trabajo Industrial</w:t>
            </w:r>
            <w:r>
              <w:rPr>
                <w:rStyle w:val="ilfuvd"/>
                <w:b/>
              </w:rPr>
              <w:t>(SENATI) 02/2017 – 12/2018</w:t>
            </w:r>
          </w:p>
          <w:p w:rsidR="00473C52" w:rsidRDefault="00473C52" w:rsidP="007569C1">
            <w:pPr>
              <w:rPr>
                <w:rStyle w:val="ilfuvd"/>
                <w:b/>
              </w:rPr>
            </w:pPr>
          </w:p>
          <w:p w:rsidR="00473C52" w:rsidRPr="00473C52" w:rsidRDefault="00473C52" w:rsidP="00473C52">
            <w:pPr>
              <w:pStyle w:val="Prrafodelista"/>
              <w:numPr>
                <w:ilvl w:val="0"/>
                <w:numId w:val="11"/>
              </w:numPr>
            </w:pPr>
            <w:r w:rsidRPr="00473C52">
              <w:t>Carrera Técnica:</w:t>
            </w:r>
            <w:r>
              <w:t xml:space="preserve"> Operador de Procesos para la Ind Alimentaria. </w:t>
            </w:r>
          </w:p>
          <w:p w:rsidR="002C2CDD" w:rsidRPr="00906BEE" w:rsidRDefault="002C2CDD" w:rsidP="007569C1"/>
          <w:p w:rsidR="002C2CDD" w:rsidRPr="00906BEE" w:rsidRDefault="00473C52" w:rsidP="007569C1">
            <w:pPr>
              <w:pStyle w:val="Ttulo3"/>
            </w:pPr>
            <w:r>
              <w:t xml:space="preserve">Experiencia </w:t>
            </w:r>
          </w:p>
          <w:p w:rsidR="002C2CDD" w:rsidRPr="00C530CF" w:rsidRDefault="00C530CF" w:rsidP="007569C1">
            <w:pPr>
              <w:rPr>
                <w:b/>
              </w:rPr>
            </w:pPr>
            <w:r w:rsidRPr="00C530CF">
              <w:rPr>
                <w:b/>
              </w:rPr>
              <w:t xml:space="preserve">Minamicorp E.I.R.L </w:t>
            </w:r>
            <w:r>
              <w:rPr>
                <w:b/>
              </w:rPr>
              <w:t>(</w:t>
            </w:r>
            <w:r w:rsidRPr="00C530CF">
              <w:rPr>
                <w:b/>
              </w:rPr>
              <w:t>ENERO/2019 – ABRIL/2019</w:t>
            </w:r>
            <w:r>
              <w:rPr>
                <w:b/>
              </w:rPr>
              <w:t>)</w:t>
            </w:r>
          </w:p>
          <w:p w:rsidR="00C530CF" w:rsidRDefault="00C530CF" w:rsidP="007569C1">
            <w:pPr>
              <w:rPr>
                <w:b/>
              </w:rPr>
            </w:pPr>
            <w:r w:rsidRPr="00C530CF">
              <w:rPr>
                <w:b/>
              </w:rPr>
              <w:t>Maquinista</w:t>
            </w:r>
            <w:r>
              <w:rPr>
                <w:b/>
              </w:rPr>
              <w:t xml:space="preserve"> De</w:t>
            </w:r>
            <w:r w:rsidRPr="00C530CF">
              <w:rPr>
                <w:b/>
              </w:rPr>
              <w:t xml:space="preserve"> Producción </w:t>
            </w:r>
          </w:p>
          <w:p w:rsidR="00C530CF" w:rsidRDefault="00C530CF" w:rsidP="00C530CF">
            <w:pPr>
              <w:pStyle w:val="Prrafodelista"/>
              <w:numPr>
                <w:ilvl w:val="0"/>
                <w:numId w:val="11"/>
              </w:numPr>
            </w:pPr>
            <w:r w:rsidRPr="00C530CF">
              <w:t>Encargado del envasado de productos de confitería a nivel Industrial.</w:t>
            </w:r>
          </w:p>
          <w:p w:rsidR="00C530CF" w:rsidRDefault="00C530CF" w:rsidP="00C530CF">
            <w:pPr>
              <w:pStyle w:val="Prrafodelista"/>
              <w:numPr>
                <w:ilvl w:val="0"/>
                <w:numId w:val="11"/>
              </w:numPr>
            </w:pPr>
            <w:r>
              <w:t>Encargado de Hacer Mantenimiento y calibración de la máquina.</w:t>
            </w:r>
          </w:p>
          <w:p w:rsidR="00C530CF" w:rsidRDefault="00C530CF" w:rsidP="00C530CF">
            <w:pPr>
              <w:pStyle w:val="Prrafodelista"/>
              <w:numPr>
                <w:ilvl w:val="0"/>
                <w:numId w:val="11"/>
              </w:numPr>
            </w:pPr>
            <w:r>
              <w:t xml:space="preserve">Apoyo en el Área de Cocción </w:t>
            </w:r>
          </w:p>
          <w:p w:rsidR="00C530CF" w:rsidRPr="00C530CF" w:rsidRDefault="00C530CF" w:rsidP="00C530CF">
            <w:pPr>
              <w:pStyle w:val="Prrafodelista"/>
            </w:pPr>
          </w:p>
          <w:p w:rsidR="00C530CF" w:rsidRDefault="00C530CF" w:rsidP="00C530CF">
            <w:pPr>
              <w:rPr>
                <w:b/>
              </w:rPr>
            </w:pPr>
            <w:r>
              <w:rPr>
                <w:b/>
              </w:rPr>
              <w:t>Arca Continental Lindley (Octubre</w:t>
            </w:r>
            <w:r w:rsidRPr="00C530CF">
              <w:rPr>
                <w:b/>
              </w:rPr>
              <w:t>/2019 –</w:t>
            </w:r>
            <w:r w:rsidR="004372C0">
              <w:rPr>
                <w:b/>
              </w:rPr>
              <w:t xml:space="preserve"> Febrero</w:t>
            </w:r>
            <w:r w:rsidRPr="00C530CF">
              <w:rPr>
                <w:b/>
              </w:rPr>
              <w:t>/</w:t>
            </w:r>
            <w:r>
              <w:rPr>
                <w:b/>
              </w:rPr>
              <w:t>2020)</w:t>
            </w:r>
          </w:p>
          <w:p w:rsidR="004372C0" w:rsidRDefault="004372C0" w:rsidP="00C530CF">
            <w:pPr>
              <w:rPr>
                <w:b/>
              </w:rPr>
            </w:pPr>
            <w:r>
              <w:rPr>
                <w:b/>
              </w:rPr>
              <w:t xml:space="preserve">Maquinista de Producción </w:t>
            </w:r>
          </w:p>
          <w:p w:rsidR="00C530CF" w:rsidRDefault="004372C0" w:rsidP="00C530CF">
            <w:pPr>
              <w:pStyle w:val="Prrafodelista"/>
              <w:numPr>
                <w:ilvl w:val="0"/>
                <w:numId w:val="11"/>
              </w:numPr>
            </w:pPr>
            <w:r w:rsidRPr="004372C0">
              <w:t>Encargado del envasado</w:t>
            </w:r>
            <w:r>
              <w:t xml:space="preserve"> y sellado del Producto.</w:t>
            </w:r>
          </w:p>
          <w:p w:rsidR="004372C0" w:rsidRDefault="004372C0" w:rsidP="00C530CF">
            <w:pPr>
              <w:pStyle w:val="Prrafodelista"/>
              <w:numPr>
                <w:ilvl w:val="0"/>
                <w:numId w:val="11"/>
              </w:numPr>
            </w:pPr>
            <w:r>
              <w:t>Encargado de Mantenimiento y Calibración de la Maquina.</w:t>
            </w:r>
          </w:p>
          <w:p w:rsidR="004372C0" w:rsidRDefault="004372C0" w:rsidP="00C530CF">
            <w:pPr>
              <w:pStyle w:val="Prrafodelista"/>
              <w:numPr>
                <w:ilvl w:val="0"/>
                <w:numId w:val="11"/>
              </w:numPr>
            </w:pPr>
            <w:r>
              <w:t>Encargado de la Limpieza del Área</w:t>
            </w:r>
          </w:p>
          <w:p w:rsidR="004372C0" w:rsidRDefault="004372C0" w:rsidP="00C530CF">
            <w:pPr>
              <w:pStyle w:val="Prrafodelista"/>
              <w:numPr>
                <w:ilvl w:val="0"/>
                <w:numId w:val="11"/>
              </w:numPr>
            </w:pPr>
            <w:r>
              <w:t>Uso de las 5S</w:t>
            </w:r>
          </w:p>
          <w:p w:rsidR="004372C0" w:rsidRPr="004372C0" w:rsidRDefault="004372C0" w:rsidP="004372C0">
            <w:pPr>
              <w:pStyle w:val="Prrafodelista"/>
            </w:pPr>
            <w:r>
              <w:t xml:space="preserve"> </w:t>
            </w:r>
          </w:p>
          <w:p w:rsidR="004372C0" w:rsidRDefault="004372C0" w:rsidP="004372C0">
            <w:pPr>
              <w:rPr>
                <w:b/>
              </w:rPr>
            </w:pPr>
            <w:r>
              <w:rPr>
                <w:b/>
              </w:rPr>
              <w:t>Inversiones PAEM SAC</w:t>
            </w:r>
            <w:r w:rsidRPr="00C530CF">
              <w:rPr>
                <w:b/>
              </w:rPr>
              <w:t xml:space="preserve"> </w:t>
            </w:r>
            <w:r>
              <w:rPr>
                <w:b/>
              </w:rPr>
              <w:t>(Octubre/2020</w:t>
            </w:r>
            <w:r w:rsidRPr="00C530CF">
              <w:rPr>
                <w:b/>
              </w:rPr>
              <w:t xml:space="preserve"> –</w:t>
            </w:r>
            <w:r>
              <w:rPr>
                <w:b/>
              </w:rPr>
              <w:t xml:space="preserve"> Enero</w:t>
            </w:r>
            <w:r w:rsidRPr="00C530CF">
              <w:rPr>
                <w:b/>
              </w:rPr>
              <w:t>/</w:t>
            </w:r>
            <w:r>
              <w:rPr>
                <w:b/>
              </w:rPr>
              <w:t>2021)</w:t>
            </w:r>
          </w:p>
          <w:p w:rsidR="004372C0" w:rsidRDefault="004372C0" w:rsidP="004372C0">
            <w:pPr>
              <w:rPr>
                <w:b/>
              </w:rPr>
            </w:pPr>
            <w:r>
              <w:rPr>
                <w:b/>
              </w:rPr>
              <w:t xml:space="preserve">Técnico en Aseguramiento de la Calidad </w:t>
            </w:r>
          </w:p>
          <w:p w:rsidR="004372C0" w:rsidRPr="004372C0" w:rsidRDefault="004372C0" w:rsidP="004372C0">
            <w:pPr>
              <w:pStyle w:val="Prrafodelista"/>
              <w:numPr>
                <w:ilvl w:val="0"/>
                <w:numId w:val="11"/>
              </w:numPr>
              <w:rPr>
                <w:b/>
              </w:rPr>
            </w:pPr>
            <w:r>
              <w:t>Encargado de Analizar y liberar el producto adecuado para el consumo.</w:t>
            </w:r>
          </w:p>
          <w:p w:rsidR="004372C0" w:rsidRPr="004372C0" w:rsidRDefault="004372C0" w:rsidP="004372C0">
            <w:pPr>
              <w:pStyle w:val="Prrafodelista"/>
              <w:numPr>
                <w:ilvl w:val="0"/>
                <w:numId w:val="11"/>
              </w:numPr>
              <w:rPr>
                <w:b/>
              </w:rPr>
            </w:pPr>
            <w:r>
              <w:t>Inspeccionar el Producto antes de su liberación.</w:t>
            </w:r>
          </w:p>
          <w:p w:rsidR="00741125" w:rsidRPr="00E735CC" w:rsidRDefault="004372C0" w:rsidP="004372C0">
            <w:pPr>
              <w:pStyle w:val="Prrafodelista"/>
              <w:numPr>
                <w:ilvl w:val="0"/>
                <w:numId w:val="11"/>
              </w:numPr>
              <w:rPr>
                <w:b/>
              </w:rPr>
            </w:pPr>
            <w:r>
              <w:t>Inspeccionar los vehículos para asegurarse de que sean conformes a las reglamentaciones pertinentes y normas de calidad preestablecidas.</w:t>
            </w:r>
          </w:p>
        </w:tc>
      </w:tr>
    </w:tbl>
    <w:p w:rsidR="00826A10" w:rsidRDefault="00826A10" w:rsidP="00E22E87">
      <w:pPr>
        <w:pStyle w:val="Sinespaciado"/>
      </w:pPr>
    </w:p>
    <w:p w:rsidR="00E735CC" w:rsidRDefault="00E735CC" w:rsidP="00826A10"/>
    <w:p w:rsidR="00E735CC" w:rsidRDefault="00E735CC" w:rsidP="00826A10">
      <w:bookmarkStart w:id="0" w:name="_GoBack"/>
      <w:bookmarkEnd w:id="0"/>
      <w:r w:rsidRPr="00482A43">
        <w:rPr>
          <w:noProof/>
          <w:lang w:val="es-PE" w:eastAsia="es-PE"/>
        </w:rPr>
        <w:lastRenderedPageBreak/>
        <w:drawing>
          <wp:anchor distT="0" distB="0" distL="114300" distR="114300" simplePos="0" relativeHeight="251664384" behindDoc="0" locked="0" layoutInCell="1" allowOverlap="1" wp14:anchorId="36530EDA" wp14:editId="2B6D8EBF">
            <wp:simplePos x="0" y="0"/>
            <wp:positionH relativeFrom="margin">
              <wp:align>right</wp:align>
            </wp:positionH>
            <wp:positionV relativeFrom="paragraph">
              <wp:posOffset>-2184664</wp:posOffset>
            </wp:positionV>
            <wp:extent cx="6684010" cy="10105697"/>
            <wp:effectExtent l="0" t="0" r="2540" b="0"/>
            <wp:wrapNone/>
            <wp:docPr id="6" name="Imagen 6" descr="C:\Users\Usuario\Documents\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cuments\Scan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" r="1982"/>
                    <a:stretch/>
                  </pic:blipFill>
                  <pic:spPr bwMode="auto">
                    <a:xfrm rot="10800000">
                      <a:off x="0" y="0"/>
                      <a:ext cx="6684010" cy="1010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5CC" w:rsidRDefault="00E735CC" w:rsidP="00E735CC">
      <w:pPr>
        <w:pStyle w:val="Ttulo3"/>
      </w:pPr>
      <w:r>
        <w:br w:type="page"/>
      </w:r>
    </w:p>
    <w:p w:rsidR="00E735CC" w:rsidRDefault="00E735CC" w:rsidP="00826A10">
      <w:r w:rsidRPr="00F319A7">
        <w:rPr>
          <w:noProof/>
          <w:lang w:val="es-PE" w:eastAsia="es-PE"/>
        </w:rPr>
        <w:lastRenderedPageBreak/>
        <w:drawing>
          <wp:anchor distT="0" distB="0" distL="114300" distR="114300" simplePos="0" relativeHeight="251665408" behindDoc="0" locked="0" layoutInCell="1" allowOverlap="1" wp14:anchorId="06C24328" wp14:editId="6597172B">
            <wp:simplePos x="0" y="0"/>
            <wp:positionH relativeFrom="margin">
              <wp:align>right</wp:align>
            </wp:positionH>
            <wp:positionV relativeFrom="paragraph">
              <wp:posOffset>-2074129</wp:posOffset>
            </wp:positionV>
            <wp:extent cx="6684010" cy="10011103"/>
            <wp:effectExtent l="0" t="0" r="2540" b="9525"/>
            <wp:wrapNone/>
            <wp:docPr id="26" name="Imagen 26" descr="C:\Users\Usuario\Documents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Scan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" t="3211" r="9677"/>
                    <a:stretch/>
                  </pic:blipFill>
                  <pic:spPr bwMode="auto">
                    <a:xfrm rot="10800000">
                      <a:off x="0" y="0"/>
                      <a:ext cx="6684010" cy="1001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5CC" w:rsidRDefault="00E735CC" w:rsidP="00E735CC">
      <w:pPr>
        <w:pStyle w:val="Ttulo3"/>
      </w:pPr>
      <w:r>
        <w:br w:type="page"/>
      </w:r>
    </w:p>
    <w:p w:rsidR="00C62C50" w:rsidRDefault="00CB1C60" w:rsidP="00826A10">
      <w:r w:rsidRPr="00CB1C60">
        <w:rPr>
          <w:noProof/>
          <w:lang w:val="es-PE" w:eastAsia="es-P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-2105485</wp:posOffset>
            </wp:positionV>
            <wp:extent cx="6679801" cy="10058400"/>
            <wp:effectExtent l="0" t="0" r="6985" b="0"/>
            <wp:wrapNone/>
            <wp:docPr id="45" name="Imagen 45" descr="C:\Users\Diego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ego\Documents\Sca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801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2C50" w:rsidSect="00B56BC2">
      <w:headerReference w:type="default" r:id="rId14"/>
      <w:footerReference w:type="default" r:id="rId15"/>
      <w:footerReference w:type="first" r:id="rId16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24A" w:rsidRDefault="002C624A" w:rsidP="00713050">
      <w:pPr>
        <w:spacing w:line="240" w:lineRule="auto"/>
      </w:pPr>
      <w:r>
        <w:separator/>
      </w:r>
    </w:p>
  </w:endnote>
  <w:endnote w:type="continuationSeparator" w:id="0">
    <w:p w:rsidR="002C624A" w:rsidRDefault="002C624A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630"/>
      <w:gridCol w:w="2630"/>
      <w:gridCol w:w="2631"/>
      <w:gridCol w:w="2631"/>
    </w:tblGrid>
    <w:tr w:rsidR="00C2098A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E735CC" w:rsidP="00684488">
          <w:pPr>
            <w:pStyle w:val="Piedepgina"/>
          </w:pPr>
          <w:r w:rsidRPr="00CA3DF1">
            <w:rPr>
              <w:noProof/>
              <w:lang w:val="es-PE" w:eastAsia="es-PE"/>
            </w:rPr>
            <mc:AlternateContent>
              <mc:Choice Requires="wpg">
                <w:drawing>
                  <wp:inline distT="0" distB="0" distL="0" distR="0" wp14:anchorId="51CCC346" wp14:editId="376C3E14">
                    <wp:extent cx="329184" cy="329184"/>
                    <wp:effectExtent l="0" t="0" r="0" b="0"/>
                    <wp:docPr id="16" name="Grupo 102" title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0BA8842" id="Grupo 102" o:spid="_x0000_s1026" alt="Título: 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">
                    <o:lock v:ext="edit" aspectratio="t"/>
                    <v:oval id="E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a lib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  <w:r w:rsidRPr="00C2098A">
            <w:rPr>
              <w:noProof/>
              <w:lang w:val="es-PE" w:eastAsia="es-PE"/>
            </w:rPr>
            <mc:AlternateContent>
              <mc:Choice Requires="wpg">
                <w:drawing>
                  <wp:inline distT="0" distB="0" distL="0" distR="0" wp14:anchorId="4E966373" wp14:editId="7A7218FA">
                    <wp:extent cx="329184" cy="329184"/>
                    <wp:effectExtent l="0" t="0" r="13970" b="13970"/>
                    <wp:docPr id="9" name="Grupo 10" title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7613A06" id="Grupo 10" o:spid="_x0000_s1026" alt="Título: 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A3xp4pQBEAAMhdAAAOAAAAAAAAAAAAAAAAAC4CAABkcnMvZTJvRG9jLnhtbFBLAQItABQABgAI&#10;AAAAIQBoRxvQ2AAAAAMBAAAPAAAAAAAAAAAAAAAAAJoTAABkcnMvZG93bnJldi54bWxQSwUGAAAA&#10;AAQABADzAAAAnx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Piedepgina"/>
          </w:pPr>
        </w:p>
      </w:tc>
    </w:tr>
    <w:tr w:rsidR="00826A10" w:rsidTr="00826A10"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:rsidR="00826A10" w:rsidRPr="00CA3DF1" w:rsidRDefault="00826A10" w:rsidP="00826A10">
          <w:pPr>
            <w:pStyle w:val="Piedepgina"/>
          </w:pPr>
        </w:p>
      </w:tc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:rsidR="00826A10" w:rsidRPr="00C2098A" w:rsidRDefault="00E735CC" w:rsidP="00E735CC">
          <w:pPr>
            <w:pStyle w:val="Piedepgina"/>
          </w:pPr>
          <w:r w:rsidRPr="00E735CC">
            <w:rPr>
              <w:sz w:val="18"/>
              <w:szCs w:val="18"/>
            </w:rPr>
            <w:t>Padilla1050@HOTMAIL.COM</w:t>
          </w: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:rsidR="00826A10" w:rsidRPr="00C2098A" w:rsidRDefault="00E735CC" w:rsidP="00E735CC">
          <w:pPr>
            <w:pStyle w:val="Piedepgina"/>
          </w:pPr>
          <w:r>
            <w:t>958432821</w:t>
          </w: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:rsidR="00826A10" w:rsidRPr="00C2098A" w:rsidRDefault="00826A10" w:rsidP="00E735CC">
          <w:pPr>
            <w:pStyle w:val="Piedepgina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A779D9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Diseño de tabla de pie de página para la información de contacto"/>
    </w:tblPr>
    <w:tblGrid>
      <w:gridCol w:w="2630"/>
      <w:gridCol w:w="2770"/>
      <w:gridCol w:w="2491"/>
      <w:gridCol w:w="2631"/>
    </w:tblGrid>
    <w:tr w:rsidR="00217980" w:rsidTr="00E735CC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</w:p>
      </w:tc>
      <w:tc>
        <w:tcPr>
          <w:tcW w:w="277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E735CC" w:rsidP="00217980">
          <w:pPr>
            <w:pStyle w:val="Piedepgina"/>
          </w:pPr>
          <w:r w:rsidRPr="00CA3DF1">
            <w:rPr>
              <w:noProof/>
              <w:lang w:val="es-PE" w:eastAsia="es-PE"/>
            </w:rPr>
            <mc:AlternateContent>
              <mc:Choice Requires="wpg">
                <w:drawing>
                  <wp:inline distT="0" distB="0" distL="0" distR="0" wp14:anchorId="040ECEF5" wp14:editId="47263A43">
                    <wp:extent cx="329184" cy="329184"/>
                    <wp:effectExtent l="0" t="0" r="0" b="0"/>
                    <wp:docPr id="27" name="Grupo 102">
                      <a:extLst xmlns:a="http://schemas.openxmlformats.org/drawingml/2006/main"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 descr="icono de correo electrónico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DDF473D" id="Grupo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Ss+tN24IAACMOQAADgAAAAAAAAAAAAAAAAAuAgAAZHJz&#10;L2Uyb0RvYy54bWxQSwECLQAUAAYACAAAACEAaEcb0NgAAAADAQAADwAAAAAAAAAAAAAAAADICgAA&#10;ZHJzL2Rvd25yZXYueG1sUEsFBgAAAAAEAAQA8wAAAM0LAAAAAA==&#10;">
                    <o:lock v:ext="edit" aspectratio="t"/>
                    <v:oval id="Elipse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a lib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alt="icono de correo electrónico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49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  <w:r w:rsidRPr="00C2098A">
            <w:rPr>
              <w:noProof/>
              <w:lang w:val="es-PE" w:eastAsia="es-PE"/>
            </w:rPr>
            <mc:AlternateContent>
              <mc:Choice Requires="wpg">
                <w:drawing>
                  <wp:inline distT="0" distB="0" distL="0" distR="0" wp14:anchorId="2095EB17" wp14:editId="3268A786">
                    <wp:extent cx="329184" cy="329184"/>
                    <wp:effectExtent l="0" t="0" r="13970" b="13970"/>
                    <wp:docPr id="37" name="Grupo 10">
                      <a:extLst xmlns:a="http://schemas.openxmlformats.org/drawingml/2006/main"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 descr="Icon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AD55F7C" id="Grupo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LuHrbX0RAAAeXgAADgAAAAAAAAAAAAAAAAAuAgAAZHJzL2Uyb0RvYy54bWxQSwECLQAU&#10;AAYACAAAACEAaEcb0NgAAAADAQAADwAAAAAAAAAAAAAAAADXEwAAZHJzL2Rvd25yZXYueG1sUEsF&#10;BgAAAAAEAAQA8wAAANwUAAAAAA==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alt="Icono de teléfono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Piedepgina"/>
          </w:pPr>
        </w:p>
      </w:tc>
    </w:tr>
    <w:tr w:rsidR="00217980" w:rsidTr="00E735CC">
      <w:tc>
        <w:tcPr>
          <w:tcW w:w="2630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811117" w:rsidP="003C5528">
          <w:pPr>
            <w:pStyle w:val="Piedepgina"/>
          </w:pPr>
        </w:p>
      </w:tc>
      <w:tc>
        <w:tcPr>
          <w:tcW w:w="2770" w:type="dxa"/>
          <w:tcMar>
            <w:top w:w="144" w:type="dxa"/>
            <w:left w:w="115" w:type="dxa"/>
            <w:right w:w="115" w:type="dxa"/>
          </w:tcMar>
        </w:tcPr>
        <w:p w:rsidR="00811117" w:rsidRPr="00E735CC" w:rsidRDefault="00E735CC" w:rsidP="00E735CC">
          <w:pPr>
            <w:pStyle w:val="Piedepgina"/>
            <w:rPr>
              <w:sz w:val="18"/>
              <w:szCs w:val="18"/>
            </w:rPr>
          </w:pPr>
          <w:r w:rsidRPr="00E735CC">
            <w:rPr>
              <w:sz w:val="18"/>
              <w:szCs w:val="18"/>
            </w:rPr>
            <w:t>Padilla1050@HOTMAIL.COM</w:t>
          </w:r>
        </w:p>
      </w:tc>
      <w:tc>
        <w:tcPr>
          <w:tcW w:w="249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E735CC" w:rsidP="00E735CC">
          <w:pPr>
            <w:pStyle w:val="Piedepgina"/>
          </w:pPr>
          <w:r>
            <w:t>958432821</w:t>
          </w:r>
        </w:p>
      </w:tc>
      <w:tc>
        <w:tcPr>
          <w:tcW w:w="263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E735CC">
          <w:pPr>
            <w:pStyle w:val="Piedepgina"/>
          </w:pPr>
        </w:p>
      </w:tc>
    </w:tr>
  </w:tbl>
  <w:p w:rsidR="00217980" w:rsidRDefault="00217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24A" w:rsidRDefault="002C624A" w:rsidP="00713050">
      <w:pPr>
        <w:spacing w:line="240" w:lineRule="auto"/>
      </w:pPr>
      <w:r>
        <w:separator/>
      </w:r>
    </w:p>
  </w:footnote>
  <w:footnote w:type="continuationSeparator" w:id="0">
    <w:p w:rsidR="002C624A" w:rsidRDefault="002C624A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Diseño de tabla de encabezado de página de continuación"/>
    </w:tblPr>
    <w:tblGrid>
      <w:gridCol w:w="3787"/>
      <w:gridCol w:w="6735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826A10" w:rsidRPr="00906BEE" w:rsidRDefault="002C624A" w:rsidP="00826A10">
          <w:pPr>
            <w:pStyle w:val="Iniciales"/>
          </w:pPr>
          <w:sdt>
            <w:sdtPr>
              <w:alias w:val="Escriba las iniciales:"/>
              <w:tag w:val="Escriba las iniciales:"/>
              <w:id w:val="1185324316"/>
              <w:temporary/>
              <w:showingPlcHdr/>
              <w15:appearance w15:val="hidden"/>
            </w:sdtPr>
            <w:sdtEndPr/>
            <w:sdtContent>
              <w:r w:rsidR="001A27BC">
                <w:rPr>
                  <w:lang w:bidi="es-ES"/>
                </w:rPr>
                <w:t>SN</w:t>
              </w:r>
            </w:sdtContent>
          </w:sdt>
        </w:p>
        <w:p w:rsidR="001A5CA9" w:rsidRPr="00F207C0" w:rsidRDefault="001A5CA9" w:rsidP="001A5CA9">
          <w:pPr>
            <w:pStyle w:val="Iniciales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aconcuadrcula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Diseño de tabla de título"/>
          </w:tblPr>
          <w:tblGrid>
            <w:gridCol w:w="6735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2C624A" w:rsidP="001A5CA9">
                <w:pPr>
                  <w:pStyle w:val="Ttulo1"/>
                  <w:outlineLvl w:val="0"/>
                </w:pPr>
                <w:sdt>
                  <w:sdtPr>
                    <w:alias w:val="Escriba su nombre:"/>
                    <w:tag w:val="Escriba su nombre:"/>
                    <w:id w:val="185027472"/>
                    <w:placeholder>
                      <w:docPart w:val="6CB640ECEEDC4F89B4BA54403C4D7943"/>
                    </w:placeholder>
                    <w:showingPlcHdr/>
                    <w15:appearance w15:val="hidden"/>
                  </w:sdtPr>
                  <w:sdtEndPr/>
                  <w:sdtContent>
                    <w:r w:rsidR="00D97A41">
                      <w:rPr>
                        <w:lang w:bidi="es-ES"/>
                      </w:rPr>
                      <w:t>Su nombre</w:t>
                    </w:r>
                  </w:sdtContent>
                </w:sdt>
              </w:p>
              <w:p w:rsidR="001A5CA9" w:rsidRDefault="001A5CA9" w:rsidP="001A5CA9">
                <w:pPr>
                  <w:pStyle w:val="Ttulo2"/>
                  <w:outlineLvl w:val="1"/>
                </w:pPr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FB0EC9" w:rsidP="001A5CA9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57064F" wp14:editId="03DF5181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ectángulo rojo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Círculo blanco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írculo rojo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DFA2F9" id="Grupo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">
              <v:rect id="Rectángulo roj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Círculo blanco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írculo rojo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EC39F8"/>
    <w:multiLevelType w:val="hybridMultilevel"/>
    <w:tmpl w:val="93EEBB9C"/>
    <w:lvl w:ilvl="0" w:tplc="2EC499EC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52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27BC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C624A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372C0"/>
    <w:rsid w:val="0046104A"/>
    <w:rsid w:val="004717C5"/>
    <w:rsid w:val="00473C52"/>
    <w:rsid w:val="004A24CC"/>
    <w:rsid w:val="00523479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26A10"/>
    <w:rsid w:val="00841146"/>
    <w:rsid w:val="00843CC7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779D9"/>
    <w:rsid w:val="00A83413"/>
    <w:rsid w:val="00AA6A40"/>
    <w:rsid w:val="00AA75F6"/>
    <w:rsid w:val="00AD00FD"/>
    <w:rsid w:val="00AE4E75"/>
    <w:rsid w:val="00AF0A8E"/>
    <w:rsid w:val="00B27019"/>
    <w:rsid w:val="00B5664D"/>
    <w:rsid w:val="00B56BC2"/>
    <w:rsid w:val="00B76A83"/>
    <w:rsid w:val="00BA5B40"/>
    <w:rsid w:val="00BD0206"/>
    <w:rsid w:val="00BE5C40"/>
    <w:rsid w:val="00C2098A"/>
    <w:rsid w:val="00C530CF"/>
    <w:rsid w:val="00C5444A"/>
    <w:rsid w:val="00C612DA"/>
    <w:rsid w:val="00C62C50"/>
    <w:rsid w:val="00C7741E"/>
    <w:rsid w:val="00C875AB"/>
    <w:rsid w:val="00CA3DF1"/>
    <w:rsid w:val="00CA4581"/>
    <w:rsid w:val="00CB1C60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57630"/>
    <w:rsid w:val="00E735CC"/>
    <w:rsid w:val="00E86C2B"/>
    <w:rsid w:val="00EB2D52"/>
    <w:rsid w:val="00EF7CC9"/>
    <w:rsid w:val="00F207C0"/>
    <w:rsid w:val="00F20AE5"/>
    <w:rsid w:val="00F47E97"/>
    <w:rsid w:val="00F645C7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B01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1A27BC"/>
    <w:pPr>
      <w:keepNext/>
      <w:keepLines/>
      <w:pBdr>
        <w:bottom w:val="single" w:sz="48" w:space="1" w:color="EA4E4E" w:themeColor="accent1"/>
      </w:pBdr>
      <w:spacing w:before="36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A27BC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3D03E5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5F6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A75F6"/>
  </w:style>
  <w:style w:type="paragraph" w:styleId="Textodebloque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75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75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75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75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A75F6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A75F6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A75F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A75F6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A75F6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A75F6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A75F6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A75F6"/>
  </w:style>
  <w:style w:type="table" w:styleId="Cuadrculavistosa">
    <w:name w:val="Colorful Grid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A75F6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5F6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5F6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A75F6"/>
  </w:style>
  <w:style w:type="character" w:customStyle="1" w:styleId="FechaCar">
    <w:name w:val="Fecha Car"/>
    <w:basedOn w:val="Fuentedeprrafopredeter"/>
    <w:link w:val="Fecha"/>
    <w:uiPriority w:val="99"/>
    <w:semiHidden/>
    <w:rsid w:val="00AA75F6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A75F6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A75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A75F6"/>
  </w:style>
  <w:style w:type="character" w:styleId="nfasis">
    <w:name w:val="Emphasis"/>
    <w:basedOn w:val="Fuentedeprrafopredeter"/>
    <w:uiPriority w:val="10"/>
    <w:semiHidden/>
    <w:unhideWhenUsed/>
    <w:rsid w:val="00AA75F6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75F6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75F6"/>
    <w:rPr>
      <w:szCs w:val="20"/>
    </w:rPr>
  </w:style>
  <w:style w:type="table" w:styleId="Tabladecuadrcula1clara">
    <w:name w:val="Grid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AA75F6"/>
  </w:style>
  <w:style w:type="paragraph" w:styleId="DireccinHTML">
    <w:name w:val="HTML Address"/>
    <w:basedOn w:val="Normal"/>
    <w:link w:val="Direccin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A75F6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75F6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A75F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A75F6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D03E5"/>
    <w:rPr>
      <w:i/>
      <w:iCs/>
      <w:color w:val="D0181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75F6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A75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A75F6"/>
  </w:style>
  <w:style w:type="character" w:styleId="Nmerodepgina">
    <w:name w:val="page number"/>
    <w:basedOn w:val="Fuentedeprrafopredeter"/>
    <w:uiPriority w:val="99"/>
    <w:semiHidden/>
    <w:unhideWhenUsed/>
    <w:rsid w:val="00AA75F6"/>
  </w:style>
  <w:style w:type="table" w:styleId="Tablanormal1">
    <w:name w:val="Plain Table 1"/>
    <w:basedOn w:val="Tab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A75F6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A75F6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A75F6"/>
  </w:style>
  <w:style w:type="character" w:customStyle="1" w:styleId="SaludoCar">
    <w:name w:val="Saludo Car"/>
    <w:basedOn w:val="Fuentedeprrafopredeter"/>
    <w:link w:val="Saludo"/>
    <w:uiPriority w:val="99"/>
    <w:semiHidden/>
    <w:rsid w:val="00AA75F6"/>
  </w:style>
  <w:style w:type="paragraph" w:styleId="Firma">
    <w:name w:val="Signature"/>
    <w:basedOn w:val="Normal"/>
    <w:link w:val="Firma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A75F6"/>
  </w:style>
  <w:style w:type="character" w:styleId="Textoennegrita">
    <w:name w:val="Strong"/>
    <w:basedOn w:val="Fuentedeprrafopredeter"/>
    <w:uiPriority w:val="22"/>
    <w:semiHidden/>
    <w:unhideWhenUsed/>
    <w:qFormat/>
    <w:rsid w:val="00AA75F6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A75F6"/>
  </w:style>
  <w:style w:type="table" w:styleId="Tablaprofesional">
    <w:name w:val="Table Professional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customStyle="1" w:styleId="ilfuvd">
    <w:name w:val="ilfuvd"/>
    <w:basedOn w:val="Fuentedeprrafopredeter"/>
    <w:rsid w:val="00473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go\AppData\Roaming\Microsoft\Plantillas\Curr&#237;culum%20v&#237;tae%20impecable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8A8AC431FE4FC9ACA04D47E572A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C7E8-A29F-4686-B2D6-84CA3D2E0D7D}"/>
      </w:docPartPr>
      <w:docPartBody>
        <w:p w:rsidR="00EB7473" w:rsidRDefault="00581A43">
          <w:pPr>
            <w:pStyle w:val="778A8AC431FE4FC9ACA04D47E572A8BB"/>
          </w:pPr>
          <w:r w:rsidRPr="00906BEE">
            <w:rPr>
              <w:lang w:bidi="es-ES"/>
            </w:rPr>
            <w:t>Objetivo</w:t>
          </w:r>
        </w:p>
      </w:docPartBody>
    </w:docPart>
    <w:docPart>
      <w:docPartPr>
        <w:name w:val="D12D6140DAA343528DDE186409D6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80545-239E-4BE5-891E-C8C04EE7E5A5}"/>
      </w:docPartPr>
      <w:docPartBody>
        <w:p w:rsidR="00EB7473" w:rsidRDefault="00581A43">
          <w:pPr>
            <w:pStyle w:val="D12D6140DAA343528DDE186409D691EA"/>
          </w:pPr>
          <w:r w:rsidRPr="00906BEE">
            <w:rPr>
              <w:lang w:bidi="es-ES"/>
            </w:rPr>
            <w:t>Aptitudes</w:t>
          </w:r>
        </w:p>
      </w:docPartBody>
    </w:docPart>
    <w:docPart>
      <w:docPartPr>
        <w:name w:val="3DEA6214B73746A28E9F5C18C995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D0F3A-16E4-4449-83BA-6818B94D7E2B}"/>
      </w:docPartPr>
      <w:docPartBody>
        <w:p w:rsidR="00EB7473" w:rsidRDefault="00581A43">
          <w:pPr>
            <w:pStyle w:val="3DEA6214B73746A28E9F5C18C99538F3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8E8AEB9A986D463BB549FCD87F5A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85384-9535-4431-BE76-C12D454D3C5B}"/>
      </w:docPartPr>
      <w:docPartBody>
        <w:p w:rsidR="00EB7473" w:rsidRDefault="00581A43">
          <w:pPr>
            <w:pStyle w:val="8E8AEB9A986D463BB549FCD87F5A6D46"/>
          </w:pPr>
          <w:r w:rsidRPr="007D6458">
            <w:rPr>
              <w:lang w:bidi="es-ES"/>
            </w:rPr>
            <w:t>Profesión o sector</w:t>
          </w:r>
        </w:p>
      </w:docPartBody>
    </w:docPart>
    <w:docPart>
      <w:docPartPr>
        <w:name w:val="6CB640ECEEDC4F89B4BA54403C4D7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ACCBB-BBCB-463D-B5E2-EE8AA7564FAB}"/>
      </w:docPartPr>
      <w:docPartBody>
        <w:p w:rsidR="00EB7473" w:rsidRDefault="00581A43">
          <w:pPr>
            <w:pStyle w:val="6CB640ECEEDC4F89B4BA54403C4D7943"/>
          </w:pPr>
          <w:r w:rsidRPr="00906BEE">
            <w:rPr>
              <w:lang w:bidi="es-ES"/>
            </w:rPr>
            <w:t>Centro educativo</w:t>
          </w:r>
        </w:p>
      </w:docPartBody>
    </w:docPart>
    <w:docPart>
      <w:docPartPr>
        <w:name w:val="5ECD919BE0184C149081ACA7B3DB2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56933-EA4B-43E1-8BF6-F622C114D100}"/>
      </w:docPartPr>
      <w:docPartBody>
        <w:p w:rsidR="00EB7473" w:rsidRDefault="0088024E" w:rsidP="0088024E">
          <w:pPr>
            <w:pStyle w:val="5ECD919BE0184C149081ACA7B3DB2A88"/>
          </w:pPr>
          <w:r w:rsidRPr="00906BEE">
            <w:rPr>
              <w:lang w:bidi="es-ES"/>
            </w:rPr>
            <w:t>Formación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4E"/>
    <w:rsid w:val="00055424"/>
    <w:rsid w:val="00581A43"/>
    <w:rsid w:val="0088024E"/>
    <w:rsid w:val="00EB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31D334274004DC68E68BB3EA07470C4">
    <w:name w:val="131D334274004DC68E68BB3EA07470C4"/>
  </w:style>
  <w:style w:type="paragraph" w:customStyle="1" w:styleId="778A8AC431FE4FC9ACA04D47E572A8BB">
    <w:name w:val="778A8AC431FE4FC9ACA04D47E572A8BB"/>
  </w:style>
  <w:style w:type="paragraph" w:customStyle="1" w:styleId="4A418EC544B4487D8306AC63F3EB73FF">
    <w:name w:val="4A418EC544B4487D8306AC63F3EB73FF"/>
  </w:style>
  <w:style w:type="paragraph" w:customStyle="1" w:styleId="D12D6140DAA343528DDE186409D691EA">
    <w:name w:val="D12D6140DAA343528DDE186409D691EA"/>
  </w:style>
  <w:style w:type="paragraph" w:customStyle="1" w:styleId="6F4514BF730B4B379D37D43AE99A2AB1">
    <w:name w:val="6F4514BF730B4B379D37D43AE99A2AB1"/>
  </w:style>
  <w:style w:type="paragraph" w:customStyle="1" w:styleId="3DEA6214B73746A28E9F5C18C99538F3">
    <w:name w:val="3DEA6214B73746A28E9F5C18C99538F3"/>
  </w:style>
  <w:style w:type="paragraph" w:customStyle="1" w:styleId="8E8AEB9A986D463BB549FCD87F5A6D46">
    <w:name w:val="8E8AEB9A986D463BB549FCD87F5A6D46"/>
  </w:style>
  <w:style w:type="paragraph" w:customStyle="1" w:styleId="73856071CC684B6985CCFB5BBC1834AB">
    <w:name w:val="73856071CC684B6985CCFB5BBC1834AB"/>
  </w:style>
  <w:style w:type="paragraph" w:customStyle="1" w:styleId="203C31E018BA417C81F15CDFFA2585CD">
    <w:name w:val="203C31E018BA417C81F15CDFFA2585CD"/>
  </w:style>
  <w:style w:type="paragraph" w:customStyle="1" w:styleId="CA6EE2AE914D4587A75C88F75D77F55D">
    <w:name w:val="CA6EE2AE914D4587A75C88F75D77F55D"/>
  </w:style>
  <w:style w:type="paragraph" w:customStyle="1" w:styleId="E1157BE085FE470D9C442010935236B4">
    <w:name w:val="E1157BE085FE470D9C442010935236B4"/>
  </w:style>
  <w:style w:type="paragraph" w:customStyle="1" w:styleId="0CC29C02AFF74AFEAB08B3F16EE71268">
    <w:name w:val="0CC29C02AFF74AFEAB08B3F16EE71268"/>
  </w:style>
  <w:style w:type="paragraph" w:customStyle="1" w:styleId="56E202F141AE479B85F2CB127C860107">
    <w:name w:val="56E202F141AE479B85F2CB127C860107"/>
  </w:style>
  <w:style w:type="paragraph" w:customStyle="1" w:styleId="6C151577A411461F81DBA57681CE94A1">
    <w:name w:val="6C151577A411461F81DBA57681CE94A1"/>
  </w:style>
  <w:style w:type="paragraph" w:customStyle="1" w:styleId="3B0B7C38DFF340F6875D627F94F038D2">
    <w:name w:val="3B0B7C38DFF340F6875D627F94F038D2"/>
  </w:style>
  <w:style w:type="paragraph" w:customStyle="1" w:styleId="90F87940D7F34D51926794EFF4669BF9">
    <w:name w:val="90F87940D7F34D51926794EFF4669BF9"/>
  </w:style>
  <w:style w:type="paragraph" w:customStyle="1" w:styleId="EB06B92A9CCB4F688966CCEC9F898931">
    <w:name w:val="EB06B92A9CCB4F688966CCEC9F898931"/>
  </w:style>
  <w:style w:type="paragraph" w:customStyle="1" w:styleId="94457DEEE7984B38BA35E5790EAA43C3">
    <w:name w:val="94457DEEE7984B38BA35E5790EAA43C3"/>
  </w:style>
  <w:style w:type="paragraph" w:customStyle="1" w:styleId="3408325F25F94600BA2112333309FCC0">
    <w:name w:val="3408325F25F94600BA2112333309FCC0"/>
  </w:style>
  <w:style w:type="paragraph" w:customStyle="1" w:styleId="B44668384D454713A2D1D4BD9CE9170B">
    <w:name w:val="B44668384D454713A2D1D4BD9CE9170B"/>
  </w:style>
  <w:style w:type="paragraph" w:customStyle="1" w:styleId="A6379B5A44DA41FBAD6DB788000AB99F">
    <w:name w:val="A6379B5A44DA41FBAD6DB788000AB99F"/>
  </w:style>
  <w:style w:type="paragraph" w:customStyle="1" w:styleId="C414E990EA304A5DB966ED8F49F8040C">
    <w:name w:val="C414E990EA304A5DB966ED8F49F8040C"/>
  </w:style>
  <w:style w:type="paragraph" w:customStyle="1" w:styleId="B1961CF375E64CCD9A00B2AB9CC86EA4">
    <w:name w:val="B1961CF375E64CCD9A00B2AB9CC86EA4"/>
  </w:style>
  <w:style w:type="paragraph" w:customStyle="1" w:styleId="A53A18310ED9429F96DD936E2506D85F">
    <w:name w:val="A53A18310ED9429F96DD936E2506D85F"/>
  </w:style>
  <w:style w:type="paragraph" w:customStyle="1" w:styleId="6D686777B9B74D13A1C973A5F5FD40FC">
    <w:name w:val="6D686777B9B74D13A1C973A5F5FD40FC"/>
  </w:style>
  <w:style w:type="paragraph" w:customStyle="1" w:styleId="884BA02E475E4193BFD5A9E0C1109B04">
    <w:name w:val="884BA02E475E4193BFD5A9E0C1109B04"/>
  </w:style>
  <w:style w:type="paragraph" w:customStyle="1" w:styleId="6CB640ECEEDC4F89B4BA54403C4D7943">
    <w:name w:val="6CB640ECEEDC4F89B4BA54403C4D7943"/>
  </w:style>
  <w:style w:type="paragraph" w:customStyle="1" w:styleId="4A7D596846D749989027CCAF715A2114">
    <w:name w:val="4A7D596846D749989027CCAF715A2114"/>
  </w:style>
  <w:style w:type="paragraph" w:customStyle="1" w:styleId="A7ABF999406B4D83BCD536098156CCEE">
    <w:name w:val="A7ABF999406B4D83BCD536098156CCEE"/>
  </w:style>
  <w:style w:type="paragraph" w:customStyle="1" w:styleId="50D779C974A049BD8048291BFA3AAABD">
    <w:name w:val="50D779C974A049BD8048291BFA3AAABD"/>
  </w:style>
  <w:style w:type="paragraph" w:customStyle="1" w:styleId="5ECD919BE0184C149081ACA7B3DB2A88">
    <w:name w:val="5ECD919BE0184C149081ACA7B3DB2A88"/>
    <w:rsid w:val="0088024E"/>
  </w:style>
  <w:style w:type="paragraph" w:customStyle="1" w:styleId="3D6654918EAD447B9D15F966DA6ED496">
    <w:name w:val="3D6654918EAD447B9D15F966DA6ED496"/>
    <w:rsid w:val="0088024E"/>
  </w:style>
  <w:style w:type="paragraph" w:customStyle="1" w:styleId="7DFFD20C5BC544B1902EEC53D78CE92C">
    <w:name w:val="7DFFD20C5BC544B1902EEC53D78CE92C"/>
    <w:rsid w:val="0088024E"/>
  </w:style>
  <w:style w:type="paragraph" w:customStyle="1" w:styleId="4594D8B8ACFD4C328723F5480405ADA7">
    <w:name w:val="4594D8B8ACFD4C328723F5480405ADA7"/>
    <w:rsid w:val="0088024E"/>
  </w:style>
  <w:style w:type="paragraph" w:customStyle="1" w:styleId="9CD3B4DE1FD44F2E9CEEDF595D25AC64">
    <w:name w:val="9CD3B4DE1FD44F2E9CEEDF595D25AC64"/>
    <w:rsid w:val="00880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impecable diseñado por MOO</Template>
  <TotalTime>0</TotalTime>
  <Pages>4</Pages>
  <Words>211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Lima 15/07/00
Jr.Rocicleer 567,Ubr Inca Manco capac /San juan de Lurigancho
email: Padilla1050@hotmail.com</dc:subject>
  <dc:creator/>
  <cp:keywords/>
  <dc:description/>
  <cp:lastModifiedBy/>
  <cp:revision>1</cp:revision>
  <dcterms:created xsi:type="dcterms:W3CDTF">2021-07-08T17:29:00Z</dcterms:created>
  <dcterms:modified xsi:type="dcterms:W3CDTF">2021-07-08T17:29:00Z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