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554651A4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228D82CF" w14:textId="25A86244" w:rsidR="001B2ABD" w:rsidRPr="0059649E" w:rsidRDefault="0020188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500976" wp14:editId="0DE1606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579755</wp:posOffset>
                  </wp:positionV>
                  <wp:extent cx="2145030" cy="2145030"/>
                  <wp:effectExtent l="95250" t="76200" r="83820" b="101727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214503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29E004A9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21F897C" w14:textId="51B2A7D5" w:rsidR="001B2ABD" w:rsidRPr="0059649E" w:rsidRDefault="00201885" w:rsidP="001B2ABD">
            <w:pPr>
              <w:pStyle w:val="Ttulo"/>
            </w:pPr>
            <w:r>
              <w:t>angel m. quispe r.</w:t>
            </w:r>
          </w:p>
          <w:sdt>
            <w:sdtPr>
              <w:rPr>
                <w:spacing w:val="32"/>
                <w:w w:val="89"/>
              </w:rPr>
              <w:id w:val="2107002140"/>
              <w:placeholder>
                <w:docPart w:val="D92BC7817F914D278F0CA9CC027E095A"/>
              </w:placeholder>
              <w:temporary/>
              <w:showingPlcHdr/>
              <w15:appearance w15:val="hidden"/>
            </w:sdtPr>
            <w:sdtEndPr>
              <w:rPr>
                <w:spacing w:val="0"/>
                <w:w w:val="86"/>
              </w:rPr>
            </w:sdtEndPr>
            <w:sdtContent>
              <w:p w14:paraId="5EEA1577" w14:textId="77777777" w:rsidR="001B2ABD" w:rsidRPr="0059649E" w:rsidRDefault="001B2ABD" w:rsidP="001B2ABD">
                <w:pPr>
                  <w:pStyle w:val="Subttulo"/>
                </w:pPr>
                <w:r w:rsidRPr="002476B0">
                  <w:rPr>
                    <w:spacing w:val="32"/>
                    <w:w w:val="89"/>
                    <w:lang w:bidi="es-ES"/>
                  </w:rPr>
                  <w:t>PUESTO AQU</w:t>
                </w:r>
                <w:r w:rsidRPr="002476B0">
                  <w:rPr>
                    <w:spacing w:val="34"/>
                    <w:w w:val="89"/>
                    <w:lang w:bidi="es-ES"/>
                  </w:rPr>
                  <w:t>Í</w:t>
                </w:r>
              </w:p>
            </w:sdtContent>
          </w:sdt>
        </w:tc>
      </w:tr>
      <w:tr w:rsidR="001B2ABD" w:rsidRPr="0059649E" w14:paraId="119FCD72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93F1F4B72DED40F4AA0E8C91F99A320C"/>
              </w:placeholder>
              <w:temporary/>
              <w:showingPlcHdr/>
              <w15:appearance w15:val="hidden"/>
            </w:sdtPr>
            <w:sdtEndPr/>
            <w:sdtContent>
              <w:p w14:paraId="05B6F180" w14:textId="77777777" w:rsidR="001B2ABD" w:rsidRPr="0059649E" w:rsidRDefault="00036450" w:rsidP="00036450">
                <w:pPr>
                  <w:pStyle w:val="Ttulo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7FBDBE98" w14:textId="77777777" w:rsidR="00B55DDF" w:rsidRPr="00B55DDF" w:rsidRDefault="00B55DDF" w:rsidP="00B55DDF">
            <w:pPr>
              <w:rPr>
                <w:b/>
                <w:bCs/>
                <w:lang w:val="es-PE"/>
              </w:rPr>
            </w:pPr>
            <w:r w:rsidRPr="00B55DDF">
              <w:rPr>
                <w:b/>
                <w:bCs/>
                <w:lang w:val="es-PE"/>
              </w:rPr>
              <w:t>Conocimientos informáticos</w:t>
            </w:r>
          </w:p>
          <w:p w14:paraId="2D45B7EB" w14:textId="767B7E55" w:rsidR="00B55DDF" w:rsidRPr="00B55DDF" w:rsidRDefault="00B55DDF" w:rsidP="00B55DDF">
            <w:pPr>
              <w:rPr>
                <w:lang w:val="es-PE"/>
              </w:rPr>
            </w:pPr>
            <w:proofErr w:type="gramStart"/>
            <w:r w:rsidRPr="00B55DDF">
              <w:rPr>
                <w:lang w:val="es-PE"/>
              </w:rPr>
              <w:t xml:space="preserve">Microsoft </w:t>
            </w:r>
            <w:r>
              <w:rPr>
                <w:lang w:val="es-PE"/>
              </w:rPr>
              <w:t>,</w:t>
            </w:r>
            <w:r w:rsidRPr="00B55DDF">
              <w:rPr>
                <w:lang w:val="es-PE"/>
              </w:rPr>
              <w:t>Excel</w:t>
            </w:r>
            <w:proofErr w:type="gramEnd"/>
            <w:r w:rsidRPr="00B55DDF">
              <w:rPr>
                <w:lang w:val="es-PE"/>
              </w:rPr>
              <w:t xml:space="preserve"> Microsoft </w:t>
            </w:r>
            <w:r>
              <w:rPr>
                <w:lang w:val="es-PE"/>
              </w:rPr>
              <w:t>,</w:t>
            </w:r>
            <w:r w:rsidRPr="00B55DDF">
              <w:rPr>
                <w:lang w:val="es-PE"/>
              </w:rPr>
              <w:t>PowerPoint Microsoft Word</w:t>
            </w:r>
            <w:r>
              <w:rPr>
                <w:lang w:val="es-PE"/>
              </w:rPr>
              <w:t>,</w:t>
            </w:r>
            <w:r w:rsidRPr="00B55DDF">
              <w:rPr>
                <w:lang w:val="es-PE"/>
              </w:rPr>
              <w:t> </w:t>
            </w:r>
            <w:proofErr w:type="spellStart"/>
            <w:r w:rsidRPr="00B55DDF">
              <w:rPr>
                <w:lang w:val="es-PE"/>
              </w:rPr>
              <w:t>autocad</w:t>
            </w:r>
            <w:proofErr w:type="spellEnd"/>
          </w:p>
          <w:p w14:paraId="4F649624" w14:textId="62E4FC75" w:rsidR="00036450" w:rsidRPr="0059649E" w:rsidRDefault="00036450" w:rsidP="00B55DDF"/>
          <w:p w14:paraId="60E0CAB4" w14:textId="77777777" w:rsidR="00036450" w:rsidRPr="0059649E" w:rsidRDefault="00036450" w:rsidP="00036450"/>
          <w:sdt>
            <w:sdtPr>
              <w:id w:val="-1954003311"/>
              <w:placeholder>
                <w:docPart w:val="535399F9C606465AA731DAC9A8EC4958"/>
              </w:placeholder>
              <w:temporary/>
              <w:showingPlcHdr/>
              <w15:appearance w15:val="hidden"/>
            </w:sdtPr>
            <w:sdtEndPr/>
            <w:sdtContent>
              <w:p w14:paraId="2ACD3D40" w14:textId="77777777"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471F679333664E0C87A6F6DE970B43F6"/>
              </w:placeholder>
              <w:temporary/>
              <w:showingPlcHdr/>
              <w15:appearance w15:val="hidden"/>
            </w:sdtPr>
            <w:sdtEndPr/>
            <w:sdtContent>
              <w:p w14:paraId="66B3297F" w14:textId="2F37345D" w:rsidR="004D3011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73E08DB4" w14:textId="77777777" w:rsidR="002476B0" w:rsidRPr="0059649E" w:rsidRDefault="002476B0" w:rsidP="004D3011"/>
          <w:p w14:paraId="024BE374" w14:textId="77777777" w:rsidR="004D3011" w:rsidRPr="0059649E" w:rsidRDefault="004D3011" w:rsidP="004D3011"/>
          <w:sdt>
            <w:sdtPr>
              <w:id w:val="67859272"/>
              <w:placeholder>
                <w:docPart w:val="40573E1401134936BB2FB7BF7BBA1641"/>
              </w:placeholder>
              <w:temporary/>
              <w:showingPlcHdr/>
              <w15:appearance w15:val="hidden"/>
            </w:sdtPr>
            <w:sdtEndPr/>
            <w:sdtContent>
              <w:p w14:paraId="34618559" w14:textId="77777777" w:rsidR="004D3011" w:rsidRPr="0059649E" w:rsidRDefault="004D3011" w:rsidP="004D3011">
                <w:r w:rsidRPr="0059649E">
                  <w:rPr>
                    <w:lang w:bidi="es-ES"/>
                  </w:rPr>
                  <w:t>SITIO WEB:</w:t>
                </w:r>
              </w:p>
            </w:sdtContent>
          </w:sdt>
          <w:sdt>
            <w:sdtPr>
              <w:id w:val="-240260293"/>
              <w:placeholder>
                <w:docPart w:val="D61A14A2DD5F4C2E867FC615131261C2"/>
              </w:placeholder>
              <w:temporary/>
              <w:showingPlcHdr/>
              <w15:appearance w15:val="hidden"/>
            </w:sdtPr>
            <w:sdtEndPr/>
            <w:sdtContent>
              <w:p w14:paraId="23B27F51" w14:textId="77777777"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11CB0F56" w14:textId="16C0BA21" w:rsidR="00036450" w:rsidRPr="009A09AC" w:rsidRDefault="00036450" w:rsidP="004D3011">
            <w:pPr>
              <w:rPr>
                <w:rStyle w:val="Hipervnculo"/>
                <w:szCs w:val="18"/>
              </w:rPr>
            </w:pPr>
          </w:p>
          <w:p w14:paraId="3617FF9B" w14:textId="77777777" w:rsidR="004142CD" w:rsidRPr="0059649E" w:rsidRDefault="004142CD" w:rsidP="004142CD"/>
          <w:sdt>
            <w:sdtPr>
              <w:id w:val="-1444214663"/>
              <w:placeholder>
                <w:docPart w:val="5F14AEC5BCBD46CEAF4737B8943D1D32"/>
              </w:placeholder>
              <w:temporary/>
              <w:showingPlcHdr/>
              <w15:appearance w15:val="hidden"/>
            </w:sdtPr>
            <w:sdtEndPr/>
            <w:sdtContent>
              <w:p w14:paraId="51B59AF9" w14:textId="77777777" w:rsidR="004D3011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14:paraId="3F072F1A" w14:textId="31269D96" w:rsidR="004D3011" w:rsidRPr="0059649E" w:rsidRDefault="005D2A57" w:rsidP="004D3011">
            <w:r>
              <w:t>TECNOLOGIA</w:t>
            </w:r>
          </w:p>
          <w:p w14:paraId="11A6E0D3" w14:textId="4F07E7D1" w:rsidR="004D3011" w:rsidRPr="0059649E" w:rsidRDefault="005D2A57" w:rsidP="004D3011">
            <w:r>
              <w:t>RESPONSABILIDAD</w:t>
            </w:r>
          </w:p>
          <w:p w14:paraId="4A0BB31A" w14:textId="08E63A15" w:rsidR="004D3011" w:rsidRPr="0059649E" w:rsidRDefault="005D2A57" w:rsidP="004D3011">
            <w:r>
              <w:t>ACTIVO</w:t>
            </w:r>
          </w:p>
          <w:p w14:paraId="3DE2CBFB" w14:textId="08434430" w:rsidR="004D3011" w:rsidRPr="0059649E" w:rsidRDefault="005D2A57" w:rsidP="004D3011">
            <w:r>
              <w:t>FUTBOL</w:t>
            </w:r>
          </w:p>
        </w:tc>
        <w:tc>
          <w:tcPr>
            <w:tcW w:w="720" w:type="dxa"/>
          </w:tcPr>
          <w:p w14:paraId="40B8265D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36B370A7CF846D5B473D36ADE3E067A"/>
              </w:placeholder>
              <w:temporary/>
              <w:showingPlcHdr/>
              <w15:appearance w15:val="hidden"/>
            </w:sdtPr>
            <w:sdtEndPr/>
            <w:sdtContent>
              <w:p w14:paraId="73A490E1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0B56F271" w14:textId="76989668" w:rsidR="00036450" w:rsidRPr="0059649E" w:rsidRDefault="00201885" w:rsidP="00B359E4">
            <w:pPr>
              <w:pStyle w:val="Ttulo4"/>
            </w:pPr>
            <w:r w:rsidRPr="00201885">
              <w:t>Educación Secundaria</w:t>
            </w:r>
          </w:p>
          <w:p w14:paraId="27C61103" w14:textId="4FA0EABF" w:rsidR="00201885" w:rsidRDefault="00201885" w:rsidP="00201885">
            <w:r>
              <w:t>Cruz Saco</w:t>
            </w:r>
          </w:p>
          <w:p w14:paraId="7EE4FF79" w14:textId="6C84C185" w:rsidR="00CC0C6D" w:rsidRPr="0059649E" w:rsidRDefault="00201885" w:rsidP="00201885">
            <w:r>
              <w:t>Marzo 2015 - Diciembre 2015</w:t>
            </w:r>
          </w:p>
          <w:p w14:paraId="0B7672EE" w14:textId="63D72A6B" w:rsidR="00201885" w:rsidRDefault="004142CD" w:rsidP="00201885">
            <w:pPr>
              <w:rPr>
                <w:lang w:bidi="es-ES"/>
              </w:rPr>
            </w:pPr>
            <w:r w:rsidRPr="0059649E">
              <w:rPr>
                <w:lang w:bidi="es-ES"/>
              </w:rPr>
              <w:t xml:space="preserve"> </w:t>
            </w:r>
          </w:p>
          <w:p w14:paraId="06E24EA1" w14:textId="56CF00E0" w:rsidR="00036450" w:rsidRDefault="002476B0" w:rsidP="00201885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90049" wp14:editId="1B92B6DA">
                      <wp:simplePos x="0" y="0"/>
                      <wp:positionH relativeFrom="column">
                        <wp:posOffset>2089926</wp:posOffset>
                      </wp:positionH>
                      <wp:positionV relativeFrom="paragraph">
                        <wp:posOffset>30268</wp:posOffset>
                      </wp:positionV>
                      <wp:extent cx="1682044" cy="903111"/>
                      <wp:effectExtent l="0" t="0" r="13970" b="114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044" cy="90311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5F52C9" w14:textId="77777777" w:rsidR="002476B0" w:rsidRPr="002476B0" w:rsidRDefault="002476B0" w:rsidP="002476B0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  <w:r w:rsidRPr="002476B0">
                                    <w:rPr>
                                      <w:lang w:val="es-PE"/>
                                    </w:rPr>
                                    <w:t>Universitario</w:t>
                                  </w:r>
                                </w:p>
                                <w:p w14:paraId="65F7DA3C" w14:textId="42DB1CEB" w:rsidR="002476B0" w:rsidRPr="002476B0" w:rsidRDefault="002476B0" w:rsidP="002476B0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  <w:r w:rsidRPr="002476B0">
                                    <w:rPr>
                                      <w:lang w:val="es-PE"/>
                                    </w:rPr>
                                    <w:t>Universidad Privada del</w:t>
                                  </w:r>
                                  <w:r w:rsidR="00871395">
                                    <w:rPr>
                                      <w:lang w:val="es-PE"/>
                                    </w:rPr>
                                    <w:t xml:space="preserve"> Norte</w:t>
                                  </w:r>
                                  <w:r w:rsidRPr="002476B0">
                                    <w:rPr>
                                      <w:lang w:val="es-PE"/>
                                    </w:rPr>
                                    <w:t xml:space="preserve"> Norte</w:t>
                                  </w:r>
                                </w:p>
                                <w:p w14:paraId="707C1B3E" w14:textId="41A86424" w:rsidR="002476B0" w:rsidRPr="002476B0" w:rsidRDefault="002476B0" w:rsidP="002476B0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  <w:r w:rsidRPr="002476B0">
                                    <w:rPr>
                                      <w:lang w:val="es-PE"/>
                                    </w:rPr>
                                    <w:t>Julio 20</w:t>
                                  </w:r>
                                  <w:r w:rsidR="00871395">
                                    <w:rPr>
                                      <w:lang w:val="es-PE"/>
                                    </w:rPr>
                                    <w:t>19</w:t>
                                  </w:r>
                                </w:p>
                                <w:p w14:paraId="7CCFB06F" w14:textId="6D225DE6" w:rsidR="002476B0" w:rsidRPr="002476B0" w:rsidRDefault="002476B0" w:rsidP="002476B0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90049" id="Rectángulo 4" o:spid="_x0000_s1026" style="position:absolute;margin-left:164.55pt;margin-top:2.4pt;width:132.45pt;height:7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" fillcolor="#94b6d2 [3204]" strokecolor="#345c7d [1604]" strokeweight="1pt">
                      <v:textbox>
                        <w:txbxContent>
                          <w:p w14:paraId="6A5F52C9" w14:textId="77777777" w:rsidR="002476B0" w:rsidRPr="002476B0" w:rsidRDefault="002476B0" w:rsidP="002476B0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 w:rsidRPr="002476B0">
                              <w:rPr>
                                <w:lang w:val="es-PE"/>
                              </w:rPr>
                              <w:t>Universitario</w:t>
                            </w:r>
                          </w:p>
                          <w:p w14:paraId="65F7DA3C" w14:textId="42DB1CEB" w:rsidR="002476B0" w:rsidRPr="002476B0" w:rsidRDefault="002476B0" w:rsidP="002476B0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 w:rsidRPr="002476B0">
                              <w:rPr>
                                <w:lang w:val="es-PE"/>
                              </w:rPr>
                              <w:t>Universidad Privada del</w:t>
                            </w:r>
                            <w:r w:rsidR="00871395">
                              <w:rPr>
                                <w:lang w:val="es-PE"/>
                              </w:rPr>
                              <w:t xml:space="preserve"> Norte</w:t>
                            </w:r>
                            <w:r w:rsidRPr="002476B0">
                              <w:rPr>
                                <w:lang w:val="es-PE"/>
                              </w:rPr>
                              <w:t xml:space="preserve"> Norte</w:t>
                            </w:r>
                          </w:p>
                          <w:p w14:paraId="707C1B3E" w14:textId="41A86424" w:rsidR="002476B0" w:rsidRPr="002476B0" w:rsidRDefault="002476B0" w:rsidP="002476B0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 w:rsidRPr="002476B0">
                              <w:rPr>
                                <w:lang w:val="es-PE"/>
                              </w:rPr>
                              <w:t>Julio 20</w:t>
                            </w:r>
                            <w:r w:rsidR="00871395">
                              <w:rPr>
                                <w:lang w:val="es-PE"/>
                              </w:rPr>
                              <w:t>19</w:t>
                            </w:r>
                          </w:p>
                          <w:p w14:paraId="7CCFB06F" w14:textId="6D225DE6" w:rsidR="002476B0" w:rsidRPr="002476B0" w:rsidRDefault="002476B0" w:rsidP="002476B0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1885" w:rsidRPr="00201885">
              <w:rPr>
                <w:b/>
                <w:bCs/>
              </w:rPr>
              <w:t>Técnico</w:t>
            </w:r>
          </w:p>
          <w:p w14:paraId="59346B3D" w14:textId="3837B975" w:rsidR="00201885" w:rsidRDefault="00201885" w:rsidP="00201885">
            <w:pPr>
              <w:rPr>
                <w:lang w:val="es-PE"/>
              </w:rPr>
            </w:pPr>
            <w:r w:rsidRPr="00201885">
              <w:rPr>
                <w:lang w:val="es-PE"/>
              </w:rPr>
              <w:t>Lidemperu</w:t>
            </w:r>
            <w:r w:rsidR="00B55DDF">
              <w:rPr>
                <w:lang w:val="es-PE"/>
              </w:rPr>
              <w:t xml:space="preserve"> – Ingles</w:t>
            </w:r>
          </w:p>
          <w:p w14:paraId="18A92919" w14:textId="39E860A6" w:rsidR="00B55DDF" w:rsidRPr="00201885" w:rsidRDefault="00B55DDF" w:rsidP="00201885">
            <w:pPr>
              <w:rPr>
                <w:lang w:val="es-PE"/>
              </w:rPr>
            </w:pPr>
            <w:r>
              <w:rPr>
                <w:lang w:val="es-PE"/>
              </w:rPr>
              <w:t>Básico 07</w:t>
            </w:r>
          </w:p>
          <w:p w14:paraId="4B02DB0D" w14:textId="44EBC270" w:rsidR="00201885" w:rsidRDefault="00201885" w:rsidP="00201885">
            <w:pPr>
              <w:rPr>
                <w:lang w:val="es-PE"/>
              </w:rPr>
            </w:pPr>
            <w:r w:rsidRPr="00201885">
              <w:rPr>
                <w:lang w:val="es-PE"/>
              </w:rPr>
              <w:t>Noviembre 2018</w:t>
            </w:r>
          </w:p>
          <w:p w14:paraId="238F193B" w14:textId="43C7BE68" w:rsidR="00201885" w:rsidRDefault="00201885" w:rsidP="00201885">
            <w:pPr>
              <w:rPr>
                <w:lang w:val="es-PE"/>
              </w:rPr>
            </w:pPr>
          </w:p>
          <w:p w14:paraId="11C0A673" w14:textId="20FEAF38" w:rsidR="004142CD" w:rsidRDefault="00201885" w:rsidP="00036450">
            <w:pPr>
              <w:rPr>
                <w:b/>
                <w:bCs/>
              </w:rPr>
            </w:pPr>
            <w:r w:rsidRPr="00201885">
              <w:rPr>
                <w:b/>
                <w:bCs/>
              </w:rPr>
              <w:t>Universitario</w:t>
            </w:r>
          </w:p>
          <w:p w14:paraId="0F46FAD6" w14:textId="77777777" w:rsidR="002476B0" w:rsidRPr="002476B0" w:rsidRDefault="002476B0" w:rsidP="002476B0">
            <w:pPr>
              <w:rPr>
                <w:lang w:val="es-PE"/>
              </w:rPr>
            </w:pPr>
            <w:r w:rsidRPr="002476B0">
              <w:rPr>
                <w:lang w:val="es-PE"/>
              </w:rPr>
              <w:t>Universidad peruana los andes</w:t>
            </w:r>
          </w:p>
          <w:p w14:paraId="6594B1B6" w14:textId="7AAA755E" w:rsidR="00201885" w:rsidRDefault="002476B0" w:rsidP="00036450">
            <w:pPr>
              <w:rPr>
                <w:lang w:val="es-PE"/>
              </w:rPr>
            </w:pPr>
            <w:r w:rsidRPr="002476B0">
              <w:rPr>
                <w:lang w:val="es-PE"/>
              </w:rPr>
              <w:t>Marzo 2019</w:t>
            </w:r>
          </w:p>
          <w:p w14:paraId="786585F7" w14:textId="69D14772" w:rsidR="00B55DDF" w:rsidRDefault="00B55DDF" w:rsidP="00036450">
            <w:pPr>
              <w:rPr>
                <w:lang w:val="es-PE"/>
              </w:rPr>
            </w:pPr>
          </w:p>
          <w:p w14:paraId="1CAEBDDA" w14:textId="2A31CAEB" w:rsidR="00B55DDF" w:rsidRDefault="00B55DDF" w:rsidP="00036450">
            <w:pPr>
              <w:rPr>
                <w:b/>
                <w:bCs/>
                <w:lang w:val="es-PE"/>
              </w:rPr>
            </w:pPr>
            <w:r w:rsidRPr="00B55DDF">
              <w:rPr>
                <w:b/>
                <w:bCs/>
                <w:lang w:val="es-PE"/>
              </w:rPr>
              <w:t>Universitario</w:t>
            </w:r>
          </w:p>
          <w:p w14:paraId="53425FA7" w14:textId="76A43329" w:rsidR="00B55DDF" w:rsidRPr="00B55DDF" w:rsidRDefault="00B55DDF" w:rsidP="00036450">
            <w:pPr>
              <w:rPr>
                <w:lang w:val="es-PE"/>
              </w:rPr>
            </w:pPr>
            <w:r>
              <w:rPr>
                <w:lang w:val="es-PE"/>
              </w:rPr>
              <w:t xml:space="preserve">Universidad Privada del Norte </w:t>
            </w:r>
          </w:p>
          <w:sdt>
            <w:sdtPr>
              <w:id w:val="1001553383"/>
              <w:placeholder>
                <w:docPart w:val="D649526C7C1B4001BF07AAB3874776DE"/>
              </w:placeholder>
              <w:temporary/>
              <w:showingPlcHdr/>
              <w15:appearance w15:val="hidden"/>
            </w:sdtPr>
            <w:sdtEndPr/>
            <w:sdtContent>
              <w:p w14:paraId="26BE5262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4256637C" w14:textId="3CCBA10B" w:rsidR="002476B0" w:rsidRPr="002476B0" w:rsidRDefault="002476B0" w:rsidP="002476B0">
            <w:pPr>
              <w:rPr>
                <w:b/>
                <w:bCs/>
                <w:lang w:val="es-PE"/>
              </w:rPr>
            </w:pPr>
            <w:r w:rsidRPr="002476B0">
              <w:rPr>
                <w:b/>
                <w:bCs/>
                <w:lang w:val="es-PE"/>
              </w:rPr>
              <w:t>A</w:t>
            </w:r>
            <w:r w:rsidRPr="002476B0">
              <w:rPr>
                <w:b/>
                <w:bCs/>
                <w:lang w:val="es-PE"/>
              </w:rPr>
              <w:t>gente de ventas</w:t>
            </w:r>
          </w:p>
          <w:p w14:paraId="073370D4" w14:textId="77777777" w:rsidR="002476B0" w:rsidRPr="002476B0" w:rsidRDefault="002476B0" w:rsidP="002476B0">
            <w:pPr>
              <w:rPr>
                <w:b/>
                <w:bCs/>
                <w:lang w:val="es-PE"/>
              </w:rPr>
            </w:pPr>
            <w:r w:rsidRPr="002476B0">
              <w:rPr>
                <w:b/>
                <w:bCs/>
                <w:lang w:val="es-PE"/>
              </w:rPr>
              <w:t>D'MARTIN</w:t>
            </w:r>
          </w:p>
          <w:p w14:paraId="5B7C3441" w14:textId="77777777" w:rsidR="002476B0" w:rsidRPr="002476B0" w:rsidRDefault="002476B0" w:rsidP="002476B0">
            <w:pPr>
              <w:rPr>
                <w:lang w:val="es-PE"/>
              </w:rPr>
            </w:pPr>
            <w:r w:rsidRPr="002476B0">
              <w:rPr>
                <w:lang w:val="es-PE"/>
              </w:rPr>
              <w:t>en ventas</w:t>
            </w:r>
          </w:p>
          <w:p w14:paraId="46ED8724" w14:textId="77777777" w:rsidR="002476B0" w:rsidRPr="002476B0" w:rsidRDefault="002476B0" w:rsidP="002476B0">
            <w:pPr>
              <w:rPr>
                <w:b/>
                <w:bCs/>
                <w:lang w:val="es-PE"/>
              </w:rPr>
            </w:pPr>
            <w:r w:rsidRPr="002476B0">
              <w:rPr>
                <w:b/>
                <w:bCs/>
                <w:lang w:val="es-PE"/>
              </w:rPr>
              <w:t>Junio 2015 </w:t>
            </w:r>
          </w:p>
          <w:p w14:paraId="341AE91A" w14:textId="2421CF85" w:rsidR="004D3011" w:rsidRDefault="005D2A57" w:rsidP="00036450">
            <w:pPr>
              <w:rPr>
                <w:b/>
                <w:bCs/>
              </w:rPr>
            </w:pPr>
            <w:r w:rsidRPr="005D2A57">
              <w:rPr>
                <w:b/>
                <w:bCs/>
              </w:rPr>
              <w:t>CIBERNET</w:t>
            </w:r>
            <w:r w:rsidR="00B23964">
              <w:rPr>
                <w:b/>
                <w:bCs/>
              </w:rPr>
              <w:t xml:space="preserve"> GARCIA</w:t>
            </w:r>
          </w:p>
          <w:p w14:paraId="2325B35F" w14:textId="19253D77" w:rsidR="00B23964" w:rsidRPr="00B23964" w:rsidRDefault="00B23964" w:rsidP="00036450">
            <w:r w:rsidRPr="00B23964">
              <w:t>Ventas, reponedor</w:t>
            </w:r>
            <w:r w:rsidR="005D2A57" w:rsidRPr="00B23964">
              <w:t xml:space="preserve">, mantenimiento de </w:t>
            </w:r>
            <w:r w:rsidRPr="00B23964">
              <w:t>pc, instalación de programas, servicio técnico nivel intermedio</w:t>
            </w:r>
          </w:p>
          <w:p w14:paraId="78B9B470" w14:textId="412900A4" w:rsidR="00B23964" w:rsidRPr="005D2A57" w:rsidRDefault="00B23964" w:rsidP="00036450">
            <w:pPr>
              <w:rPr>
                <w:b/>
                <w:bCs/>
              </w:rPr>
            </w:pPr>
            <w:r w:rsidRPr="00B23964">
              <w:t xml:space="preserve">ENERO </w:t>
            </w:r>
            <w:r>
              <w:rPr>
                <w:b/>
                <w:bCs/>
              </w:rPr>
              <w:t>2012 - 2018</w:t>
            </w:r>
          </w:p>
          <w:sdt>
            <w:sdtPr>
              <w:id w:val="1669594239"/>
              <w:placeholder>
                <w:docPart w:val="F120EAF4BD3F416081D1EC9A1DB16E24"/>
              </w:placeholder>
              <w:temporary/>
              <w:showingPlcHdr/>
              <w15:appearance w15:val="hidden"/>
            </w:sdtPr>
            <w:sdtEndPr/>
            <w:sdtContent>
              <w:p w14:paraId="076D657D" w14:textId="77777777"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57FBDB82" w14:textId="77777777" w:rsidR="00036450" w:rsidRDefault="00B23964" w:rsidP="004D3011">
            <w:pPr>
              <w:rPr>
                <w:noProof/>
                <w:color w:val="000000" w:themeColor="text1"/>
                <w:lang w:val="en-US" w:eastAsia="zh-CN"/>
              </w:rPr>
            </w:pPr>
            <w:r>
              <w:rPr>
                <w:noProof/>
                <w:color w:val="000000" w:themeColor="text1"/>
                <w:lang w:val="en-US" w:eastAsia="zh-CN"/>
              </w:rPr>
              <w:t>CREATIVIDAD</w:t>
            </w:r>
          </w:p>
          <w:p w14:paraId="77343B8F" w14:textId="77777777" w:rsidR="00B55DDF" w:rsidRDefault="00B55DDF" w:rsidP="004D3011">
            <w:pPr>
              <w:rPr>
                <w:noProof/>
                <w:color w:val="000000" w:themeColor="text1"/>
                <w:lang w:val="en-US" w:eastAsia="zh-CN"/>
              </w:rPr>
            </w:pPr>
            <w:r>
              <w:rPr>
                <w:noProof/>
                <w:color w:val="000000" w:themeColor="text1"/>
                <w:lang w:val="en-US" w:eastAsia="zh-CN"/>
              </w:rPr>
              <w:t>RESPETO</w:t>
            </w:r>
          </w:p>
          <w:p w14:paraId="16829742" w14:textId="77777777" w:rsidR="00B55DDF" w:rsidRDefault="00B55DDF" w:rsidP="004D3011">
            <w:pPr>
              <w:rPr>
                <w:noProof/>
                <w:color w:val="000000" w:themeColor="text1"/>
                <w:lang w:val="en-US" w:eastAsia="zh-CN"/>
              </w:rPr>
            </w:pPr>
            <w:r>
              <w:rPr>
                <w:noProof/>
                <w:color w:val="000000" w:themeColor="text1"/>
                <w:lang w:val="en-US" w:eastAsia="zh-CN"/>
              </w:rPr>
              <w:t>ATENCION DE LOS DETALLES</w:t>
            </w:r>
          </w:p>
          <w:p w14:paraId="0ADB1420" w14:textId="49633627" w:rsidR="00B55DDF" w:rsidRPr="00B55DDF" w:rsidRDefault="00B55DDF" w:rsidP="004D3011">
            <w:pPr>
              <w:rPr>
                <w:noProof/>
                <w:color w:val="000000" w:themeColor="text1"/>
                <w:lang w:val="en-US" w:eastAsia="zh-CN"/>
              </w:rPr>
            </w:pPr>
            <w:r>
              <w:rPr>
                <w:noProof/>
                <w:color w:val="000000" w:themeColor="text1"/>
                <w:lang w:val="en-US" w:eastAsia="zh-CN"/>
              </w:rPr>
              <w:t>RESILENCIA</w:t>
            </w:r>
          </w:p>
        </w:tc>
      </w:tr>
    </w:tbl>
    <w:p w14:paraId="3A993C45" w14:textId="77777777" w:rsidR="0043117B" w:rsidRPr="0059649E" w:rsidRDefault="00137306" w:rsidP="000C45FF">
      <w:pPr>
        <w:tabs>
          <w:tab w:val="left" w:pos="990"/>
        </w:tabs>
      </w:pPr>
    </w:p>
    <w:sectPr w:rsidR="0043117B" w:rsidRPr="0059649E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CE1F" w14:textId="77777777" w:rsidR="00137306" w:rsidRDefault="00137306" w:rsidP="000C45FF">
      <w:r>
        <w:separator/>
      </w:r>
    </w:p>
  </w:endnote>
  <w:endnote w:type="continuationSeparator" w:id="0">
    <w:p w14:paraId="40113BDE" w14:textId="77777777" w:rsidR="00137306" w:rsidRDefault="0013730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A179" w14:textId="77777777" w:rsidR="00137306" w:rsidRDefault="00137306" w:rsidP="000C45FF">
      <w:r>
        <w:separator/>
      </w:r>
    </w:p>
  </w:footnote>
  <w:footnote w:type="continuationSeparator" w:id="0">
    <w:p w14:paraId="2C2D8AF9" w14:textId="77777777" w:rsidR="00137306" w:rsidRDefault="0013730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22E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6BABA22A" wp14:editId="32790EE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85"/>
    <w:rsid w:val="00036450"/>
    <w:rsid w:val="00075675"/>
    <w:rsid w:val="00094499"/>
    <w:rsid w:val="000C45FF"/>
    <w:rsid w:val="000E3FD1"/>
    <w:rsid w:val="00112054"/>
    <w:rsid w:val="00137306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01885"/>
    <w:rsid w:val="002400EB"/>
    <w:rsid w:val="002476B0"/>
    <w:rsid w:val="002559EC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D2A57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71395"/>
    <w:rsid w:val="009260CD"/>
    <w:rsid w:val="00952C25"/>
    <w:rsid w:val="009A09AC"/>
    <w:rsid w:val="00A2118D"/>
    <w:rsid w:val="00AD76E2"/>
    <w:rsid w:val="00B20152"/>
    <w:rsid w:val="00B23964"/>
    <w:rsid w:val="00B359E4"/>
    <w:rsid w:val="00B55DDF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70CB1"/>
    <w:rsid w:val="00DA1F4D"/>
    <w:rsid w:val="00DD172A"/>
    <w:rsid w:val="00E25A26"/>
    <w:rsid w:val="00E4381A"/>
    <w:rsid w:val="00E55D7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422F0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AppData\Local\Microsoft\Office\16.0\DTS\es-ES%7b25001F30-1907-431A-90D8-D7CDB91AFABD%7d\%7b23FC7CDF-207A-4C5B-AE5D-57FF94082E4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BC7817F914D278F0CA9CC027E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9664-E07D-4CC3-8837-008720D011B1}"/>
      </w:docPartPr>
      <w:docPartBody>
        <w:p w:rsidR="00000000" w:rsidRDefault="000215D1">
          <w:pPr>
            <w:pStyle w:val="D92BC7817F914D278F0CA9CC027E095A"/>
          </w:pPr>
          <w:r w:rsidRPr="009A09AC">
            <w:rPr>
              <w:spacing w:val="32"/>
              <w:w w:val="89"/>
              <w:lang w:bidi="es-ES"/>
            </w:rPr>
            <w:t>PUESTO AQU</w:t>
          </w:r>
          <w:r w:rsidRPr="009A09AC">
            <w:rPr>
              <w:spacing w:val="34"/>
              <w:w w:val="89"/>
              <w:lang w:bidi="es-ES"/>
            </w:rPr>
            <w:t>Í</w:t>
          </w:r>
        </w:p>
      </w:docPartBody>
    </w:docPart>
    <w:docPart>
      <w:docPartPr>
        <w:name w:val="93F1F4B72DED40F4AA0E8C91F99A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5750-6975-40BA-82F4-58489F58EFF3}"/>
      </w:docPartPr>
      <w:docPartBody>
        <w:p w:rsidR="00000000" w:rsidRDefault="000215D1">
          <w:pPr>
            <w:pStyle w:val="93F1F4B72DED40F4AA0E8C91F99A320C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535399F9C606465AA731DAC9A8EC4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49881-BC9D-49BD-ADA0-76F380922E3A}"/>
      </w:docPartPr>
      <w:docPartBody>
        <w:p w:rsidR="00000000" w:rsidRDefault="000215D1">
          <w:pPr>
            <w:pStyle w:val="535399F9C606465AA731DAC9A8EC4958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471F679333664E0C87A6F6DE970B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9286-3081-4CFE-9D07-1FF3AE643554}"/>
      </w:docPartPr>
      <w:docPartBody>
        <w:p w:rsidR="00000000" w:rsidRDefault="000215D1">
          <w:pPr>
            <w:pStyle w:val="471F679333664E0C87A6F6DE970B43F6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40573E1401134936BB2FB7BF7BBA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9A27-D06C-4C9A-B8C5-0C9A38776BC1}"/>
      </w:docPartPr>
      <w:docPartBody>
        <w:p w:rsidR="00000000" w:rsidRDefault="000215D1">
          <w:pPr>
            <w:pStyle w:val="40573E1401134936BB2FB7BF7BBA1641"/>
          </w:pPr>
          <w:r w:rsidRPr="0059649E">
            <w:rPr>
              <w:lang w:bidi="es-ES"/>
            </w:rPr>
            <w:t>SITIO WEB:</w:t>
          </w:r>
        </w:p>
      </w:docPartBody>
    </w:docPart>
    <w:docPart>
      <w:docPartPr>
        <w:name w:val="D61A14A2DD5F4C2E867FC6151312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A532-C327-4C3F-963B-21C31B8A6078}"/>
      </w:docPartPr>
      <w:docPartBody>
        <w:p w:rsidR="00000000" w:rsidRDefault="000215D1">
          <w:pPr>
            <w:pStyle w:val="D61A14A2DD5F4C2E867FC615131261C2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5F14AEC5BCBD46CEAF4737B8943D1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568B3-EE92-41D7-A7F5-B52C7FA1002F}"/>
      </w:docPartPr>
      <w:docPartBody>
        <w:p w:rsidR="00000000" w:rsidRDefault="000215D1">
          <w:pPr>
            <w:pStyle w:val="5F14AEC5BCBD46CEAF4737B8943D1D32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036B370A7CF846D5B473D36ADE3E0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40C45-B277-4055-9BEE-E8B3F3A5759E}"/>
      </w:docPartPr>
      <w:docPartBody>
        <w:p w:rsidR="00000000" w:rsidRDefault="000215D1">
          <w:pPr>
            <w:pStyle w:val="036B370A7CF846D5B473D36ADE3E067A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D649526C7C1B4001BF07AAB387477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76E9-737E-4AB1-AC76-49A2BEB7B67F}"/>
      </w:docPartPr>
      <w:docPartBody>
        <w:p w:rsidR="00000000" w:rsidRDefault="000215D1">
          <w:pPr>
            <w:pStyle w:val="D649526C7C1B4001BF07AAB3874776DE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F120EAF4BD3F416081D1EC9A1DB1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C016-2ADF-41D8-8554-6C852AA65BD4}"/>
      </w:docPartPr>
      <w:docPartBody>
        <w:p w:rsidR="00000000" w:rsidRDefault="000215D1">
          <w:pPr>
            <w:pStyle w:val="F120EAF4BD3F416081D1EC9A1DB16E24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D5"/>
    <w:rsid w:val="000215D1"/>
    <w:rsid w:val="00C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016563F3D9D42E28A04C47646309178">
    <w:name w:val="7016563F3D9D42E28A04C47646309178"/>
  </w:style>
  <w:style w:type="paragraph" w:customStyle="1" w:styleId="D92BC7817F914D278F0CA9CC027E095A">
    <w:name w:val="D92BC7817F914D278F0CA9CC027E095A"/>
  </w:style>
  <w:style w:type="paragraph" w:customStyle="1" w:styleId="93F1F4B72DED40F4AA0E8C91F99A320C">
    <w:name w:val="93F1F4B72DED40F4AA0E8C91F99A320C"/>
  </w:style>
  <w:style w:type="paragraph" w:customStyle="1" w:styleId="016BECB55CC1481F9E01C9D1E265B5B1">
    <w:name w:val="016BECB55CC1481F9E01C9D1E265B5B1"/>
  </w:style>
  <w:style w:type="paragraph" w:customStyle="1" w:styleId="535399F9C606465AA731DAC9A8EC4958">
    <w:name w:val="535399F9C606465AA731DAC9A8EC4958"/>
  </w:style>
  <w:style w:type="paragraph" w:customStyle="1" w:styleId="471F679333664E0C87A6F6DE970B43F6">
    <w:name w:val="471F679333664E0C87A6F6DE970B43F6"/>
  </w:style>
  <w:style w:type="paragraph" w:customStyle="1" w:styleId="0968A2F24F934D079CB3C006B73B058E">
    <w:name w:val="0968A2F24F934D079CB3C006B73B058E"/>
  </w:style>
  <w:style w:type="paragraph" w:customStyle="1" w:styleId="40573E1401134936BB2FB7BF7BBA1641">
    <w:name w:val="40573E1401134936BB2FB7BF7BBA1641"/>
  </w:style>
  <w:style w:type="paragraph" w:customStyle="1" w:styleId="A7CF586205AD41CFA5F03343C2EEFB9F">
    <w:name w:val="A7CF586205AD41CFA5F03343C2EEFB9F"/>
  </w:style>
  <w:style w:type="paragraph" w:customStyle="1" w:styleId="D61A14A2DD5F4C2E867FC615131261C2">
    <w:name w:val="D61A14A2DD5F4C2E867FC615131261C2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DC254C7BEBE846E296786DB0457A4601">
    <w:name w:val="DC254C7BEBE846E296786DB0457A4601"/>
  </w:style>
  <w:style w:type="paragraph" w:customStyle="1" w:styleId="5F14AEC5BCBD46CEAF4737B8943D1D32">
    <w:name w:val="5F14AEC5BCBD46CEAF4737B8943D1D32"/>
  </w:style>
  <w:style w:type="paragraph" w:customStyle="1" w:styleId="CB4BC403A40D49BA8157A9621570BFBE">
    <w:name w:val="CB4BC403A40D49BA8157A9621570BFBE"/>
  </w:style>
  <w:style w:type="paragraph" w:customStyle="1" w:styleId="82353D8159FE4A8DB953A5D189F508FC">
    <w:name w:val="82353D8159FE4A8DB953A5D189F508FC"/>
  </w:style>
  <w:style w:type="paragraph" w:customStyle="1" w:styleId="E81454F974034CF79E0B334E4047F90A">
    <w:name w:val="E81454F974034CF79E0B334E4047F90A"/>
  </w:style>
  <w:style w:type="paragraph" w:customStyle="1" w:styleId="BE0B19C06FE84B1C9C976ACE4E7D5A43">
    <w:name w:val="BE0B19C06FE84B1C9C976ACE4E7D5A43"/>
  </w:style>
  <w:style w:type="paragraph" w:customStyle="1" w:styleId="036B370A7CF846D5B473D36ADE3E067A">
    <w:name w:val="036B370A7CF846D5B473D36ADE3E067A"/>
  </w:style>
  <w:style w:type="paragraph" w:customStyle="1" w:styleId="79A5E4CAB7B04BC58CAC36F1436FB613">
    <w:name w:val="79A5E4CAB7B04BC58CAC36F1436FB613"/>
  </w:style>
  <w:style w:type="paragraph" w:customStyle="1" w:styleId="9EF39AD0CA8244C3A1EB2DF6B3A478E9">
    <w:name w:val="9EF39AD0CA8244C3A1EB2DF6B3A478E9"/>
  </w:style>
  <w:style w:type="paragraph" w:customStyle="1" w:styleId="8BE7C87AE3DC461EAC767B1792F6A007">
    <w:name w:val="8BE7C87AE3DC461EAC767B1792F6A007"/>
  </w:style>
  <w:style w:type="paragraph" w:customStyle="1" w:styleId="E2A37C5AD95547BE8EF868B782E77DC6">
    <w:name w:val="E2A37C5AD95547BE8EF868B782E77DC6"/>
  </w:style>
  <w:style w:type="paragraph" w:customStyle="1" w:styleId="9713CF62114048D08AE0E15BB61FA23B">
    <w:name w:val="9713CF62114048D08AE0E15BB61FA23B"/>
  </w:style>
  <w:style w:type="paragraph" w:customStyle="1" w:styleId="504CE150015D4703821FC55D9EA8461E">
    <w:name w:val="504CE150015D4703821FC55D9EA8461E"/>
  </w:style>
  <w:style w:type="paragraph" w:customStyle="1" w:styleId="67FCC59071064B978520530E1CF84F28">
    <w:name w:val="67FCC59071064B978520530E1CF84F28"/>
  </w:style>
  <w:style w:type="paragraph" w:customStyle="1" w:styleId="B86F0263ECD342EEA0A0C1CFB52E4C25">
    <w:name w:val="B86F0263ECD342EEA0A0C1CFB52E4C25"/>
  </w:style>
  <w:style w:type="paragraph" w:customStyle="1" w:styleId="D649526C7C1B4001BF07AAB3874776DE">
    <w:name w:val="D649526C7C1B4001BF07AAB3874776DE"/>
  </w:style>
  <w:style w:type="paragraph" w:customStyle="1" w:styleId="7606E8F97C07492A9E1DDF6F1D0B4D88">
    <w:name w:val="7606E8F97C07492A9E1DDF6F1D0B4D88"/>
  </w:style>
  <w:style w:type="paragraph" w:customStyle="1" w:styleId="759DD5711F914FE7841AD8676125C903">
    <w:name w:val="759DD5711F914FE7841AD8676125C903"/>
  </w:style>
  <w:style w:type="paragraph" w:customStyle="1" w:styleId="753456044D1744A095E111CD2164FC8D">
    <w:name w:val="753456044D1744A095E111CD2164FC8D"/>
  </w:style>
  <w:style w:type="paragraph" w:customStyle="1" w:styleId="4645EDC3DCF34322B4966656436EAF29">
    <w:name w:val="4645EDC3DCF34322B4966656436EAF29"/>
  </w:style>
  <w:style w:type="paragraph" w:customStyle="1" w:styleId="3319B6D2204C48FA81FF84E9C5AFF30E">
    <w:name w:val="3319B6D2204C48FA81FF84E9C5AFF30E"/>
  </w:style>
  <w:style w:type="paragraph" w:customStyle="1" w:styleId="84766E8054224067833415C0794A1E7A">
    <w:name w:val="84766E8054224067833415C0794A1E7A"/>
  </w:style>
  <w:style w:type="paragraph" w:customStyle="1" w:styleId="AA85D75B858D4B40B00DB8DAF62CB230">
    <w:name w:val="AA85D75B858D4B40B00DB8DAF62CB230"/>
  </w:style>
  <w:style w:type="paragraph" w:customStyle="1" w:styleId="FDDFD485830E4A23A4B5369BA98ECF04">
    <w:name w:val="FDDFD485830E4A23A4B5369BA98ECF04"/>
  </w:style>
  <w:style w:type="paragraph" w:customStyle="1" w:styleId="16C46FEF7B054C10951879DDA851376C">
    <w:name w:val="16C46FEF7B054C10951879DDA851376C"/>
  </w:style>
  <w:style w:type="paragraph" w:customStyle="1" w:styleId="5BF0A76546254CB895688A671F8EF87E">
    <w:name w:val="5BF0A76546254CB895688A671F8EF87E"/>
  </w:style>
  <w:style w:type="paragraph" w:customStyle="1" w:styleId="761BF063DCDA4FCC88DF3ED3AD647AF7">
    <w:name w:val="761BF063DCDA4FCC88DF3ED3AD647AF7"/>
  </w:style>
  <w:style w:type="paragraph" w:customStyle="1" w:styleId="5BA984E6535D4604A22CAFA9F18640B2">
    <w:name w:val="5BA984E6535D4604A22CAFA9F18640B2"/>
  </w:style>
  <w:style w:type="paragraph" w:customStyle="1" w:styleId="E46BD2149A324F82B8E68BB863CBB1BA">
    <w:name w:val="E46BD2149A324F82B8E68BB863CBB1BA"/>
  </w:style>
  <w:style w:type="paragraph" w:customStyle="1" w:styleId="F86186C0DD844566A8274C2535C56C18">
    <w:name w:val="F86186C0DD844566A8274C2535C56C18"/>
  </w:style>
  <w:style w:type="paragraph" w:customStyle="1" w:styleId="A5ACDB11F571411DAF08B1A855D91080">
    <w:name w:val="A5ACDB11F571411DAF08B1A855D91080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F120EAF4BD3F416081D1EC9A1DB16E24">
    <w:name w:val="F120EAF4BD3F416081D1EC9A1DB16E24"/>
  </w:style>
  <w:style w:type="paragraph" w:customStyle="1" w:styleId="6693D6A4384B4BE79855BD85B4A2A5C7">
    <w:name w:val="6693D6A4384B4BE79855BD85B4A2A5C7"/>
    <w:rsid w:val="00CD3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{23FC7CDF-207A-4C5B-AE5D-57FF94082E41}tf00546271_win32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2021-11-25T06:50:00Z</dcterms:created>
  <dcterms:modified xsi:type="dcterms:W3CDTF">2021-11-25T07:24:00Z</dcterms:modified>
</cp:coreProperties>
</file>