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C4C63" w14:textId="5A13F8BA" w:rsidR="009C4C2A" w:rsidRPr="00293282" w:rsidRDefault="003C3A18" w:rsidP="007E3DA2">
      <w:pPr>
        <w:pStyle w:val="Informacindecontacto"/>
      </w:pPr>
      <w:r>
        <w:rPr>
          <w:rStyle w:val="nfasis"/>
        </w:rPr>
        <w:t>Jean</w:t>
      </w:r>
      <w:r w:rsidR="004157E4">
        <w:rPr>
          <w:rStyle w:val="nfasis"/>
        </w:rPr>
        <w:t>vp21@gmail.com</w:t>
      </w:r>
      <w:r w:rsidR="007E3DA2">
        <w:rPr>
          <w:lang w:bidi="es-ES"/>
        </w:rPr>
        <w:br/>
      </w:r>
      <w:r w:rsidR="0075228A">
        <w:t>Telf.: 4598129 C</w:t>
      </w:r>
      <w:r w:rsidRPr="003C3A18">
        <w:t>elular:  9</w:t>
      </w:r>
      <w:r w:rsidR="009E3E92">
        <w:t>12171545</w:t>
      </w:r>
    </w:p>
    <w:p w14:paraId="071B3C39" w14:textId="77777777" w:rsidR="009C4C2A" w:rsidRPr="00293282" w:rsidRDefault="00080473" w:rsidP="00293282">
      <w:pPr>
        <w:pStyle w:val="Ttulo"/>
      </w:pPr>
      <w:sdt>
        <w:sdtPr>
          <w:alias w:val="Escriba su nombre:"/>
          <w:tag w:val="Escriba su nombre:"/>
          <w:id w:val="65386479"/>
          <w:placeholder>
            <w:docPart w:val="17D0AB9AB3BB45449D43B7A11E39520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3C3A18">
            <w:rPr>
              <w:lang w:val="es-PE"/>
            </w:rPr>
            <w:t>JEAN ARIER VALDEZ PEVES</w:t>
          </w:r>
        </w:sdtContent>
      </w:sdt>
    </w:p>
    <w:tbl>
      <w:tblPr>
        <w:tblStyle w:val="Tabladecurrculumvtae"/>
        <w:tblW w:w="5000" w:type="pct"/>
        <w:tblLayout w:type="fixed"/>
        <w:tblCellMar>
          <w:bottom w:w="72" w:type="dxa"/>
        </w:tblCellMar>
        <w:tblLook w:val="04A0" w:firstRow="1" w:lastRow="0" w:firstColumn="1" w:lastColumn="0" w:noHBand="0" w:noVBand="1"/>
        <w:tblDescription w:val="Tabla de diseño de currículum vítae"/>
      </w:tblPr>
      <w:tblGrid>
        <w:gridCol w:w="1915"/>
        <w:gridCol w:w="7831"/>
      </w:tblGrid>
      <w:tr w:rsidR="009B4D16" w:rsidRPr="00293282" w14:paraId="43D57760" w14:textId="77777777" w:rsidTr="003C3A18">
        <w:trPr>
          <w:trHeight w:val="2114"/>
        </w:trPr>
        <w:tc>
          <w:tcPr>
            <w:tcW w:w="1915" w:type="dxa"/>
          </w:tcPr>
          <w:p w14:paraId="3AE20A68" w14:textId="77777777" w:rsidR="009B4D16" w:rsidRPr="00293282" w:rsidRDefault="003C3A18" w:rsidP="003C3A18">
            <w:pPr>
              <w:pStyle w:val="Ttulo1"/>
              <w:jc w:val="left"/>
            </w:pPr>
            <w:r>
              <w:t xml:space="preserve">         </w:t>
            </w:r>
            <w:r w:rsidR="00437556">
              <w:t>DATOS:</w:t>
            </w:r>
          </w:p>
        </w:tc>
        <w:tc>
          <w:tcPr>
            <w:tcW w:w="7830" w:type="dxa"/>
            <w:tcMar>
              <w:left w:w="274" w:type="dxa"/>
            </w:tcMar>
          </w:tcPr>
          <w:p w14:paraId="0CB61E5D" w14:textId="77777777" w:rsidR="003C3A18" w:rsidRDefault="003C3A18" w:rsidP="00437556"/>
          <w:p w14:paraId="41B77C73" w14:textId="77777777" w:rsidR="003C3A18" w:rsidRDefault="00437556" w:rsidP="00437556">
            <w:r>
              <w:t xml:space="preserve">JEAN ARIER VALDEZ PEVES </w:t>
            </w:r>
          </w:p>
          <w:p w14:paraId="372E1721" w14:textId="77777777" w:rsidR="000F652E" w:rsidRDefault="000F652E" w:rsidP="00437556">
            <w:r>
              <w:t>DNI: 77678062</w:t>
            </w:r>
          </w:p>
          <w:p w14:paraId="7E3A0E2C" w14:textId="474223EB" w:rsidR="009B4D16" w:rsidRDefault="00954B89" w:rsidP="00437556">
            <w:r>
              <w:t>Edad: 2</w:t>
            </w:r>
            <w:r w:rsidR="004157E4">
              <w:t>3</w:t>
            </w:r>
          </w:p>
          <w:p w14:paraId="416A3AED" w14:textId="13B152A7" w:rsidR="00437556" w:rsidRDefault="0075228A" w:rsidP="00437556">
            <w:r>
              <w:t>Av. Tusilagos</w:t>
            </w:r>
            <w:r w:rsidR="00437556">
              <w:t xml:space="preserve"> </w:t>
            </w:r>
            <w:r w:rsidR="003C3A18">
              <w:t>284</w:t>
            </w:r>
            <w:r>
              <w:t>H 16P</w:t>
            </w:r>
            <w:r w:rsidR="003C3A18">
              <w:t xml:space="preserve"> </w:t>
            </w:r>
            <w:proofErr w:type="spellStart"/>
            <w:r>
              <w:t>Celima</w:t>
            </w:r>
            <w:proofErr w:type="spellEnd"/>
            <w:r>
              <w:t xml:space="preserve"> S.J.L.</w:t>
            </w:r>
          </w:p>
          <w:p w14:paraId="143EAF3D" w14:textId="00021F15" w:rsidR="004157E4" w:rsidRPr="00293282" w:rsidRDefault="004157E4" w:rsidP="00437556"/>
        </w:tc>
      </w:tr>
      <w:tr w:rsidR="009B4D16" w:rsidRPr="00293282" w14:paraId="3C11CCA0" w14:textId="77777777" w:rsidTr="003C3A18">
        <w:trPr>
          <w:trHeight w:val="1613"/>
        </w:trPr>
        <w:tc>
          <w:tcPr>
            <w:tcW w:w="1915" w:type="dxa"/>
          </w:tcPr>
          <w:p w14:paraId="6F516AE6" w14:textId="77777777" w:rsidR="009B4D16" w:rsidRPr="00293282" w:rsidRDefault="00080473" w:rsidP="00C70F03">
            <w:pPr>
              <w:pStyle w:val="Ttulo1"/>
            </w:pPr>
            <w:sdt>
              <w:sdtPr>
                <w:alias w:val="Aptitudes y habilidades:"/>
                <w:tag w:val="Aptitudes y habilidades:"/>
                <w:id w:val="-1019147263"/>
                <w:placeholder>
                  <w:docPart w:val="805908A319CB41119C5CD9F59840F024"/>
                </w:placeholder>
                <w:temporary/>
                <w:showingPlcHdr/>
                <w15:appearance w15:val="hidden"/>
              </w:sdtPr>
              <w:sdtEndPr/>
              <w:sdtContent>
                <w:r w:rsidR="007E3DA2">
                  <w:rPr>
                    <w:lang w:bidi="es-ES"/>
                  </w:rPr>
                  <w:t>Aptitudes y habilidades</w:t>
                </w:r>
              </w:sdtContent>
            </w:sdt>
          </w:p>
        </w:tc>
        <w:tc>
          <w:tcPr>
            <w:tcW w:w="7830" w:type="dxa"/>
            <w:tcMar>
              <w:left w:w="274" w:type="dxa"/>
            </w:tcMar>
          </w:tcPr>
          <w:p w14:paraId="217EEF45" w14:textId="77777777" w:rsidR="003C3A18" w:rsidRDefault="003C3A18" w:rsidP="003C3A18">
            <w:pPr>
              <w:pStyle w:val="Listaconvietas"/>
              <w:numPr>
                <w:ilvl w:val="0"/>
                <w:numId w:val="0"/>
              </w:numPr>
              <w:ind w:left="360"/>
            </w:pPr>
          </w:p>
          <w:p w14:paraId="1DADEB55" w14:textId="77777777" w:rsidR="009B4D16" w:rsidRPr="00293282" w:rsidRDefault="00437556" w:rsidP="007E59B8">
            <w:pPr>
              <w:pStyle w:val="Listaconvietas"/>
            </w:pPr>
            <w:r>
              <w:t>Liderazgo y Sinceridad</w:t>
            </w:r>
          </w:p>
          <w:p w14:paraId="3429D75F" w14:textId="77777777" w:rsidR="007E59B8" w:rsidRPr="00293282" w:rsidRDefault="00437556" w:rsidP="007E59B8">
            <w:pPr>
              <w:pStyle w:val="Listaconvietas"/>
            </w:pPr>
            <w:r>
              <w:t>Iniciativa y Respeto</w:t>
            </w:r>
          </w:p>
          <w:p w14:paraId="443839E5" w14:textId="77777777" w:rsidR="007E59B8" w:rsidRPr="00293282" w:rsidRDefault="00437556" w:rsidP="00437556">
            <w:pPr>
              <w:pStyle w:val="Listaconvietas"/>
            </w:pPr>
            <w:r>
              <w:t xml:space="preserve">Negociación y Calma </w:t>
            </w:r>
          </w:p>
        </w:tc>
      </w:tr>
      <w:tr w:rsidR="009B4D16" w:rsidRPr="00293282" w14:paraId="31002583" w14:textId="77777777" w:rsidTr="003C3A18">
        <w:trPr>
          <w:trHeight w:val="4163"/>
        </w:trPr>
        <w:tc>
          <w:tcPr>
            <w:tcW w:w="1915" w:type="dxa"/>
          </w:tcPr>
          <w:p w14:paraId="11E3E614" w14:textId="77777777" w:rsidR="009B4D16" w:rsidRPr="00293282" w:rsidRDefault="00080473" w:rsidP="00C70F03">
            <w:pPr>
              <w:pStyle w:val="Ttulo1"/>
            </w:pPr>
            <w:sdt>
              <w:sdtPr>
                <w:alias w:val="Experiencia profesional:"/>
                <w:tag w:val="Experiencia profesional:"/>
                <w:id w:val="837198833"/>
                <w:placeholder>
                  <w:docPart w:val="EC672E6140D34C3AA778A38969BC08CC"/>
                </w:placeholder>
                <w:temporary/>
                <w:showingPlcHdr/>
                <w15:appearance w15:val="hidden"/>
              </w:sdtPr>
              <w:sdtEndPr/>
              <w:sdtContent>
                <w:r w:rsidR="00C70F03" w:rsidRPr="00293282">
                  <w:rPr>
                    <w:lang w:bidi="es-ES"/>
                  </w:rPr>
                  <w:t>Experiencia profesional</w:t>
                </w:r>
              </w:sdtContent>
            </w:sdt>
          </w:p>
        </w:tc>
        <w:tc>
          <w:tcPr>
            <w:tcW w:w="7830" w:type="dxa"/>
            <w:tcMar>
              <w:left w:w="274" w:type="dxa"/>
            </w:tcMar>
          </w:tcPr>
          <w:p w14:paraId="6EFE3979" w14:textId="77777777" w:rsidR="003C3A18" w:rsidRDefault="003C3A18" w:rsidP="009B5D1A">
            <w:pPr>
              <w:pStyle w:val="Ttulo2"/>
            </w:pPr>
          </w:p>
          <w:p w14:paraId="29EFB73E" w14:textId="77777777" w:rsidR="003C3A18" w:rsidRDefault="003C3A18" w:rsidP="009B5D1A">
            <w:pPr>
              <w:pStyle w:val="Ttulo2"/>
            </w:pPr>
          </w:p>
          <w:p w14:paraId="6C5588BB" w14:textId="77777777" w:rsidR="009B4D16" w:rsidRPr="00293282" w:rsidRDefault="00437556" w:rsidP="009B5D1A">
            <w:pPr>
              <w:pStyle w:val="Ttulo2"/>
            </w:pPr>
            <w:r>
              <w:t>IMPORtaDORA SCORPIO</w:t>
            </w:r>
          </w:p>
          <w:p w14:paraId="286B6B84" w14:textId="77777777" w:rsidR="007E59B8" w:rsidRPr="00293282" w:rsidRDefault="00437556" w:rsidP="00293282">
            <w:pPr>
              <w:pStyle w:val="Ttulo3"/>
            </w:pPr>
            <w:r>
              <w:t>15-05-2015</w:t>
            </w:r>
            <w:r w:rsidR="001E7033" w:rsidRPr="00A85B6F">
              <w:rPr>
                <w:lang w:bidi="es-ES"/>
              </w:rPr>
              <w:t xml:space="preserve"> – </w:t>
            </w:r>
            <w:r>
              <w:t>25-01-2017</w:t>
            </w:r>
          </w:p>
          <w:p w14:paraId="3C086AEA" w14:textId="77777777" w:rsidR="007E59B8" w:rsidRDefault="00437556" w:rsidP="007E59B8">
            <w:r>
              <w:t>Enfocado en el ámbito de ventas y promociones en cada producto</w:t>
            </w:r>
            <w:r w:rsidR="0075228A">
              <w:t>,</w:t>
            </w:r>
            <w:r>
              <w:t xml:space="preserve"> que llegaba o se necesitaba mover en la importadora.</w:t>
            </w:r>
          </w:p>
          <w:p w14:paraId="0351173A" w14:textId="77777777" w:rsidR="004157E4" w:rsidRDefault="004157E4" w:rsidP="007E3DA2">
            <w:pPr>
              <w:pStyle w:val="Ttulo2"/>
            </w:pPr>
          </w:p>
          <w:p w14:paraId="05BBC331" w14:textId="4F68D21A" w:rsidR="003F47D0" w:rsidRPr="007E3DA2" w:rsidRDefault="00437556" w:rsidP="007E3DA2">
            <w:pPr>
              <w:pStyle w:val="Ttulo2"/>
            </w:pPr>
            <w:r>
              <w:t>importadora panda</w:t>
            </w:r>
          </w:p>
          <w:p w14:paraId="0F3BDC5C" w14:textId="6A283539" w:rsidR="003F47D0" w:rsidRPr="007E3DA2" w:rsidRDefault="00437556" w:rsidP="007E3DA2">
            <w:pPr>
              <w:pStyle w:val="Ttulo3"/>
            </w:pPr>
            <w:r>
              <w:t>03-04-2017</w:t>
            </w:r>
            <w:r w:rsidR="003F47D0" w:rsidRPr="00293282">
              <w:rPr>
                <w:lang w:bidi="es-ES"/>
              </w:rPr>
              <w:t xml:space="preserve"> – </w:t>
            </w:r>
            <w:r>
              <w:t>15-0</w:t>
            </w:r>
            <w:r w:rsidR="004157E4">
              <w:t>2</w:t>
            </w:r>
            <w:r>
              <w:t>-2018</w:t>
            </w:r>
          </w:p>
          <w:p w14:paraId="068179AF" w14:textId="77777777" w:rsidR="003F47D0" w:rsidRDefault="003C3A18" w:rsidP="003F47D0">
            <w:r>
              <w:t>Dedicado en el aspecto de selección de mercadería en el almacén de dicha importadora</w:t>
            </w:r>
            <w:r w:rsidR="0075228A">
              <w:t>,</w:t>
            </w:r>
            <w:r>
              <w:t xml:space="preserve"> llevando mercadería hacia a las tiendas para poder venderlas</w:t>
            </w:r>
            <w:r w:rsidR="0075228A">
              <w:t>.</w:t>
            </w:r>
          </w:p>
          <w:p w14:paraId="3B185EF8" w14:textId="77777777" w:rsidR="003F47D0" w:rsidRPr="00293282" w:rsidRDefault="003F47D0" w:rsidP="004157E4"/>
        </w:tc>
      </w:tr>
      <w:tr w:rsidR="009B4D16" w:rsidRPr="00293282" w14:paraId="64EE831E" w14:textId="77777777" w:rsidTr="003C3A18">
        <w:trPr>
          <w:trHeight w:val="2042"/>
        </w:trPr>
        <w:tc>
          <w:tcPr>
            <w:tcW w:w="1915" w:type="dxa"/>
          </w:tcPr>
          <w:p w14:paraId="6DABEF20" w14:textId="77777777" w:rsidR="009B4D16" w:rsidRPr="00293282" w:rsidRDefault="00080473" w:rsidP="00C70F03">
            <w:pPr>
              <w:pStyle w:val="Ttulo1"/>
            </w:pPr>
            <w:sdt>
              <w:sdtPr>
                <w:alias w:val="Educación:"/>
                <w:tag w:val="Educación:"/>
                <w:id w:val="-1343390206"/>
                <w:placeholder>
                  <w:docPart w:val="08A44A5663D3473D87EBB5F056DCDE99"/>
                </w:placeholder>
                <w:temporary/>
                <w:showingPlcHdr/>
                <w15:appearance w15:val="hidden"/>
              </w:sdtPr>
              <w:sdtEndPr/>
              <w:sdtContent>
                <w:r w:rsidR="00C70F03" w:rsidRPr="00293282">
                  <w:rPr>
                    <w:lang w:bidi="es-ES"/>
                  </w:rPr>
                  <w:t>Educación</w:t>
                </w:r>
              </w:sdtContent>
            </w:sdt>
          </w:p>
        </w:tc>
        <w:tc>
          <w:tcPr>
            <w:tcW w:w="7830" w:type="dxa"/>
            <w:tcMar>
              <w:left w:w="274" w:type="dxa"/>
            </w:tcMar>
          </w:tcPr>
          <w:p w14:paraId="780184F9" w14:textId="77777777" w:rsidR="003C3A18" w:rsidRDefault="003C3A18" w:rsidP="00BD6544">
            <w:pPr>
              <w:pStyle w:val="Ttulo2"/>
            </w:pPr>
          </w:p>
          <w:p w14:paraId="6D574974" w14:textId="77777777" w:rsidR="009B4D16" w:rsidRPr="00293282" w:rsidRDefault="003C3A18" w:rsidP="00BD6544">
            <w:pPr>
              <w:pStyle w:val="Ttulo2"/>
            </w:pPr>
            <w:r>
              <w:t>colegi</w:t>
            </w:r>
            <w:r w:rsidR="0075228A">
              <w:t>o particular “jesus buen pastor’’</w:t>
            </w:r>
            <w:r w:rsidR="0075228A" w:rsidRPr="00293282">
              <w:rPr>
                <w:lang w:bidi="es-ES"/>
              </w:rPr>
              <w:t>—</w:t>
            </w:r>
            <w:r>
              <w:t>sjl</w:t>
            </w:r>
            <w:r w:rsidR="003F47D0" w:rsidRPr="00293282">
              <w:rPr>
                <w:lang w:bidi="es-ES"/>
              </w:rPr>
              <w:t xml:space="preserve"> —</w:t>
            </w:r>
            <w:r>
              <w:t>secundaria</w:t>
            </w:r>
          </w:p>
          <w:p w14:paraId="48A9D0DD" w14:textId="77777777" w:rsidR="003F47D0" w:rsidRDefault="003C3A18" w:rsidP="000F652E">
            <w:r>
              <w:t xml:space="preserve"> Mis notas fueron superiores a 15 en los años de secundaria y en primaria un buen rendimiento académico.</w:t>
            </w:r>
          </w:p>
          <w:p w14:paraId="35BE9384" w14:textId="77777777" w:rsidR="00954B89" w:rsidRPr="00954B89" w:rsidRDefault="00954B89" w:rsidP="00954B89">
            <w:pPr>
              <w:rPr>
                <w:color w:val="000000" w:themeColor="text1"/>
              </w:rPr>
            </w:pPr>
            <w:r w:rsidRPr="00954B89">
              <w:rPr>
                <w:color w:val="000000" w:themeColor="text1"/>
              </w:rPr>
              <w:t>INGLES BASICO (ICPNA)</w:t>
            </w:r>
          </w:p>
          <w:p w14:paraId="6B2DF1A3" w14:textId="77777777" w:rsidR="00954B89" w:rsidRPr="00954B89" w:rsidRDefault="00954B89" w:rsidP="00954B89">
            <w:pPr>
              <w:rPr>
                <w:color w:val="5B9BD5" w:themeColor="accent1"/>
              </w:rPr>
            </w:pPr>
            <w:r w:rsidRPr="00954B89">
              <w:rPr>
                <w:color w:val="5B9BD5" w:themeColor="accent1"/>
              </w:rPr>
              <w:t>ESTUDIO UNIVERSITARIO</w:t>
            </w:r>
          </w:p>
          <w:p w14:paraId="5C9BED61" w14:textId="3DDCFEE8" w:rsidR="003A047D" w:rsidRPr="003A047D" w:rsidRDefault="00954B89" w:rsidP="000F652E">
            <w:pPr>
              <w:rPr>
                <w:color w:val="000000" w:themeColor="text1"/>
              </w:rPr>
            </w:pPr>
            <w:r w:rsidRPr="00954B89">
              <w:rPr>
                <w:color w:val="000000" w:themeColor="text1"/>
              </w:rPr>
              <w:t>UNIVERSIDAD PRIVADA DEL NORTE</w:t>
            </w:r>
          </w:p>
        </w:tc>
      </w:tr>
    </w:tbl>
    <w:p w14:paraId="2D2910C8" w14:textId="77777777" w:rsidR="008F11E2" w:rsidRDefault="008F11E2" w:rsidP="000A0D31"/>
    <w:sectPr w:rsidR="008F11E2" w:rsidSect="00FA0018">
      <w:footerReference w:type="default" r:id="rId8"/>
      <w:pgSz w:w="11906" w:h="16838" w:code="9"/>
      <w:pgMar w:top="1080" w:right="1080" w:bottom="1080" w:left="108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D02DA" w14:textId="77777777" w:rsidR="00080473" w:rsidRDefault="00080473">
      <w:pPr>
        <w:spacing w:after="0" w:line="240" w:lineRule="auto"/>
      </w:pPr>
      <w:r>
        <w:separator/>
      </w:r>
    </w:p>
    <w:p w14:paraId="2C634E9F" w14:textId="77777777" w:rsidR="00080473" w:rsidRDefault="00080473"/>
    <w:p w14:paraId="78CBF30A" w14:textId="77777777" w:rsidR="00080473" w:rsidRDefault="00080473"/>
  </w:endnote>
  <w:endnote w:type="continuationSeparator" w:id="0">
    <w:p w14:paraId="4BC8A907" w14:textId="77777777" w:rsidR="00080473" w:rsidRDefault="00080473">
      <w:pPr>
        <w:spacing w:after="0" w:line="240" w:lineRule="auto"/>
      </w:pPr>
      <w:r>
        <w:continuationSeparator/>
      </w:r>
    </w:p>
    <w:p w14:paraId="6C0940AA" w14:textId="77777777" w:rsidR="00080473" w:rsidRDefault="00080473"/>
    <w:p w14:paraId="3A02B2C5" w14:textId="77777777" w:rsidR="00080473" w:rsidRDefault="00080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decurrculumvtae"/>
      <w:tblW w:w="5000" w:type="pct"/>
      <w:tblBorders>
        <w:top w:val="single" w:sz="4" w:space="0" w:color="2E74B5" w:themeColor="accent1" w:themeShade="BF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  <w:tblDescription w:val="Tabla de diseño de pie de página"/>
    </w:tblPr>
    <w:tblGrid>
      <w:gridCol w:w="3140"/>
      <w:gridCol w:w="6606"/>
    </w:tblGrid>
    <w:tr w:rsidR="008F11E2" w14:paraId="26ED64B2" w14:textId="77777777" w:rsidTr="001E7033">
      <w:tc>
        <w:tcPr>
          <w:tcW w:w="3240" w:type="dxa"/>
        </w:tcPr>
        <w:p w14:paraId="7079A8D7" w14:textId="77777777" w:rsidR="008F11E2" w:rsidRDefault="008F11E2" w:rsidP="003C409E">
          <w:pPr>
            <w:pStyle w:val="Piedepgina"/>
          </w:pPr>
          <w:r w:rsidRPr="008F11E2">
            <w:rPr>
              <w:lang w:bidi="es-ES"/>
            </w:rPr>
            <w:t xml:space="preserve">Página </w:t>
          </w:r>
          <w:r w:rsidRPr="008F11E2">
            <w:rPr>
              <w:lang w:bidi="es-ES"/>
            </w:rPr>
            <w:fldChar w:fldCharType="begin"/>
          </w:r>
          <w:r w:rsidRPr="008F11E2">
            <w:rPr>
              <w:lang w:bidi="es-ES"/>
            </w:rPr>
            <w:instrText xml:space="preserve"> PAGE </w:instrText>
          </w:r>
          <w:r w:rsidRPr="008F11E2">
            <w:rPr>
              <w:lang w:bidi="es-ES"/>
            </w:rPr>
            <w:fldChar w:fldCharType="separate"/>
          </w:r>
          <w:r w:rsidR="00144807">
            <w:rPr>
              <w:noProof/>
              <w:lang w:bidi="es-ES"/>
            </w:rPr>
            <w:t>2</w:t>
          </w:r>
          <w:r w:rsidRPr="008F11E2">
            <w:rPr>
              <w:lang w:bidi="es-ES"/>
            </w:rPr>
            <w:fldChar w:fldCharType="end"/>
          </w:r>
        </w:p>
      </w:tc>
      <w:tc>
        <w:tcPr>
          <w:tcW w:w="6840" w:type="dxa"/>
        </w:tcPr>
        <w:p w14:paraId="064F2FE7" w14:textId="77777777" w:rsidR="008F11E2" w:rsidRDefault="00080473" w:rsidP="001E7033">
          <w:pPr>
            <w:pStyle w:val="Piedepginaalineadoaladerecha"/>
          </w:pPr>
          <w:sdt>
            <w:sdtPr>
              <w:alias w:val="Escriba su nombre:"/>
              <w:tag w:val="Escriba su nombre:"/>
              <w:id w:val="1942648725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r w:rsidR="003C3A18">
                <w:rPr>
                  <w:lang w:val="es-PE"/>
                </w:rPr>
                <w:t>JEAN ARIER VALDEZ PEVES</w:t>
              </w:r>
            </w:sdtContent>
          </w:sdt>
        </w:p>
      </w:tc>
    </w:tr>
  </w:tbl>
  <w:p w14:paraId="7C3CC7D8" w14:textId="77777777" w:rsidR="009C4C2A" w:rsidRDefault="009C4C2A" w:rsidP="008F11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48ADF" w14:textId="77777777" w:rsidR="00080473" w:rsidRDefault="00080473">
      <w:pPr>
        <w:spacing w:after="0" w:line="240" w:lineRule="auto"/>
      </w:pPr>
      <w:r>
        <w:separator/>
      </w:r>
    </w:p>
    <w:p w14:paraId="13107E9B" w14:textId="77777777" w:rsidR="00080473" w:rsidRDefault="00080473"/>
    <w:p w14:paraId="7AD5C1DE" w14:textId="77777777" w:rsidR="00080473" w:rsidRDefault="00080473"/>
  </w:footnote>
  <w:footnote w:type="continuationSeparator" w:id="0">
    <w:p w14:paraId="1906DE4A" w14:textId="77777777" w:rsidR="00080473" w:rsidRDefault="00080473">
      <w:pPr>
        <w:spacing w:after="0" w:line="240" w:lineRule="auto"/>
      </w:pPr>
      <w:r>
        <w:continuationSeparator/>
      </w:r>
    </w:p>
    <w:p w14:paraId="378A6C77" w14:textId="77777777" w:rsidR="00080473" w:rsidRDefault="00080473"/>
    <w:p w14:paraId="546FD1D1" w14:textId="77777777" w:rsidR="00080473" w:rsidRDefault="000804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5C25B8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DCD322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18CD6E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627A0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5E666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D841B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C0705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B4F23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2A00F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637A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AEA0605"/>
    <w:multiLevelType w:val="hybridMultilevel"/>
    <w:tmpl w:val="1EBC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556"/>
    <w:rsid w:val="00004F39"/>
    <w:rsid w:val="00080473"/>
    <w:rsid w:val="000A0D31"/>
    <w:rsid w:val="000F652E"/>
    <w:rsid w:val="00144807"/>
    <w:rsid w:val="001E7033"/>
    <w:rsid w:val="001F2802"/>
    <w:rsid w:val="0022794A"/>
    <w:rsid w:val="0028156A"/>
    <w:rsid w:val="002828A5"/>
    <w:rsid w:val="00293282"/>
    <w:rsid w:val="002B2EA8"/>
    <w:rsid w:val="002D5CFB"/>
    <w:rsid w:val="00306857"/>
    <w:rsid w:val="003341C4"/>
    <w:rsid w:val="00340376"/>
    <w:rsid w:val="003A047D"/>
    <w:rsid w:val="003C3A18"/>
    <w:rsid w:val="003F47D0"/>
    <w:rsid w:val="004157E4"/>
    <w:rsid w:val="00415C27"/>
    <w:rsid w:val="004363AC"/>
    <w:rsid w:val="00437556"/>
    <w:rsid w:val="004857EE"/>
    <w:rsid w:val="00486FF2"/>
    <w:rsid w:val="00537B4C"/>
    <w:rsid w:val="00545EBD"/>
    <w:rsid w:val="006039A6"/>
    <w:rsid w:val="006161C9"/>
    <w:rsid w:val="00624D16"/>
    <w:rsid w:val="00681958"/>
    <w:rsid w:val="006E0C31"/>
    <w:rsid w:val="0075228A"/>
    <w:rsid w:val="0076504D"/>
    <w:rsid w:val="00776552"/>
    <w:rsid w:val="007E3DA2"/>
    <w:rsid w:val="007E59B8"/>
    <w:rsid w:val="007F70C7"/>
    <w:rsid w:val="008362E3"/>
    <w:rsid w:val="00847604"/>
    <w:rsid w:val="008F11E2"/>
    <w:rsid w:val="009376B4"/>
    <w:rsid w:val="00954B89"/>
    <w:rsid w:val="00973159"/>
    <w:rsid w:val="0097602F"/>
    <w:rsid w:val="00986F49"/>
    <w:rsid w:val="009B4D16"/>
    <w:rsid w:val="009B5D1A"/>
    <w:rsid w:val="009C2979"/>
    <w:rsid w:val="009C4C2A"/>
    <w:rsid w:val="009E3E92"/>
    <w:rsid w:val="009E6B52"/>
    <w:rsid w:val="00A401F5"/>
    <w:rsid w:val="00A42251"/>
    <w:rsid w:val="00A71C6F"/>
    <w:rsid w:val="00AB3DA1"/>
    <w:rsid w:val="00AC5E68"/>
    <w:rsid w:val="00AF5F3D"/>
    <w:rsid w:val="00AF6711"/>
    <w:rsid w:val="00BD6544"/>
    <w:rsid w:val="00BF3396"/>
    <w:rsid w:val="00C379BF"/>
    <w:rsid w:val="00C56781"/>
    <w:rsid w:val="00C5794C"/>
    <w:rsid w:val="00C70F03"/>
    <w:rsid w:val="00CD613A"/>
    <w:rsid w:val="00D3153D"/>
    <w:rsid w:val="00D62B96"/>
    <w:rsid w:val="00D8174F"/>
    <w:rsid w:val="00E22010"/>
    <w:rsid w:val="00E5345A"/>
    <w:rsid w:val="00EB452E"/>
    <w:rsid w:val="00F25EAA"/>
    <w:rsid w:val="00FA0018"/>
    <w:rsid w:val="00FB32B3"/>
    <w:rsid w:val="00F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618807"/>
  <w15:chartTrackingRefBased/>
  <w15:docId w15:val="{D0FC08C7-2AFF-4E56-B337-820B73B5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s-E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A8"/>
  </w:style>
  <w:style w:type="paragraph" w:styleId="Ttulo1">
    <w:name w:val="heading 1"/>
    <w:basedOn w:val="Normal"/>
    <w:uiPriority w:val="4"/>
    <w:qFormat/>
    <w:rsid w:val="001E7033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</w:rPr>
  </w:style>
  <w:style w:type="paragraph" w:styleId="Ttulo2">
    <w:name w:val="heading 2"/>
    <w:basedOn w:val="Normal"/>
    <w:next w:val="Normal"/>
    <w:uiPriority w:val="4"/>
    <w:unhideWhenUsed/>
    <w:qFormat/>
    <w:rsid w:val="00293282"/>
    <w:pPr>
      <w:keepNext/>
      <w:keepLines/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4"/>
    <w:unhideWhenUsed/>
    <w:qFormat/>
    <w:rsid w:val="00293282"/>
    <w:pPr>
      <w:keepNext/>
      <w:keepLines/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Cs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4"/>
    <w:semiHidden/>
    <w:unhideWhenUsed/>
    <w:qFormat/>
    <w:rsid w:val="00415C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4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F11E2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1E2"/>
  </w:style>
  <w:style w:type="character" w:styleId="Textodelmarcadordeposicin">
    <w:name w:val="Placeholder Text"/>
    <w:basedOn w:val="Fuentedeprrafopredeter"/>
    <w:uiPriority w:val="99"/>
    <w:semiHidden/>
    <w:rsid w:val="00BF3396"/>
    <w:rPr>
      <w:color w:val="595959" w:themeColor="text1" w:themeTint="A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4"/>
    <w:rsid w:val="00AB3DA1"/>
    <w:rPr>
      <w:rFonts w:asciiTheme="majorHAnsi" w:eastAsiaTheme="majorEastAsia" w:hAnsiTheme="majorHAnsi" w:cstheme="majorBidi"/>
      <w:bCs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4"/>
    <w:semiHidden/>
    <w:rsid w:val="00AB3DA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AB3D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AB3D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4"/>
    <w:semiHidden/>
    <w:rsid w:val="00AB3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B3D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B3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adecurrculumvtae">
    <w:name w:val="Tabla de currículum vítae"/>
    <w:basedOn w:val="Tablanormal"/>
    <w:uiPriority w:val="99"/>
    <w:rsid w:val="001E7033"/>
    <w:tblPr>
      <w:tblBorders>
        <w:bottom w:val="single" w:sz="4" w:space="0" w:color="2E74B5" w:themeColor="accent1" w:themeShade="BF"/>
        <w:insideH w:val="single" w:sz="4" w:space="0" w:color="2E74B5" w:themeColor="accent1" w:themeShade="BF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nfasis">
    <w:name w:val="Emphasis"/>
    <w:basedOn w:val="Fuentedeprrafopredeter"/>
    <w:uiPriority w:val="1"/>
    <w:qFormat/>
    <w:rsid w:val="0022794A"/>
    <w:rPr>
      <w:color w:val="1F4E79" w:themeColor="accent1" w:themeShade="80"/>
    </w:rPr>
  </w:style>
  <w:style w:type="paragraph" w:customStyle="1" w:styleId="Informacindecontacto">
    <w:name w:val="Información de contacto"/>
    <w:basedOn w:val="Normal"/>
    <w:uiPriority w:val="2"/>
    <w:qFormat/>
    <w:rsid w:val="007E3DA2"/>
    <w:pPr>
      <w:spacing w:after="240" w:line="240" w:lineRule="auto"/>
      <w:contextualSpacing/>
      <w:jc w:val="right"/>
    </w:pPr>
    <w:rPr>
      <w:szCs w:val="18"/>
    </w:rPr>
  </w:style>
  <w:style w:type="paragraph" w:customStyle="1" w:styleId="Piedepginaalineadoaladerecha">
    <w:name w:val="Pie de página: alineado a la derecha"/>
    <w:basedOn w:val="Normal"/>
    <w:uiPriority w:val="99"/>
    <w:qFormat/>
    <w:rsid w:val="001E7033"/>
    <w:pPr>
      <w:spacing w:after="0" w:line="240" w:lineRule="auto"/>
      <w:jc w:val="right"/>
    </w:pPr>
  </w:style>
  <w:style w:type="paragraph" w:styleId="Listaconvietas">
    <w:name w:val="List Bullet"/>
    <w:basedOn w:val="Normal"/>
    <w:uiPriority w:val="5"/>
    <w:qFormat/>
    <w:rsid w:val="00293282"/>
    <w:pPr>
      <w:numPr>
        <w:numId w:val="2"/>
      </w:numPr>
      <w:contextualSpacing/>
    </w:pPr>
  </w:style>
  <w:style w:type="paragraph" w:styleId="Encabezado">
    <w:name w:val="header"/>
    <w:basedOn w:val="Normal"/>
    <w:link w:val="EncabezadoCar"/>
    <w:uiPriority w:val="99"/>
    <w:rsid w:val="00545EBD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EBD"/>
  </w:style>
  <w:style w:type="paragraph" w:styleId="Textodeglobo">
    <w:name w:val="Balloon Text"/>
    <w:basedOn w:val="Normal"/>
    <w:link w:val="TextodegloboCar"/>
    <w:uiPriority w:val="99"/>
    <w:semiHidden/>
    <w:unhideWhenUsed/>
    <w:rsid w:val="0084760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60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847604"/>
  </w:style>
  <w:style w:type="paragraph" w:styleId="Textodebloque">
    <w:name w:val="Block Text"/>
    <w:basedOn w:val="Normal"/>
    <w:uiPriority w:val="99"/>
    <w:semiHidden/>
    <w:unhideWhenUsed/>
    <w:rsid w:val="00BF3396"/>
    <w:pPr>
      <w:pBdr>
        <w:top w:val="single" w:sz="2" w:space="10" w:color="1F4E79" w:themeColor="accent1" w:themeShade="80" w:shadow="1"/>
        <w:left w:val="single" w:sz="2" w:space="10" w:color="1F4E79" w:themeColor="accent1" w:themeShade="80" w:shadow="1"/>
        <w:bottom w:val="single" w:sz="2" w:space="10" w:color="1F4E79" w:themeColor="accent1" w:themeShade="80" w:shadow="1"/>
        <w:right w:val="single" w:sz="2" w:space="10" w:color="1F4E79" w:themeColor="accent1" w:themeShade="80" w:shadow="1"/>
      </w:pBdr>
      <w:ind w:left="1152" w:right="1152"/>
    </w:pPr>
    <w:rPr>
      <w:i/>
      <w:iCs/>
      <w:color w:val="1F4E79" w:themeColor="accent1" w:themeShade="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760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760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60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4760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60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4760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47604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4760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760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760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47604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4760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4760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4760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4760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47604"/>
    <w:rPr>
      <w:szCs w:val="16"/>
    </w:rPr>
  </w:style>
  <w:style w:type="character" w:styleId="Ttulodellibro">
    <w:name w:val="Book Title"/>
    <w:basedOn w:val="Fuentedeprrafopredeter"/>
    <w:uiPriority w:val="33"/>
    <w:semiHidden/>
    <w:qFormat/>
    <w:rsid w:val="00415C27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4760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8"/>
    <w:semiHidden/>
    <w:unhideWhenUsed/>
    <w:rsid w:val="00847604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8"/>
    <w:semiHidden/>
    <w:rsid w:val="00847604"/>
  </w:style>
  <w:style w:type="table" w:styleId="Cuadrculavistosa">
    <w:name w:val="Colorful Grid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4760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760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760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76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760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8"/>
    <w:semiHidden/>
    <w:unhideWhenUsed/>
    <w:rsid w:val="00847604"/>
  </w:style>
  <w:style w:type="character" w:customStyle="1" w:styleId="FechaCar">
    <w:name w:val="Fecha Car"/>
    <w:basedOn w:val="Fuentedeprrafopredeter"/>
    <w:link w:val="Fecha"/>
    <w:uiPriority w:val="8"/>
    <w:semiHidden/>
    <w:rsid w:val="0084760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4760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4760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47604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47604"/>
  </w:style>
  <w:style w:type="character" w:styleId="Refdenotaalfinal">
    <w:name w:val="endnote reference"/>
    <w:basedOn w:val="Fuentedeprrafopredeter"/>
    <w:uiPriority w:val="99"/>
    <w:semiHidden/>
    <w:unhideWhenUsed/>
    <w:rsid w:val="0084760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47604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4760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84760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47604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84760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7604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7604"/>
    <w:rPr>
      <w:szCs w:val="20"/>
    </w:rPr>
  </w:style>
  <w:style w:type="table" w:styleId="Tablaconcuadrcula1clara">
    <w:name w:val="Grid Table 1 Light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AcrnimoHTML">
    <w:name w:val="HTML Acronym"/>
    <w:basedOn w:val="Fuentedeprrafopredeter"/>
    <w:uiPriority w:val="99"/>
    <w:semiHidden/>
    <w:unhideWhenUsed/>
    <w:rsid w:val="00847604"/>
  </w:style>
  <w:style w:type="paragraph" w:styleId="DireccinHTML">
    <w:name w:val="HTML Address"/>
    <w:basedOn w:val="Normal"/>
    <w:link w:val="DireccinHTMLCar"/>
    <w:uiPriority w:val="99"/>
    <w:semiHidden/>
    <w:unhideWhenUsed/>
    <w:rsid w:val="00847604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4760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4760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84760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84760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84760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47604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4760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4760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84760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4760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47604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4760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qFormat/>
    <w:rsid w:val="00415C27"/>
    <w:rPr>
      <w:i/>
      <w:iCs/>
      <w:color w:val="1F4E79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415C27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415C27"/>
    <w:rPr>
      <w:i/>
      <w:iCs/>
      <w:color w:val="1F4E79" w:themeColor="accent1" w:themeShade="80"/>
    </w:rPr>
  </w:style>
  <w:style w:type="character" w:styleId="Referenciaintensa">
    <w:name w:val="Intense Reference"/>
    <w:basedOn w:val="Fuentedeprrafopredeter"/>
    <w:uiPriority w:val="32"/>
    <w:semiHidden/>
    <w:qFormat/>
    <w:rsid w:val="00415C27"/>
    <w:rPr>
      <w:b/>
      <w:bCs/>
      <w:caps w:val="0"/>
      <w:smallCaps/>
      <w:color w:val="1F4E79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476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847604"/>
  </w:style>
  <w:style w:type="paragraph" w:styleId="Lista">
    <w:name w:val="List"/>
    <w:basedOn w:val="Normal"/>
    <w:uiPriority w:val="99"/>
    <w:semiHidden/>
    <w:unhideWhenUsed/>
    <w:rsid w:val="0084760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4760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4760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4760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47604"/>
    <w:pPr>
      <w:ind w:left="1800" w:hanging="36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47604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47604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47604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47604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84760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4760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4760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4760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4760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5"/>
    <w:qFormat/>
    <w:rsid w:val="00293282"/>
    <w:pPr>
      <w:numPr>
        <w:numId w:val="7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47604"/>
    <w:pPr>
      <w:numPr>
        <w:numId w:val="8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47604"/>
    <w:pPr>
      <w:numPr>
        <w:numId w:val="9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47604"/>
    <w:pPr>
      <w:numPr>
        <w:numId w:val="10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47604"/>
    <w:pPr>
      <w:numPr>
        <w:numId w:val="11"/>
      </w:numPr>
      <w:contextualSpacing/>
    </w:pPr>
  </w:style>
  <w:style w:type="paragraph" w:styleId="Prrafodelista">
    <w:name w:val="List Paragraph"/>
    <w:basedOn w:val="Normal"/>
    <w:uiPriority w:val="34"/>
    <w:semiHidden/>
    <w:qFormat/>
    <w:rsid w:val="00847604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8476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4760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476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4760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semiHidden/>
    <w:unhideWhenUsed/>
    <w:qFormat/>
    <w:rsid w:val="008476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4760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84760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47604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47604"/>
  </w:style>
  <w:style w:type="character" w:styleId="Nmerodepgina">
    <w:name w:val="page number"/>
    <w:basedOn w:val="Fuentedeprrafopredeter"/>
    <w:uiPriority w:val="99"/>
    <w:semiHidden/>
    <w:unhideWhenUsed/>
    <w:rsid w:val="00847604"/>
  </w:style>
  <w:style w:type="table" w:styleId="Tablanormal1">
    <w:name w:val="Plain Table 1"/>
    <w:basedOn w:val="Tablanormal"/>
    <w:uiPriority w:val="4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1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2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3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4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847604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760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415C27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415C27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8"/>
    <w:semiHidden/>
    <w:unhideWhenUsed/>
    <w:rsid w:val="00847604"/>
  </w:style>
  <w:style w:type="character" w:customStyle="1" w:styleId="SaludoCar">
    <w:name w:val="Saludo Car"/>
    <w:basedOn w:val="Fuentedeprrafopredeter"/>
    <w:link w:val="Saludo"/>
    <w:uiPriority w:val="8"/>
    <w:semiHidden/>
    <w:rsid w:val="00847604"/>
  </w:style>
  <w:style w:type="paragraph" w:styleId="Firma">
    <w:name w:val="Signature"/>
    <w:basedOn w:val="Normal"/>
    <w:link w:val="FirmaCar"/>
    <w:uiPriority w:val="8"/>
    <w:semiHidden/>
    <w:unhideWhenUsed/>
    <w:rsid w:val="00847604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8"/>
    <w:semiHidden/>
    <w:rsid w:val="00847604"/>
  </w:style>
  <w:style w:type="character" w:styleId="Textoennegrita">
    <w:name w:val="Strong"/>
    <w:basedOn w:val="Fuentedeprrafopredeter"/>
    <w:uiPriority w:val="9"/>
    <w:semiHidden/>
    <w:qFormat/>
    <w:rsid w:val="00847604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4857EE"/>
    <w:pPr>
      <w:numPr>
        <w:ilvl w:val="1"/>
      </w:numPr>
    </w:pPr>
    <w:rPr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4857EE"/>
    <w:rPr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84760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qFormat/>
    <w:rsid w:val="0084760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84760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4760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4760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4760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84760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4760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4760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84760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4760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4760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4760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4760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84760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84760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84760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84760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4760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4760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5"/>
    <w:rsid w:val="008476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84760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4760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4760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4760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47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84760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84760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476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4760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4760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84760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4760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4760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"/>
    <w:uiPriority w:val="3"/>
    <w:qFormat/>
    <w:rsid w:val="00293282"/>
    <w:pPr>
      <w:pBdr>
        <w:top w:val="single" w:sz="4" w:space="6" w:color="2E74B5" w:themeColor="accent1" w:themeShade="BF"/>
        <w:left w:val="single" w:sz="4" w:space="6" w:color="2E74B5" w:themeColor="accent1" w:themeShade="BF"/>
        <w:bottom w:val="single" w:sz="4" w:space="4" w:color="2E74B5" w:themeColor="accent1" w:themeShade="BF"/>
        <w:right w:val="single" w:sz="4" w:space="6" w:color="2E74B5" w:themeColor="accent1" w:themeShade="BF"/>
      </w:pBdr>
      <w:shd w:val="clear" w:color="auto" w:fill="2E74B5" w:themeFill="accent1" w:themeFillShade="BF"/>
      <w:spacing w:before="240"/>
      <w:ind w:left="144" w:right="144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3"/>
    <w:rsid w:val="00AB3DA1"/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6"/>
      <w:shd w:val="clear" w:color="auto" w:fill="2E74B5" w:themeFill="accent1" w:themeFillShade="BF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8476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4760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4760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4760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4760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4760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4760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4760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4760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47604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2B2EA8"/>
    <w:pPr>
      <w:keepNext/>
      <w:keepLines/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S\AppData\Roaming\Microsoft\Plantillas\Curr&#237;culum%20v&#237;tae%20para%20transferencia%20interna%20de%20la%20empre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7D0AB9AB3BB45449D43B7A11E395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A47DC-9A8C-4AB3-83C3-23B50B491272}"/>
      </w:docPartPr>
      <w:docPartBody>
        <w:p w:rsidR="00627AC5" w:rsidRDefault="00287931">
          <w:pPr>
            <w:pStyle w:val="17D0AB9AB3BB45449D43B7A11E395203"/>
          </w:pPr>
          <w:r>
            <w:rPr>
              <w:lang w:bidi="es-ES"/>
            </w:rPr>
            <w:t>Su nombre</w:t>
          </w:r>
        </w:p>
      </w:docPartBody>
    </w:docPart>
    <w:docPart>
      <w:docPartPr>
        <w:name w:val="805908A319CB41119C5CD9F59840F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26FF7-D0A0-49D8-B8E1-98D71B68A5A1}"/>
      </w:docPartPr>
      <w:docPartBody>
        <w:p w:rsidR="00627AC5" w:rsidRDefault="00287931">
          <w:pPr>
            <w:pStyle w:val="805908A319CB41119C5CD9F59840F024"/>
          </w:pPr>
          <w:r>
            <w:rPr>
              <w:lang w:bidi="es-ES"/>
            </w:rPr>
            <w:t>Aptitudes y habilidades</w:t>
          </w:r>
        </w:p>
      </w:docPartBody>
    </w:docPart>
    <w:docPart>
      <w:docPartPr>
        <w:name w:val="EC672E6140D34C3AA778A38969BC0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DC3E8-C376-4721-B7EB-4E4BAF338DB6}"/>
      </w:docPartPr>
      <w:docPartBody>
        <w:p w:rsidR="00627AC5" w:rsidRDefault="00287931">
          <w:pPr>
            <w:pStyle w:val="EC672E6140D34C3AA778A38969BC08CC"/>
          </w:pPr>
          <w:r w:rsidRPr="00293282">
            <w:rPr>
              <w:lang w:bidi="es-ES"/>
            </w:rPr>
            <w:t>Experiencia profesional</w:t>
          </w:r>
        </w:p>
      </w:docPartBody>
    </w:docPart>
    <w:docPart>
      <w:docPartPr>
        <w:name w:val="08A44A5663D3473D87EBB5F056DCD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401D-F169-4E4E-9CB5-5AEF9745CD3B}"/>
      </w:docPartPr>
      <w:docPartBody>
        <w:p w:rsidR="00627AC5" w:rsidRDefault="00287931">
          <w:pPr>
            <w:pStyle w:val="08A44A5663D3473D87EBB5F056DCDE99"/>
          </w:pPr>
          <w:r w:rsidRPr="00293282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31"/>
    <w:rsid w:val="00287931"/>
    <w:rsid w:val="003C02F1"/>
    <w:rsid w:val="00575043"/>
    <w:rsid w:val="00627AC5"/>
    <w:rsid w:val="00763B1B"/>
    <w:rsid w:val="00901768"/>
    <w:rsid w:val="009225DE"/>
    <w:rsid w:val="00BA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1"/>
    <w:qFormat/>
    <w:rPr>
      <w:color w:val="1F3864" w:themeColor="accent1" w:themeShade="80"/>
    </w:rPr>
  </w:style>
  <w:style w:type="paragraph" w:customStyle="1" w:styleId="17D0AB9AB3BB45449D43B7A11E395203">
    <w:name w:val="17D0AB9AB3BB45449D43B7A11E395203"/>
  </w:style>
  <w:style w:type="paragraph" w:customStyle="1" w:styleId="805908A319CB41119C5CD9F59840F024">
    <w:name w:val="805908A319CB41119C5CD9F59840F024"/>
  </w:style>
  <w:style w:type="paragraph" w:customStyle="1" w:styleId="EC672E6140D34C3AA778A38969BC08CC">
    <w:name w:val="EC672E6140D34C3AA778A38969BC08CC"/>
  </w:style>
  <w:style w:type="paragraph" w:customStyle="1" w:styleId="08A44A5663D3473D87EBB5F056DCDE99">
    <w:name w:val="08A44A5663D3473D87EBB5F056DCD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Face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acet HD - core">
      <a:majorFont>
        <a:latin typeface="Trebuchet MS" panose="020B0603020202020204"/>
        <a:ea typeface=""/>
        <a:cs typeface=""/>
      </a:majorFont>
      <a:minorFont>
        <a:latin typeface="Trebuchet MS" panose="020B0603020202020204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para transferencia interna de la empresa.dotx</Template>
  <TotalTime>3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keywords>JEAN ARIER VALDEZ PEVES</cp:keywords>
  <cp:lastModifiedBy>jeanvp21@gmail.com</cp:lastModifiedBy>
  <cp:revision>2</cp:revision>
  <cp:lastPrinted>2018-05-19T02:38:00Z</cp:lastPrinted>
  <dcterms:created xsi:type="dcterms:W3CDTF">2021-02-28T18:24:00Z</dcterms:created>
  <dcterms:modified xsi:type="dcterms:W3CDTF">2021-02-28T18:24:00Z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