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338A88C1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4D843EF7" w14:textId="77777777" w:rsidR="001B2ABD" w:rsidRPr="0059649E" w:rsidRDefault="00414BB5" w:rsidP="00414BB5">
            <w:pPr>
              <w:tabs>
                <w:tab w:val="left" w:pos="990"/>
              </w:tabs>
            </w:pPr>
            <w:r>
              <w:rPr>
                <w:noProof/>
                <w:sz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881821B" wp14:editId="2B6915FC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680720</wp:posOffset>
                  </wp:positionV>
                  <wp:extent cx="1238250" cy="1586865"/>
                  <wp:effectExtent l="76200" t="76200" r="133350" b="12763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6-23 at 16.16.45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868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5705601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1A0611F" w14:textId="77777777" w:rsidR="001B2ABD" w:rsidRPr="00143F93" w:rsidRDefault="00143F93" w:rsidP="001B2ABD">
            <w:pPr>
              <w:pStyle w:val="Ttulo"/>
              <w:rPr>
                <w:sz w:val="72"/>
                <w:szCs w:val="72"/>
              </w:rPr>
            </w:pPr>
            <w:r w:rsidRPr="00143F93">
              <w:rPr>
                <w:sz w:val="72"/>
                <w:szCs w:val="72"/>
              </w:rPr>
              <w:t>Joaquin augusto albán guerrero</w:t>
            </w:r>
          </w:p>
          <w:p w14:paraId="20BAA64D" w14:textId="77777777" w:rsidR="001B2ABD" w:rsidRPr="0059649E" w:rsidRDefault="00890827" w:rsidP="001B2ABD">
            <w:pPr>
              <w:pStyle w:val="Subttulo"/>
            </w:pPr>
            <w:r w:rsidRPr="00E425AB">
              <w:rPr>
                <w:spacing w:val="0"/>
                <w:w w:val="55"/>
              </w:rPr>
              <w:t>Estudiante de Marketing</w:t>
            </w:r>
            <w:r w:rsidRPr="00E425AB">
              <w:rPr>
                <w:spacing w:val="34"/>
                <w:w w:val="55"/>
              </w:rPr>
              <w:t xml:space="preserve"> </w:t>
            </w:r>
          </w:p>
        </w:tc>
      </w:tr>
      <w:tr w:rsidR="001B2ABD" w:rsidRPr="0059649E" w14:paraId="64ECAAE4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1753A56B00134E95A0C9C25F585761E9"/>
              </w:placeholder>
              <w:temporary/>
              <w:showingPlcHdr/>
              <w15:appearance w15:val="hidden"/>
            </w:sdtPr>
            <w:sdtEndPr/>
            <w:sdtContent>
              <w:p w14:paraId="64AD111A" w14:textId="77777777" w:rsidR="001B2ABD" w:rsidRPr="0059649E" w:rsidRDefault="00036450" w:rsidP="00E425AB">
                <w:pPr>
                  <w:pStyle w:val="Ttulo3"/>
                  <w:tabs>
                    <w:tab w:val="left" w:pos="3360"/>
                  </w:tabs>
                  <w:ind w:left="-120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5E760D1A" w14:textId="77777777" w:rsidR="00036450" w:rsidRPr="0059649E" w:rsidRDefault="00702A55" w:rsidP="00E425AB">
            <w:pPr>
              <w:tabs>
                <w:tab w:val="left" w:pos="3360"/>
              </w:tabs>
              <w:ind w:left="-120"/>
              <w:jc w:val="both"/>
            </w:pPr>
            <w:r>
              <w:t>Estudiante de la carrera de Marketing con 1 año de experiencia en ventas y atención al cliente</w:t>
            </w:r>
            <w:r w:rsidR="00414BB5">
              <w:t xml:space="preserve"> presencial</w:t>
            </w:r>
            <w:r>
              <w:t>. Estoy acostumbrado a trabajar bajo presión</w:t>
            </w:r>
            <w:r w:rsidR="00414BB5">
              <w:t xml:space="preserve">, además de poder trabajar en ambientes multiculturales </w:t>
            </w:r>
            <w:r w:rsidR="00414BB5" w:rsidRPr="00414BB5">
              <w:t>con el compromiso de crear la mejor experiencia para los clientes.</w:t>
            </w:r>
            <w:r>
              <w:t xml:space="preserve">  </w:t>
            </w:r>
          </w:p>
          <w:p w14:paraId="71E1858B" w14:textId="77777777" w:rsidR="00036450" w:rsidRDefault="00414BB5" w:rsidP="00E425AB">
            <w:pPr>
              <w:pStyle w:val="Ttulo3"/>
              <w:tabs>
                <w:tab w:val="left" w:pos="3360"/>
              </w:tabs>
              <w:ind w:left="-120"/>
              <w:rPr>
                <w:lang w:bidi="es-ES"/>
              </w:rPr>
            </w:pPr>
            <w:r w:rsidRPr="00414BB5">
              <w:rPr>
                <w:lang w:bidi="es-ES"/>
              </w:rPr>
              <w:t>OBJETIVO</w:t>
            </w:r>
          </w:p>
          <w:p w14:paraId="73CD234C" w14:textId="77777777" w:rsidR="00E425AB" w:rsidRDefault="00414BB5" w:rsidP="00E425AB">
            <w:pPr>
              <w:tabs>
                <w:tab w:val="left" w:pos="3360"/>
              </w:tabs>
              <w:ind w:left="-120"/>
              <w:jc w:val="both"/>
            </w:pPr>
            <w:r w:rsidRPr="00414BB5">
              <w:t>Tener la oportunidad de ubicarme y asentarme en una empresa que me otorgue estabilidad laboral.</w:t>
            </w:r>
          </w:p>
          <w:p w14:paraId="1FD019EA" w14:textId="77777777" w:rsidR="00E425AB" w:rsidRDefault="00E425AB" w:rsidP="00E425AB">
            <w:pPr>
              <w:pStyle w:val="Ttulo3"/>
              <w:tabs>
                <w:tab w:val="left" w:pos="3360"/>
              </w:tabs>
              <w:ind w:left="-120"/>
            </w:pPr>
            <w:r>
              <w:t>DATOS PERSONALES</w:t>
            </w:r>
          </w:p>
          <w:p w14:paraId="0D7EF0DD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>FECHA DE NACIMIENTO:</w:t>
            </w:r>
          </w:p>
          <w:p w14:paraId="59EB135E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 xml:space="preserve">18 de abril del 2002 </w:t>
            </w:r>
          </w:p>
          <w:p w14:paraId="2A52E91F" w14:textId="77777777" w:rsidR="00E425AB" w:rsidRDefault="00E425AB" w:rsidP="00E425AB">
            <w:pPr>
              <w:tabs>
                <w:tab w:val="left" w:pos="3360"/>
              </w:tabs>
              <w:ind w:left="-120"/>
            </w:pPr>
          </w:p>
          <w:p w14:paraId="49C61A49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>EDAD:</w:t>
            </w:r>
          </w:p>
          <w:p w14:paraId="4FEB3C0F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>18 años</w:t>
            </w:r>
          </w:p>
          <w:p w14:paraId="0E6BE79D" w14:textId="77777777" w:rsidR="00E425AB" w:rsidRDefault="00E425AB" w:rsidP="00E425AB">
            <w:pPr>
              <w:tabs>
                <w:tab w:val="left" w:pos="3360"/>
              </w:tabs>
              <w:ind w:left="-120"/>
            </w:pPr>
          </w:p>
          <w:p w14:paraId="5CA1358B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>DNI:</w:t>
            </w:r>
          </w:p>
          <w:p w14:paraId="2F900896" w14:textId="77777777" w:rsidR="00036450" w:rsidRDefault="00E425AB" w:rsidP="00E425AB">
            <w:pPr>
              <w:tabs>
                <w:tab w:val="left" w:pos="3360"/>
              </w:tabs>
              <w:ind w:left="-120"/>
            </w:pPr>
            <w:r>
              <w:t>78017978</w:t>
            </w:r>
          </w:p>
          <w:p w14:paraId="43A63C55" w14:textId="77777777" w:rsidR="00E425AB" w:rsidRDefault="00E425AB" w:rsidP="00E425AB">
            <w:pPr>
              <w:tabs>
                <w:tab w:val="left" w:pos="3360"/>
              </w:tabs>
              <w:ind w:left="-120"/>
            </w:pPr>
          </w:p>
          <w:p w14:paraId="5B655A8D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 xml:space="preserve">DIRECCIÓN: </w:t>
            </w:r>
          </w:p>
          <w:p w14:paraId="5A4FAC9C" w14:textId="77777777" w:rsidR="00E425AB" w:rsidRDefault="00E425AB" w:rsidP="00E425AB">
            <w:pPr>
              <w:tabs>
                <w:tab w:val="left" w:pos="3360"/>
              </w:tabs>
              <w:ind w:left="-120"/>
            </w:pPr>
            <w:r>
              <w:t>Jirón Castilla 134 – Magdalena del Mar</w:t>
            </w:r>
          </w:p>
          <w:p w14:paraId="3D9DD143" w14:textId="77777777" w:rsidR="00E425AB" w:rsidRPr="0059649E" w:rsidRDefault="00E425AB" w:rsidP="00E425AB">
            <w:pPr>
              <w:tabs>
                <w:tab w:val="left" w:pos="3360"/>
              </w:tabs>
              <w:ind w:left="-120"/>
            </w:pPr>
          </w:p>
          <w:p w14:paraId="6A71C317" w14:textId="77777777" w:rsidR="004D3011" w:rsidRPr="00B471A4" w:rsidRDefault="005A03DE" w:rsidP="00E425AB">
            <w:pPr>
              <w:tabs>
                <w:tab w:val="left" w:pos="3360"/>
              </w:tabs>
              <w:ind w:left="-120"/>
              <w:rPr>
                <w:lang w:val="es-PE"/>
              </w:rPr>
            </w:pPr>
            <w:r w:rsidRPr="00B471A4">
              <w:rPr>
                <w:lang w:val="es-PE"/>
              </w:rPr>
              <w:t>CELULAR:</w:t>
            </w:r>
          </w:p>
          <w:p w14:paraId="29563BB3" w14:textId="0EA00218" w:rsidR="004D3011" w:rsidRPr="00B471A4" w:rsidRDefault="005A03DE" w:rsidP="00E425AB">
            <w:pPr>
              <w:tabs>
                <w:tab w:val="left" w:pos="3360"/>
              </w:tabs>
              <w:ind w:left="-120"/>
              <w:rPr>
                <w:lang w:val="es-PE"/>
              </w:rPr>
            </w:pPr>
            <w:r w:rsidRPr="00B471A4">
              <w:rPr>
                <w:lang w:val="es-PE"/>
              </w:rPr>
              <w:t>9</w:t>
            </w:r>
            <w:r w:rsidR="009D6AB9" w:rsidRPr="00B471A4">
              <w:rPr>
                <w:lang w:val="es-PE"/>
              </w:rPr>
              <w:t>26 - 932 - 498</w:t>
            </w:r>
          </w:p>
          <w:p w14:paraId="7AB15B60" w14:textId="77777777" w:rsidR="004D3011" w:rsidRPr="00B471A4" w:rsidRDefault="004D3011" w:rsidP="00E425AB">
            <w:pPr>
              <w:tabs>
                <w:tab w:val="left" w:pos="3360"/>
              </w:tabs>
              <w:ind w:left="-120"/>
              <w:rPr>
                <w:lang w:val="es-PE"/>
              </w:rPr>
            </w:pPr>
          </w:p>
          <w:sdt>
            <w:sdtPr>
              <w:id w:val="-240260293"/>
              <w:placeholder>
                <w:docPart w:val="4357276FAC864FF7AFDD4147EAED6436"/>
              </w:placeholder>
              <w:temporary/>
              <w:showingPlcHdr/>
              <w15:appearance w15:val="hidden"/>
            </w:sdtPr>
            <w:sdtEndPr/>
            <w:sdtContent>
              <w:p w14:paraId="010B6DE3" w14:textId="77777777" w:rsidR="004D3011" w:rsidRPr="009D6AB9" w:rsidRDefault="004D3011" w:rsidP="00E425AB">
                <w:pPr>
                  <w:tabs>
                    <w:tab w:val="left" w:pos="3360"/>
                  </w:tabs>
                  <w:ind w:left="-120"/>
                  <w:rPr>
                    <w:lang w:val="es-PE"/>
                  </w:rPr>
                </w:pPr>
                <w:r w:rsidRPr="009D6AB9">
                  <w:rPr>
                    <w:lang w:val="es-PE" w:bidi="es-ES"/>
                  </w:rPr>
                  <w:t>CORREO ELECTRÓNICO:</w:t>
                </w:r>
              </w:p>
            </w:sdtContent>
          </w:sdt>
          <w:p w14:paraId="2E834242" w14:textId="77777777" w:rsidR="004142CD" w:rsidRPr="009D6AB9" w:rsidRDefault="00702122" w:rsidP="00E425AB">
            <w:pPr>
              <w:tabs>
                <w:tab w:val="left" w:pos="3360"/>
              </w:tabs>
              <w:ind w:left="-120"/>
              <w:rPr>
                <w:color w:val="B85A22" w:themeColor="accent2" w:themeShade="BF"/>
                <w:szCs w:val="18"/>
                <w:u w:val="single"/>
                <w:lang w:val="es-PE"/>
              </w:rPr>
            </w:pPr>
            <w:r w:rsidRPr="009D6AB9">
              <w:rPr>
                <w:color w:val="B85A22" w:themeColor="accent2" w:themeShade="BF"/>
                <w:szCs w:val="18"/>
                <w:u w:val="single"/>
                <w:lang w:val="es-PE"/>
              </w:rPr>
              <w:t>albanjoaquin6@gmail.com</w:t>
            </w:r>
          </w:p>
          <w:sdt>
            <w:sdtPr>
              <w:id w:val="-1444214663"/>
              <w:placeholder>
                <w:docPart w:val="03486B434CBA40F0A18AE9E164F9A363"/>
              </w:placeholder>
              <w:temporary/>
              <w:showingPlcHdr/>
              <w15:appearance w15:val="hidden"/>
            </w:sdtPr>
            <w:sdtEndPr/>
            <w:sdtContent>
              <w:p w14:paraId="7C919891" w14:textId="77777777" w:rsidR="004D3011" w:rsidRPr="0059649E" w:rsidRDefault="00CB0055" w:rsidP="00E425AB">
                <w:pPr>
                  <w:pStyle w:val="Ttulo3"/>
                  <w:tabs>
                    <w:tab w:val="left" w:pos="3360"/>
                  </w:tabs>
                  <w:ind w:left="-120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78970006" w14:textId="77777777" w:rsidR="004D3011" w:rsidRPr="0059649E" w:rsidRDefault="00702122" w:rsidP="00E425AB">
            <w:pPr>
              <w:tabs>
                <w:tab w:val="left" w:pos="3360"/>
              </w:tabs>
              <w:ind w:left="-120"/>
            </w:pPr>
            <w:r>
              <w:t>Practicar deporte</w:t>
            </w:r>
            <w:r w:rsidR="00C86230">
              <w:t>s</w:t>
            </w:r>
          </w:p>
          <w:p w14:paraId="53E8ECD3" w14:textId="77777777" w:rsidR="004D3011" w:rsidRPr="0059649E" w:rsidRDefault="00702122" w:rsidP="00E425AB">
            <w:pPr>
              <w:tabs>
                <w:tab w:val="left" w:pos="3360"/>
              </w:tabs>
              <w:ind w:left="-120"/>
            </w:pPr>
            <w:r>
              <w:t>Bailar</w:t>
            </w:r>
          </w:p>
          <w:p w14:paraId="29D2443A" w14:textId="77777777" w:rsidR="004D3011" w:rsidRPr="0059649E" w:rsidRDefault="00702122" w:rsidP="00E425AB">
            <w:pPr>
              <w:tabs>
                <w:tab w:val="left" w:pos="3360"/>
              </w:tabs>
              <w:ind w:left="-120"/>
            </w:pPr>
            <w:r>
              <w:t xml:space="preserve">Cocinar </w:t>
            </w:r>
          </w:p>
          <w:p w14:paraId="02903C4A" w14:textId="77777777" w:rsidR="004D3011" w:rsidRDefault="00702122" w:rsidP="00E425AB">
            <w:pPr>
              <w:tabs>
                <w:tab w:val="left" w:pos="3360"/>
              </w:tabs>
              <w:ind w:left="-120"/>
            </w:pPr>
            <w:r>
              <w:t>Fotografía</w:t>
            </w:r>
          </w:p>
          <w:p w14:paraId="7265A6D7" w14:textId="77777777" w:rsidR="00702122" w:rsidRDefault="00702122" w:rsidP="00E425AB">
            <w:pPr>
              <w:tabs>
                <w:tab w:val="left" w:pos="3360"/>
              </w:tabs>
              <w:ind w:left="-120"/>
            </w:pPr>
            <w:r>
              <w:t xml:space="preserve">Diseño </w:t>
            </w:r>
          </w:p>
          <w:p w14:paraId="40BE7CA5" w14:textId="77777777" w:rsidR="00E425AB" w:rsidRDefault="00E425AB" w:rsidP="00E425AB">
            <w:pPr>
              <w:tabs>
                <w:tab w:val="left" w:pos="3360"/>
              </w:tabs>
              <w:ind w:left="-120"/>
            </w:pPr>
          </w:p>
          <w:p w14:paraId="66C09E21" w14:textId="77777777" w:rsidR="00E425AB" w:rsidRPr="00E425AB" w:rsidRDefault="00E425AB" w:rsidP="00E425AB">
            <w:pPr>
              <w:tabs>
                <w:tab w:val="left" w:pos="3360"/>
              </w:tabs>
              <w:ind w:left="-120"/>
            </w:pPr>
            <w:r>
              <w:t xml:space="preserve"> </w:t>
            </w:r>
          </w:p>
        </w:tc>
        <w:tc>
          <w:tcPr>
            <w:tcW w:w="720" w:type="dxa"/>
          </w:tcPr>
          <w:p w14:paraId="067F502D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E89F7EDB55274FC4B82F3AFCBFCB524E"/>
              </w:placeholder>
              <w:temporary/>
              <w:showingPlcHdr/>
              <w15:appearance w15:val="hidden"/>
            </w:sdtPr>
            <w:sdtEndPr/>
            <w:sdtContent>
              <w:p w14:paraId="5D338F4F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1E0DB60C" w14:textId="77777777" w:rsidR="00036450" w:rsidRPr="0059649E" w:rsidRDefault="00143F93" w:rsidP="00B359E4">
            <w:pPr>
              <w:pStyle w:val="Ttulo4"/>
            </w:pPr>
            <w:r>
              <w:t>Colegio Salesiano “San Francisco de Sales”</w:t>
            </w:r>
          </w:p>
          <w:p w14:paraId="0F0DB6DD" w14:textId="77777777" w:rsidR="00036450" w:rsidRPr="00B501DD" w:rsidRDefault="00143F93" w:rsidP="00B359E4">
            <w:pPr>
              <w:pStyle w:val="Fecha"/>
              <w:rPr>
                <w:lang w:val="en-US"/>
              </w:rPr>
            </w:pPr>
            <w:r w:rsidRPr="00B501DD">
              <w:rPr>
                <w:lang w:val="en-US"/>
              </w:rPr>
              <w:t>2015</w:t>
            </w:r>
            <w:r w:rsidR="00036450" w:rsidRPr="00B501DD">
              <w:rPr>
                <w:lang w:val="en-US" w:bidi="es-ES"/>
              </w:rPr>
              <w:t xml:space="preserve"> </w:t>
            </w:r>
            <w:r w:rsidR="00414BB5">
              <w:rPr>
                <w:lang w:val="en-US" w:bidi="es-ES"/>
              </w:rPr>
              <w:t>–</w:t>
            </w:r>
            <w:r w:rsidR="00036450" w:rsidRPr="00B501DD">
              <w:rPr>
                <w:lang w:val="en-US" w:bidi="es-ES"/>
              </w:rPr>
              <w:t xml:space="preserve"> </w:t>
            </w:r>
            <w:r w:rsidRPr="00B501DD">
              <w:rPr>
                <w:lang w:val="en-US"/>
              </w:rPr>
              <w:t>2019</w:t>
            </w:r>
          </w:p>
          <w:p w14:paraId="1C2D0139" w14:textId="77777777" w:rsidR="00CC0C6D" w:rsidRPr="00414BB5" w:rsidRDefault="00B501DD" w:rsidP="00414BB5">
            <w:pPr>
              <w:pStyle w:val="Prrafodelista"/>
              <w:numPr>
                <w:ilvl w:val="0"/>
                <w:numId w:val="14"/>
              </w:numPr>
              <w:ind w:left="391"/>
              <w:rPr>
                <w:lang w:val="en-US"/>
              </w:rPr>
            </w:pPr>
            <w:proofErr w:type="spellStart"/>
            <w:r w:rsidRPr="00414BB5">
              <w:rPr>
                <w:lang w:val="en-US"/>
              </w:rPr>
              <w:t>Certificado</w:t>
            </w:r>
            <w:proofErr w:type="spellEnd"/>
            <w:r w:rsidRPr="00414BB5">
              <w:rPr>
                <w:lang w:val="en-US"/>
              </w:rPr>
              <w:t xml:space="preserve"> </w:t>
            </w:r>
            <w:proofErr w:type="spellStart"/>
            <w:r w:rsidRPr="00414BB5">
              <w:rPr>
                <w:lang w:val="en-US"/>
              </w:rPr>
              <w:t>en</w:t>
            </w:r>
            <w:proofErr w:type="spellEnd"/>
            <w:r w:rsidRPr="00414BB5">
              <w:rPr>
                <w:lang w:val="en-US"/>
              </w:rPr>
              <w:t xml:space="preserve"> Microsoft Office Specialist (Office Word 2016) </w:t>
            </w:r>
            <w:r w:rsidR="00CC0C6D" w:rsidRPr="00414BB5">
              <w:rPr>
                <w:lang w:val="en-US" w:bidi="es-ES"/>
              </w:rPr>
              <w:t xml:space="preserve"> </w:t>
            </w:r>
          </w:p>
          <w:p w14:paraId="05949F62" w14:textId="77777777" w:rsidR="00036450" w:rsidRPr="00B501DD" w:rsidRDefault="004142CD" w:rsidP="004142CD">
            <w:pPr>
              <w:rPr>
                <w:lang w:val="en-US"/>
              </w:rPr>
            </w:pPr>
            <w:r w:rsidRPr="00B501DD">
              <w:rPr>
                <w:lang w:val="en-US" w:bidi="es-ES"/>
              </w:rPr>
              <w:t xml:space="preserve"> </w:t>
            </w:r>
          </w:p>
          <w:p w14:paraId="31B32481" w14:textId="77777777" w:rsidR="00036450" w:rsidRPr="0059649E" w:rsidRDefault="00B501DD" w:rsidP="00B359E4">
            <w:pPr>
              <w:pStyle w:val="Ttulo4"/>
            </w:pPr>
            <w:r>
              <w:t xml:space="preserve">Instituto de Emprendedores USIL </w:t>
            </w:r>
            <w:r w:rsidR="00890827">
              <w:t>(Actualmente)</w:t>
            </w:r>
          </w:p>
          <w:p w14:paraId="408C41A7" w14:textId="77777777" w:rsidR="00036450" w:rsidRPr="0059649E" w:rsidRDefault="00B501DD" w:rsidP="00B359E4">
            <w:pPr>
              <w:pStyle w:val="Fecha"/>
            </w:pPr>
            <w:r>
              <w:t>2020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>
              <w:t xml:space="preserve">Cursando </w:t>
            </w:r>
          </w:p>
          <w:p w14:paraId="5FBF86DF" w14:textId="77777777" w:rsidR="00B501DD" w:rsidRDefault="00B501DD" w:rsidP="001424E5">
            <w:r>
              <w:t xml:space="preserve">Carrera: Marketing </w:t>
            </w:r>
          </w:p>
          <w:p w14:paraId="51A605BB" w14:textId="079E8C6E" w:rsidR="001424E5" w:rsidRPr="0059649E" w:rsidRDefault="00B501DD" w:rsidP="001424E5">
            <w:r>
              <w:t xml:space="preserve">Ciclo: </w:t>
            </w:r>
            <w:r w:rsidR="00B471A4">
              <w:t>3</w:t>
            </w:r>
            <w:r w:rsidR="001424E5" w:rsidRPr="0059649E">
              <w:rPr>
                <w:lang w:bidi="es-ES"/>
              </w:rPr>
              <w:t xml:space="preserve"> </w:t>
            </w:r>
          </w:p>
          <w:p w14:paraId="6936C646" w14:textId="77777777" w:rsidR="004142CD" w:rsidRPr="0059649E" w:rsidRDefault="004142CD" w:rsidP="00036450"/>
          <w:sdt>
            <w:sdtPr>
              <w:id w:val="1001553383"/>
              <w:placeholder>
                <w:docPart w:val="8C53D5E36FFF4278A31A4B159A4CE3F0"/>
              </w:placeholder>
              <w:temporary/>
              <w:showingPlcHdr/>
              <w15:appearance w15:val="hidden"/>
            </w:sdtPr>
            <w:sdtEndPr/>
            <w:sdtContent>
              <w:p w14:paraId="7561687B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34F23CF5" w14:textId="77777777" w:rsidR="00036450" w:rsidRPr="00414BB5" w:rsidRDefault="00B501DD" w:rsidP="00B359E4">
            <w:pPr>
              <w:pStyle w:val="Ttulo4"/>
              <w:rPr>
                <w:bCs/>
                <w:sz w:val="20"/>
                <w:szCs w:val="24"/>
              </w:rPr>
            </w:pPr>
            <w:r w:rsidRPr="00414BB5">
              <w:rPr>
                <w:sz w:val="20"/>
                <w:szCs w:val="24"/>
              </w:rPr>
              <w:t>“Bazar Jesús”</w:t>
            </w:r>
            <w:r w:rsidR="00036450" w:rsidRPr="00414BB5">
              <w:rPr>
                <w:sz w:val="20"/>
                <w:szCs w:val="24"/>
                <w:lang w:bidi="es-ES"/>
              </w:rPr>
              <w:t xml:space="preserve"> </w:t>
            </w:r>
            <w:r w:rsidRPr="00414BB5">
              <w:rPr>
                <w:sz w:val="20"/>
                <w:szCs w:val="24"/>
              </w:rPr>
              <w:t>Vendedor</w:t>
            </w:r>
          </w:p>
          <w:p w14:paraId="4C1949A9" w14:textId="77777777" w:rsidR="00036450" w:rsidRPr="0059649E" w:rsidRDefault="00B501DD" w:rsidP="00B359E4">
            <w:pPr>
              <w:pStyle w:val="Fecha"/>
            </w:pPr>
            <w:r>
              <w:t>Enero 2019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 xml:space="preserve">febrero </w:t>
            </w:r>
            <w:r>
              <w:t>2020</w:t>
            </w:r>
          </w:p>
          <w:p w14:paraId="012BBD41" w14:textId="77777777" w:rsidR="004D3011" w:rsidRDefault="00B501DD" w:rsidP="00B501DD">
            <w:pPr>
              <w:rPr>
                <w:lang w:bidi="es-ES"/>
              </w:rPr>
            </w:pPr>
            <w:r>
              <w:t xml:space="preserve">Atención al cliente en agente Interbank y venta de productos tales como joyas y películas. </w:t>
            </w:r>
            <w:r w:rsidR="00036450" w:rsidRPr="0059649E">
              <w:rPr>
                <w:lang w:bidi="es-ES"/>
              </w:rPr>
              <w:t xml:space="preserve">  </w:t>
            </w:r>
          </w:p>
          <w:p w14:paraId="06080676" w14:textId="77777777" w:rsidR="00E425AB" w:rsidRDefault="00E425AB" w:rsidP="00B501DD">
            <w:pPr>
              <w:rPr>
                <w:lang w:bidi="es-ES"/>
              </w:rPr>
            </w:pPr>
            <w:r w:rsidRPr="00E425AB">
              <w:rPr>
                <w:u w:val="single"/>
                <w:lang w:bidi="es-ES"/>
              </w:rPr>
              <w:t>Referencia:</w:t>
            </w:r>
            <w:r>
              <w:rPr>
                <w:lang w:bidi="es-ES"/>
              </w:rPr>
              <w:t xml:space="preserve"> Carmen Rosa Ochoa</w:t>
            </w:r>
          </w:p>
          <w:p w14:paraId="7CEC97E9" w14:textId="0ADAD14A" w:rsidR="00E425AB" w:rsidRDefault="00E425AB" w:rsidP="00E425AB">
            <w:pPr>
              <w:jc w:val="both"/>
              <w:rPr>
                <w:sz w:val="24"/>
              </w:rPr>
            </w:pPr>
            <w:r w:rsidRPr="00E425AB">
              <w:rPr>
                <w:u w:val="single"/>
                <w:lang w:bidi="es-ES"/>
              </w:rPr>
              <w:t>Celular:</w:t>
            </w:r>
            <w:r>
              <w:rPr>
                <w:lang w:bidi="es-ES"/>
              </w:rPr>
              <w:t xml:space="preserve"> </w:t>
            </w:r>
            <w:r w:rsidRPr="00E425AB">
              <w:rPr>
                <w:lang w:bidi="es-ES"/>
              </w:rPr>
              <w:t>999-</w:t>
            </w:r>
            <w:r w:rsidR="009D6AB9">
              <w:rPr>
                <w:lang w:bidi="es-ES"/>
              </w:rPr>
              <w:t>339-324</w:t>
            </w:r>
          </w:p>
          <w:p w14:paraId="1B8CB014" w14:textId="77777777" w:rsidR="004D3011" w:rsidRPr="0059649E" w:rsidRDefault="004D3011" w:rsidP="00036450"/>
          <w:sdt>
            <w:sdtPr>
              <w:id w:val="1669594239"/>
              <w:placeholder>
                <w:docPart w:val="EC17878D86A04F75A7BBAD1C08DF7F19"/>
              </w:placeholder>
              <w:temporary/>
              <w:showingPlcHdr/>
              <w15:appearance w15:val="hidden"/>
            </w:sdtPr>
            <w:sdtEndPr/>
            <w:sdtContent>
              <w:p w14:paraId="7F4BAF2D" w14:textId="77777777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158C4F3B" w14:textId="77777777" w:rsidR="00036450" w:rsidRDefault="00112054" w:rsidP="004D3011">
            <w:pPr>
              <w:rPr>
                <w:noProof/>
                <w:color w:val="000000" w:themeColor="text1"/>
                <w:lang w:val="en-US" w:eastAsia="zh-CN"/>
              </w:rPr>
            </w:pPr>
            <w:r w:rsidRPr="0059649E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797D25A8" wp14:editId="511A9850">
                  <wp:extent cx="3980815" cy="1457325"/>
                  <wp:effectExtent l="0" t="0" r="635" b="9525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42C843E7" w14:textId="77777777" w:rsidR="00702122" w:rsidRDefault="00702122" w:rsidP="00702122">
            <w:pPr>
              <w:rPr>
                <w:noProof/>
                <w:color w:val="000000" w:themeColor="text1"/>
                <w:lang w:val="en-US" w:eastAsia="zh-CN"/>
              </w:rPr>
            </w:pPr>
          </w:p>
          <w:p w14:paraId="17E1DAF9" w14:textId="77777777" w:rsidR="00702122" w:rsidRPr="00414BB5" w:rsidRDefault="00702122" w:rsidP="00414BB5">
            <w:pPr>
              <w:pStyle w:val="Ttulo2"/>
              <w:rPr>
                <w:rStyle w:val="Ttulo2Car"/>
                <w:b/>
                <w:caps/>
                <w:lang w:bidi="es-ES"/>
              </w:rPr>
            </w:pPr>
            <w:r w:rsidRPr="00414BB5">
              <w:rPr>
                <w:rStyle w:val="Ttulo2Car"/>
                <w:b/>
                <w:caps/>
                <w:lang w:bidi="es-ES"/>
              </w:rPr>
              <w:t xml:space="preserve">CONOCIMIENTOS </w:t>
            </w:r>
          </w:p>
          <w:p w14:paraId="4E9A4511" w14:textId="77777777" w:rsidR="008B042B" w:rsidRPr="00702A55" w:rsidRDefault="008B042B" w:rsidP="00702A55">
            <w:pPr>
              <w:ind w:left="107"/>
            </w:pPr>
            <w:r w:rsidRPr="00702A55">
              <w:t xml:space="preserve">- Excel Intermedio </w:t>
            </w:r>
          </w:p>
          <w:p w14:paraId="0F588960" w14:textId="77777777" w:rsidR="008B042B" w:rsidRPr="00702A55" w:rsidRDefault="008B042B" w:rsidP="00702A55">
            <w:pPr>
              <w:ind w:left="107"/>
            </w:pPr>
            <w:r w:rsidRPr="00702A55">
              <w:t xml:space="preserve">- Inglés Básico  </w:t>
            </w:r>
          </w:p>
          <w:p w14:paraId="529AE670" w14:textId="77777777" w:rsidR="008B042B" w:rsidRPr="00702A55" w:rsidRDefault="008B042B" w:rsidP="00702A55">
            <w:pPr>
              <w:ind w:left="107"/>
            </w:pPr>
            <w:r w:rsidRPr="00702A55">
              <w:t xml:space="preserve">- Manejo de Google Drive </w:t>
            </w:r>
          </w:p>
          <w:p w14:paraId="1B874A3B" w14:textId="77777777" w:rsidR="008B042B" w:rsidRPr="00702A55" w:rsidRDefault="008B042B" w:rsidP="00702A55">
            <w:pPr>
              <w:ind w:left="107"/>
            </w:pPr>
            <w:r w:rsidRPr="00702A55">
              <w:t>- Manejo de redes sociales</w:t>
            </w:r>
          </w:p>
          <w:p w14:paraId="3037705B" w14:textId="77777777" w:rsidR="008B042B" w:rsidRPr="00702A55" w:rsidRDefault="008B042B" w:rsidP="00702A55">
            <w:pPr>
              <w:ind w:left="107"/>
            </w:pPr>
            <w:r w:rsidRPr="00702A55">
              <w:t xml:space="preserve">- Microsoft Word Intermedio </w:t>
            </w:r>
          </w:p>
          <w:p w14:paraId="59DE325E" w14:textId="77777777" w:rsidR="008B042B" w:rsidRPr="00702A55" w:rsidRDefault="008B042B" w:rsidP="00702A55">
            <w:pPr>
              <w:ind w:left="107"/>
            </w:pPr>
            <w:r w:rsidRPr="00702A55">
              <w:t xml:space="preserve">- </w:t>
            </w:r>
            <w:proofErr w:type="spellStart"/>
            <w:r w:rsidRPr="00702A55">
              <w:t>Power</w:t>
            </w:r>
            <w:proofErr w:type="spellEnd"/>
            <w:r w:rsidRPr="00702A55">
              <w:t xml:space="preserve"> Point </w:t>
            </w:r>
          </w:p>
          <w:p w14:paraId="3C3F1BC9" w14:textId="77777777" w:rsidR="00702122" w:rsidRPr="00702122" w:rsidRDefault="008B042B" w:rsidP="00702A55">
            <w:pPr>
              <w:ind w:left="107"/>
              <w:rPr>
                <w:rStyle w:val="Ttulo2Car"/>
                <w:u w:val="single" w:color="94B6D2" w:themeColor="accent1"/>
                <w:vertAlign w:val="subscript"/>
                <w:lang w:bidi="es-ES"/>
              </w:rPr>
            </w:pPr>
            <w:r w:rsidRPr="00702A55">
              <w:t>- Photoshop básico</w:t>
            </w:r>
            <w:r w:rsidR="00702122" w:rsidRPr="00702A55">
              <w:rPr>
                <w:b/>
                <w:bCs/>
                <w:caps/>
              </w:rPr>
              <w:t xml:space="preserve"> </w:t>
            </w:r>
            <w:r w:rsidR="00702122" w:rsidRPr="00702122">
              <w:rPr>
                <w:rStyle w:val="Ttulo2Car"/>
                <w:u w:val="single" w:color="94B6D2" w:themeColor="accent1"/>
                <w:vertAlign w:val="subscript"/>
                <w:lang w:bidi="es-ES"/>
              </w:rPr>
              <w:t xml:space="preserve">                                                                      </w:t>
            </w:r>
          </w:p>
          <w:p w14:paraId="5C19CD7A" w14:textId="77777777" w:rsidR="00702122" w:rsidRPr="00702122" w:rsidRDefault="00702122" w:rsidP="00702122"/>
        </w:tc>
      </w:tr>
    </w:tbl>
    <w:p w14:paraId="6664EA68" w14:textId="77777777" w:rsidR="0043117B" w:rsidRPr="0059649E" w:rsidRDefault="006342D3" w:rsidP="000C45FF">
      <w:pPr>
        <w:tabs>
          <w:tab w:val="left" w:pos="990"/>
        </w:tabs>
      </w:pPr>
    </w:p>
    <w:sectPr w:rsidR="0043117B" w:rsidRPr="0059649E" w:rsidSect="008B042B">
      <w:headerReference w:type="default" r:id="rId11"/>
      <w:pgSz w:w="11906" w:h="16838" w:code="9"/>
      <w:pgMar w:top="1296" w:right="576" w:bottom="14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94737" w14:textId="77777777" w:rsidR="006342D3" w:rsidRDefault="006342D3" w:rsidP="000C45FF">
      <w:r>
        <w:separator/>
      </w:r>
    </w:p>
  </w:endnote>
  <w:endnote w:type="continuationSeparator" w:id="0">
    <w:p w14:paraId="0029F2DB" w14:textId="77777777" w:rsidR="006342D3" w:rsidRDefault="006342D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A145E" w14:textId="77777777" w:rsidR="006342D3" w:rsidRDefault="006342D3" w:rsidP="000C45FF">
      <w:r>
        <w:separator/>
      </w:r>
    </w:p>
  </w:footnote>
  <w:footnote w:type="continuationSeparator" w:id="0">
    <w:p w14:paraId="50A9D9F9" w14:textId="77777777" w:rsidR="006342D3" w:rsidRDefault="006342D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14E5E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766FF14" wp14:editId="055468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8" name="Gráfico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650CE9"/>
    <w:multiLevelType w:val="hybridMultilevel"/>
    <w:tmpl w:val="453EECE2"/>
    <w:lvl w:ilvl="0" w:tplc="5D5AD6C0">
      <w:start w:val="201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3"/>
    <w:rsid w:val="00036450"/>
    <w:rsid w:val="00075675"/>
    <w:rsid w:val="000854BB"/>
    <w:rsid w:val="00094499"/>
    <w:rsid w:val="000C45FF"/>
    <w:rsid w:val="000E3FD1"/>
    <w:rsid w:val="00112054"/>
    <w:rsid w:val="001424E5"/>
    <w:rsid w:val="00143F93"/>
    <w:rsid w:val="001525E1"/>
    <w:rsid w:val="00180329"/>
    <w:rsid w:val="0019001F"/>
    <w:rsid w:val="001A74A5"/>
    <w:rsid w:val="001B2ABD"/>
    <w:rsid w:val="001E0391"/>
    <w:rsid w:val="001E1759"/>
    <w:rsid w:val="001F1ECC"/>
    <w:rsid w:val="001F2506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3E6491"/>
    <w:rsid w:val="004071FC"/>
    <w:rsid w:val="004142CD"/>
    <w:rsid w:val="00414BB5"/>
    <w:rsid w:val="00445947"/>
    <w:rsid w:val="004561E8"/>
    <w:rsid w:val="004813B3"/>
    <w:rsid w:val="00496591"/>
    <w:rsid w:val="004C63E4"/>
    <w:rsid w:val="004D3011"/>
    <w:rsid w:val="005262AC"/>
    <w:rsid w:val="0059649E"/>
    <w:rsid w:val="005A03DE"/>
    <w:rsid w:val="005E39D5"/>
    <w:rsid w:val="00600670"/>
    <w:rsid w:val="0062123A"/>
    <w:rsid w:val="006342D3"/>
    <w:rsid w:val="00646E75"/>
    <w:rsid w:val="006771D0"/>
    <w:rsid w:val="00702122"/>
    <w:rsid w:val="00702A55"/>
    <w:rsid w:val="00713BE4"/>
    <w:rsid w:val="00715FCB"/>
    <w:rsid w:val="00743101"/>
    <w:rsid w:val="007775E1"/>
    <w:rsid w:val="007867A0"/>
    <w:rsid w:val="007927F5"/>
    <w:rsid w:val="00802CA0"/>
    <w:rsid w:val="00890827"/>
    <w:rsid w:val="00891658"/>
    <w:rsid w:val="008B042B"/>
    <w:rsid w:val="009260CD"/>
    <w:rsid w:val="00952C25"/>
    <w:rsid w:val="009A09AC"/>
    <w:rsid w:val="009D6AB9"/>
    <w:rsid w:val="00A2118D"/>
    <w:rsid w:val="00A4434B"/>
    <w:rsid w:val="00AA19A3"/>
    <w:rsid w:val="00AD76E2"/>
    <w:rsid w:val="00B20152"/>
    <w:rsid w:val="00B359E4"/>
    <w:rsid w:val="00B471A4"/>
    <w:rsid w:val="00B501DD"/>
    <w:rsid w:val="00B57D98"/>
    <w:rsid w:val="00B70850"/>
    <w:rsid w:val="00C066B6"/>
    <w:rsid w:val="00C37BA1"/>
    <w:rsid w:val="00C4674C"/>
    <w:rsid w:val="00C506CF"/>
    <w:rsid w:val="00C72BED"/>
    <w:rsid w:val="00C86230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25AB"/>
    <w:rsid w:val="00E4381A"/>
    <w:rsid w:val="00E44425"/>
    <w:rsid w:val="00E55D74"/>
    <w:rsid w:val="00EE4C8D"/>
    <w:rsid w:val="00F26B97"/>
    <w:rsid w:val="00F60274"/>
    <w:rsid w:val="00F66DDB"/>
    <w:rsid w:val="00F76797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DF3BB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20"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01\AppData\Roaming\Microsoft\Templates\Curr&#237;culum%20v&#237;tae%20azul%20y%20gri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20278119393289"/>
          <c:y val="0"/>
          <c:w val="0.58279721880606705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5C-4387-A644-2309E1E6E0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Profesional Polivolente</c:v>
                </c:pt>
                <c:pt idx="1">
                  <c:v>Proactivo</c:v>
                </c:pt>
                <c:pt idx="2">
                  <c:v>Trabajo en equipo</c:v>
                </c:pt>
                <c:pt idx="3">
                  <c:v>Habilidades Organizativas</c:v>
                </c:pt>
                <c:pt idx="4">
                  <c:v>Esfuerzo y lealtad</c:v>
                </c:pt>
                <c:pt idx="5">
                  <c:v>Capacidades Digitales</c:v>
                </c:pt>
                <c:pt idx="6">
                  <c:v>Creatividad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0.9</c:v>
                </c:pt>
                <c:pt idx="1">
                  <c:v>0.9</c:v>
                </c:pt>
                <c:pt idx="2">
                  <c:v>1</c:v>
                </c:pt>
                <c:pt idx="3">
                  <c:v>0.8</c:v>
                </c:pt>
                <c:pt idx="4">
                  <c:v>0.9</c:v>
                </c:pt>
                <c:pt idx="5">
                  <c:v>0.9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out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53A56B00134E95A0C9C25F5857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1774-5BFE-4FFC-9C2D-76F2E1EA985E}"/>
      </w:docPartPr>
      <w:docPartBody>
        <w:p w:rsidR="000B4FE0" w:rsidRDefault="00812882">
          <w:pPr>
            <w:pStyle w:val="1753A56B00134E95A0C9C25F585761E9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4357276FAC864FF7AFDD4147EAED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81DF-92B1-4C32-B22F-E3D36E5D387C}"/>
      </w:docPartPr>
      <w:docPartBody>
        <w:p w:rsidR="000B4FE0" w:rsidRDefault="00812882">
          <w:pPr>
            <w:pStyle w:val="4357276FAC864FF7AFDD4147EAED6436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03486B434CBA40F0A18AE9E164F9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0D74-3106-441D-93BD-566043C6703F}"/>
      </w:docPartPr>
      <w:docPartBody>
        <w:p w:rsidR="000B4FE0" w:rsidRDefault="00812882">
          <w:pPr>
            <w:pStyle w:val="03486B434CBA40F0A18AE9E164F9A363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E89F7EDB55274FC4B82F3AFCBFCB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290C-4C5E-4264-BB1E-58632AD7702C}"/>
      </w:docPartPr>
      <w:docPartBody>
        <w:p w:rsidR="000B4FE0" w:rsidRDefault="00812882">
          <w:pPr>
            <w:pStyle w:val="E89F7EDB55274FC4B82F3AFCBFCB524E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8C53D5E36FFF4278A31A4B159A4C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742A-F500-4543-8C93-8BF69ABF8C4B}"/>
      </w:docPartPr>
      <w:docPartBody>
        <w:p w:rsidR="000B4FE0" w:rsidRDefault="00812882">
          <w:pPr>
            <w:pStyle w:val="8C53D5E36FFF4278A31A4B159A4CE3F0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EC17878D86A04F75A7BBAD1C08DF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5AB9-146C-4418-976D-3672364EEA15}"/>
      </w:docPartPr>
      <w:docPartBody>
        <w:p w:rsidR="000B4FE0" w:rsidRDefault="00812882">
          <w:pPr>
            <w:pStyle w:val="EC17878D86A04F75A7BBAD1C08DF7F19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2"/>
    <w:rsid w:val="000B4FE0"/>
    <w:rsid w:val="00376BF1"/>
    <w:rsid w:val="00556024"/>
    <w:rsid w:val="006410C4"/>
    <w:rsid w:val="00812882"/>
    <w:rsid w:val="00BB2CCD"/>
    <w:rsid w:val="00C0523F"/>
    <w:rsid w:val="00E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753A56B00134E95A0C9C25F585761E9">
    <w:name w:val="1753A56B00134E95A0C9C25F585761E9"/>
  </w:style>
  <w:style w:type="paragraph" w:customStyle="1" w:styleId="4357276FAC864FF7AFDD4147EAED6436">
    <w:name w:val="4357276FAC864FF7AFDD4147EAED6436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03486B434CBA40F0A18AE9E164F9A363">
    <w:name w:val="03486B434CBA40F0A18AE9E164F9A363"/>
  </w:style>
  <w:style w:type="paragraph" w:customStyle="1" w:styleId="E89F7EDB55274FC4B82F3AFCBFCB524E">
    <w:name w:val="E89F7EDB55274FC4B82F3AFCBFCB524E"/>
  </w:style>
  <w:style w:type="paragraph" w:customStyle="1" w:styleId="8C53D5E36FFF4278A31A4B159A4CE3F0">
    <w:name w:val="8C53D5E36FFF4278A31A4B159A4CE3F0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EC17878D86A04F75A7BBAD1C08DF7F19">
    <w:name w:val="EC17878D86A04F75A7BBAD1C08DF7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2020-07-08T23:47:00Z</dcterms:created>
  <dcterms:modified xsi:type="dcterms:W3CDTF">2021-03-04T00:00:00Z</dcterms:modified>
</cp:coreProperties>
</file>